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B8" w:rsidRDefault="00967AB8" w:rsidP="009A6A7E">
      <w:pPr>
        <w:jc w:val="right"/>
        <w:rPr>
          <w:sz w:val="28"/>
          <w:szCs w:val="28"/>
        </w:rPr>
      </w:pPr>
      <w:r w:rsidRPr="00BF6FD8">
        <w:rPr>
          <w:sz w:val="28"/>
          <w:szCs w:val="28"/>
        </w:rPr>
        <w:t xml:space="preserve">   </w:t>
      </w:r>
    </w:p>
    <w:p w:rsidR="00967AB8" w:rsidRPr="00684F60" w:rsidRDefault="00967AB8" w:rsidP="009A6A7E">
      <w:pPr>
        <w:jc w:val="right"/>
        <w:rPr>
          <w:b/>
          <w:sz w:val="24"/>
          <w:szCs w:val="24"/>
        </w:rPr>
      </w:pPr>
      <w:r w:rsidRPr="00684F60">
        <w:rPr>
          <w:b/>
          <w:sz w:val="24"/>
          <w:szCs w:val="24"/>
        </w:rPr>
        <w:t>Warszawa, ………………………………………</w:t>
      </w:r>
    </w:p>
    <w:p w:rsidR="00967AB8" w:rsidRPr="00BF6FD8" w:rsidRDefault="00967AB8">
      <w:pPr>
        <w:rPr>
          <w:b/>
          <w:sz w:val="28"/>
          <w:szCs w:val="28"/>
        </w:rPr>
      </w:pPr>
    </w:p>
    <w:p w:rsidR="00967AB8" w:rsidRPr="009A6A7E" w:rsidRDefault="00967AB8" w:rsidP="00684F60">
      <w:pPr>
        <w:spacing w:after="0" w:line="240" w:lineRule="auto"/>
        <w:rPr>
          <w:b/>
          <w:sz w:val="24"/>
          <w:szCs w:val="24"/>
        </w:rPr>
      </w:pPr>
      <w:r w:rsidRPr="009A6A7E">
        <w:rPr>
          <w:b/>
          <w:sz w:val="24"/>
          <w:szCs w:val="24"/>
        </w:rPr>
        <w:t xml:space="preserve">                                                                        Zarząd Terenów   Publicznych</w:t>
      </w:r>
    </w:p>
    <w:p w:rsidR="00967AB8" w:rsidRPr="009A6A7E" w:rsidRDefault="00967AB8" w:rsidP="00684F60">
      <w:pPr>
        <w:spacing w:after="0" w:line="240" w:lineRule="auto"/>
        <w:rPr>
          <w:b/>
          <w:sz w:val="24"/>
          <w:szCs w:val="24"/>
        </w:rPr>
      </w:pPr>
      <w:r w:rsidRPr="009A6A7E">
        <w:rPr>
          <w:b/>
          <w:sz w:val="24"/>
          <w:szCs w:val="24"/>
        </w:rPr>
        <w:t xml:space="preserve">                                                                        Jezuicka 1/3</w:t>
      </w:r>
    </w:p>
    <w:p w:rsidR="00967AB8" w:rsidRDefault="00967AB8" w:rsidP="00684F60">
      <w:pPr>
        <w:spacing w:after="0" w:line="240" w:lineRule="auto"/>
        <w:rPr>
          <w:b/>
          <w:sz w:val="24"/>
          <w:szCs w:val="24"/>
        </w:rPr>
      </w:pPr>
      <w:r w:rsidRPr="009A6A7E">
        <w:rPr>
          <w:b/>
          <w:sz w:val="24"/>
          <w:szCs w:val="24"/>
        </w:rPr>
        <w:t xml:space="preserve">                                                                        00 – 281 Warszawa</w:t>
      </w:r>
    </w:p>
    <w:p w:rsidR="00967AB8" w:rsidRDefault="00967AB8" w:rsidP="00684F6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Fax: (022) 556 83 73</w:t>
      </w:r>
    </w:p>
    <w:p w:rsidR="00967AB8" w:rsidRPr="00C3483C" w:rsidRDefault="00967AB8" w:rsidP="00684F60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3483C">
        <w:rPr>
          <w:b/>
          <w:sz w:val="24"/>
          <w:szCs w:val="24"/>
          <w:lang w:val="en-US"/>
        </w:rPr>
        <w:t xml:space="preserve">       e-mail: bom@ztp.waw.pl</w:t>
      </w:r>
    </w:p>
    <w:p w:rsidR="00967AB8" w:rsidRPr="00C3483C" w:rsidRDefault="00967AB8">
      <w:pPr>
        <w:rPr>
          <w:sz w:val="28"/>
          <w:szCs w:val="28"/>
          <w:lang w:val="en-US"/>
        </w:rPr>
      </w:pPr>
    </w:p>
    <w:p w:rsidR="00967AB8" w:rsidRPr="00BF6FD8" w:rsidRDefault="00967AB8" w:rsidP="00BF6FD8">
      <w:pPr>
        <w:jc w:val="center"/>
        <w:rPr>
          <w:b/>
          <w:sz w:val="28"/>
          <w:szCs w:val="28"/>
        </w:rPr>
      </w:pPr>
      <w:r w:rsidRPr="00BF6FD8">
        <w:rPr>
          <w:b/>
          <w:sz w:val="28"/>
          <w:szCs w:val="28"/>
        </w:rPr>
        <w:t xml:space="preserve">Wniosek o wydanie przepustki dla mieszkańca </w:t>
      </w:r>
    </w:p>
    <w:p w:rsidR="00967AB8" w:rsidRDefault="00967AB8"/>
    <w:p w:rsidR="00967AB8" w:rsidRPr="00CB63F1" w:rsidRDefault="00967AB8" w:rsidP="002E287C">
      <w:pPr>
        <w:spacing w:line="360" w:lineRule="auto"/>
        <w:rPr>
          <w:b/>
        </w:rPr>
      </w:pPr>
      <w:r w:rsidRPr="00BF6FD8">
        <w:rPr>
          <w:b/>
          <w:sz w:val="28"/>
          <w:szCs w:val="28"/>
        </w:rPr>
        <w:t>Imię i Nazwisko</w:t>
      </w:r>
      <w:r>
        <w:t xml:space="preserve"> </w:t>
      </w:r>
      <w:r w:rsidRPr="00CB63F1">
        <w:rPr>
          <w:b/>
        </w:rPr>
        <w:t>………………………………………</w:t>
      </w:r>
      <w:r>
        <w:rPr>
          <w:b/>
        </w:rPr>
        <w:t>……………………………………………………………………………….</w:t>
      </w:r>
    </w:p>
    <w:p w:rsidR="00967AB8" w:rsidRPr="00CB63F1" w:rsidRDefault="00967AB8" w:rsidP="002E287C">
      <w:pPr>
        <w:spacing w:line="360" w:lineRule="auto"/>
        <w:rPr>
          <w:b/>
        </w:rPr>
      </w:pPr>
      <w:r w:rsidRPr="00BF6FD8">
        <w:rPr>
          <w:b/>
          <w:sz w:val="28"/>
          <w:szCs w:val="28"/>
        </w:rPr>
        <w:t>Adres zam</w:t>
      </w:r>
      <w:r>
        <w:rPr>
          <w:b/>
          <w:sz w:val="28"/>
          <w:szCs w:val="28"/>
        </w:rPr>
        <w:t xml:space="preserve">ieszkania </w:t>
      </w:r>
      <w:r w:rsidRPr="00CB63F1">
        <w:rPr>
          <w:b/>
        </w:rPr>
        <w:t>………………………………………………………………………………………………………………</w:t>
      </w:r>
      <w:r>
        <w:rPr>
          <w:b/>
        </w:rPr>
        <w:t>…</w:t>
      </w:r>
    </w:p>
    <w:p w:rsidR="00967AB8" w:rsidRPr="00CB63F1" w:rsidRDefault="00967AB8" w:rsidP="002E287C">
      <w:pPr>
        <w:spacing w:line="480" w:lineRule="auto"/>
        <w:rPr>
          <w:b/>
        </w:rPr>
      </w:pPr>
      <w:r w:rsidRPr="00CB63F1">
        <w:rPr>
          <w:b/>
        </w:rPr>
        <w:t>………………………………………………………………………………………………………………………………………………………</w:t>
      </w:r>
      <w:r>
        <w:rPr>
          <w:b/>
        </w:rPr>
        <w:t>..</w:t>
      </w:r>
      <w:r>
        <w:rPr>
          <w:b/>
          <w:sz w:val="28"/>
          <w:szCs w:val="28"/>
        </w:rPr>
        <w:t xml:space="preserve">Rodzaj i numer dokumentu potwierdzającego zamieszkanie na terenie Starego Miasta, Nowego Miasta lub Placu Zamkowego </w:t>
      </w:r>
      <w:r>
        <w:t xml:space="preserve"> </w:t>
      </w:r>
      <w:r w:rsidRPr="00CB63F1">
        <w:rPr>
          <w:b/>
        </w:rPr>
        <w:t>………………………………………………………….</w:t>
      </w:r>
    </w:p>
    <w:p w:rsidR="00967AB8" w:rsidRPr="00CB63F1" w:rsidRDefault="00967AB8" w:rsidP="002E287C">
      <w:pPr>
        <w:spacing w:line="480" w:lineRule="auto"/>
        <w:rPr>
          <w:sz w:val="28"/>
          <w:szCs w:val="28"/>
        </w:rPr>
      </w:pPr>
      <w:r w:rsidRPr="00CB63F1">
        <w:rPr>
          <w:b/>
          <w:sz w:val="28"/>
          <w:szCs w:val="28"/>
        </w:rPr>
        <w:t>Numer rejestracyjny</w:t>
      </w:r>
      <w:r>
        <w:rPr>
          <w:b/>
          <w:sz w:val="28"/>
          <w:szCs w:val="28"/>
        </w:rPr>
        <w:t xml:space="preserve"> samochodu ( posiadany) </w:t>
      </w:r>
      <w:r w:rsidRPr="00CB63F1">
        <w:rPr>
          <w:sz w:val="28"/>
          <w:szCs w:val="28"/>
        </w:rPr>
        <w:t>………………………………………</w:t>
      </w:r>
      <w:r>
        <w:rPr>
          <w:sz w:val="28"/>
          <w:szCs w:val="28"/>
        </w:rPr>
        <w:t>………..</w:t>
      </w:r>
    </w:p>
    <w:p w:rsidR="00967AB8" w:rsidRDefault="00967AB8" w:rsidP="002E287C">
      <w:pPr>
        <w:spacing w:line="480" w:lineRule="auto"/>
      </w:pPr>
    </w:p>
    <w:p w:rsidR="00967AB8" w:rsidRDefault="00967AB8" w:rsidP="002E287C">
      <w:pPr>
        <w:spacing w:line="480" w:lineRule="auto"/>
      </w:pPr>
    </w:p>
    <w:p w:rsidR="00967AB8" w:rsidRPr="00771415" w:rsidRDefault="00967AB8" w:rsidP="00F57AA9">
      <w:pPr>
        <w:spacing w:line="240" w:lineRule="auto"/>
        <w:rPr>
          <w:b/>
        </w:rPr>
      </w:pPr>
      <w:r w:rsidRPr="00771415">
        <w:rPr>
          <w:b/>
        </w:rPr>
        <w:t xml:space="preserve">                                 </w:t>
      </w:r>
      <w:r>
        <w:rPr>
          <w:b/>
        </w:rPr>
        <w:t xml:space="preserve">                                    </w:t>
      </w:r>
      <w:r w:rsidRPr="00771415">
        <w:rPr>
          <w:b/>
        </w:rPr>
        <w:t>……………………………………………………………………</w:t>
      </w:r>
    </w:p>
    <w:p w:rsidR="00967AB8" w:rsidRPr="00F57AA9" w:rsidRDefault="00967AB8" w:rsidP="00F57AA9">
      <w:pPr>
        <w:spacing w:line="240" w:lineRule="auto"/>
        <w:rPr>
          <w:b/>
          <w:sz w:val="28"/>
          <w:szCs w:val="28"/>
        </w:rPr>
      </w:pPr>
      <w:r w:rsidRPr="00F57A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                      </w:t>
      </w:r>
      <w:r w:rsidRPr="00F57AA9">
        <w:rPr>
          <w:b/>
          <w:sz w:val="28"/>
          <w:szCs w:val="28"/>
        </w:rPr>
        <w:t>Podpis</w:t>
      </w:r>
    </w:p>
    <w:p w:rsidR="00967AB8" w:rsidRPr="006A3F6A" w:rsidRDefault="00967AB8" w:rsidP="00713E46">
      <w:pPr>
        <w:spacing w:line="480" w:lineRule="auto"/>
        <w:jc w:val="right"/>
        <w:rPr>
          <w:b/>
          <w:sz w:val="28"/>
          <w:szCs w:val="28"/>
        </w:rPr>
      </w:pPr>
      <w:r>
        <w:t xml:space="preserve">                                                                                                   </w:t>
      </w:r>
      <w:r w:rsidRPr="006A3F6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</w:t>
      </w:r>
    </w:p>
    <w:sectPr w:rsidR="00967AB8" w:rsidRPr="006A3F6A" w:rsidSect="00211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BB2"/>
    <w:rsid w:val="00064200"/>
    <w:rsid w:val="001035C0"/>
    <w:rsid w:val="00162BEE"/>
    <w:rsid w:val="001C5A7C"/>
    <w:rsid w:val="00211D8C"/>
    <w:rsid w:val="002231B1"/>
    <w:rsid w:val="002E287C"/>
    <w:rsid w:val="0039206C"/>
    <w:rsid w:val="00440A64"/>
    <w:rsid w:val="00586BB2"/>
    <w:rsid w:val="006301F5"/>
    <w:rsid w:val="006446DE"/>
    <w:rsid w:val="00684F60"/>
    <w:rsid w:val="00695298"/>
    <w:rsid w:val="006A3F6A"/>
    <w:rsid w:val="00713E46"/>
    <w:rsid w:val="00736CA1"/>
    <w:rsid w:val="00771415"/>
    <w:rsid w:val="009508FA"/>
    <w:rsid w:val="00967AB8"/>
    <w:rsid w:val="009A1B7F"/>
    <w:rsid w:val="009A6A7E"/>
    <w:rsid w:val="00A40AA3"/>
    <w:rsid w:val="00AE6972"/>
    <w:rsid w:val="00BF6FD8"/>
    <w:rsid w:val="00C3483C"/>
    <w:rsid w:val="00CB63F1"/>
    <w:rsid w:val="00D56A2A"/>
    <w:rsid w:val="00F04CBB"/>
    <w:rsid w:val="00F3285E"/>
    <w:rsid w:val="00F57AA9"/>
    <w:rsid w:val="00FA1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275</TotalTime>
  <Pages>1</Pages>
  <Words>172</Words>
  <Characters>1032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Iwona</cp:lastModifiedBy>
  <cp:revision>12</cp:revision>
  <cp:lastPrinted>2010-09-17T11:55:00Z</cp:lastPrinted>
  <dcterms:created xsi:type="dcterms:W3CDTF">2010-01-08T08:57:00Z</dcterms:created>
  <dcterms:modified xsi:type="dcterms:W3CDTF">2010-09-22T07:02:00Z</dcterms:modified>
</cp:coreProperties>
</file>