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3C73" w14:textId="65AD04A0" w:rsidR="00382EFD" w:rsidRDefault="00382EFD" w:rsidP="00937FB3">
      <w:pPr>
        <w:tabs>
          <w:tab w:val="left" w:pos="4253"/>
          <w:tab w:val="left" w:pos="8647"/>
        </w:tabs>
        <w:ind w:firstLine="5670"/>
        <w:rPr>
          <w:lang w:eastAsia="pl-PL"/>
        </w:rPr>
      </w:pPr>
      <w:r w:rsidRPr="00382EFD">
        <w:rPr>
          <w:lang w:eastAsia="pl-PL"/>
        </w:rPr>
        <w:t xml:space="preserve">Warszawa, </w:t>
      </w:r>
      <w:r w:rsidR="00937FB3">
        <w:rPr>
          <w:u w:val="dotted"/>
          <w:lang w:eastAsia="pl-PL"/>
        </w:rPr>
        <w:tab/>
      </w:r>
      <w:r w:rsidR="00957342" w:rsidRPr="00957342">
        <w:rPr>
          <w:lang w:eastAsia="pl-PL"/>
        </w:rPr>
        <w:t xml:space="preserve"> </w:t>
      </w:r>
      <w:r w:rsidRPr="00382EFD">
        <w:rPr>
          <w:lang w:eastAsia="pl-PL"/>
        </w:rPr>
        <w:t>r.</w:t>
      </w:r>
    </w:p>
    <w:p w14:paraId="794CDD4A" w14:textId="30190C66" w:rsidR="00DF339B" w:rsidRDefault="00DF339B" w:rsidP="00EC20E8">
      <w:pPr>
        <w:spacing w:after="480"/>
        <w:rPr>
          <w:lang w:eastAsia="pl-PL"/>
        </w:rPr>
      </w:pPr>
      <w:r w:rsidRPr="00DF339B">
        <w:rPr>
          <w:b/>
          <w:bCs/>
          <w:lang w:eastAsia="pl-PL"/>
        </w:rPr>
        <w:t>[i]</w:t>
      </w:r>
      <w:r>
        <w:rPr>
          <w:lang w:eastAsia="pl-PL"/>
        </w:rPr>
        <w:t xml:space="preserve"> </w:t>
      </w:r>
      <w:r w:rsidR="00EB4836">
        <w:rPr>
          <w:lang w:eastAsia="pl-PL"/>
        </w:rPr>
        <w:t xml:space="preserve">Wypełnij drukowanymi literami i zaznacz wybrane opcje krzyżykiem w kratce. </w:t>
      </w:r>
      <w:r w:rsidR="00EB4836">
        <w:t>Szczegółowe informacje o tym postępowaniu znajdziesz w karcie informacyjnej „</w:t>
      </w:r>
      <w:r w:rsidR="00EB4836" w:rsidRPr="00C6739E">
        <w:t>Wydawanie zezwoleń na</w:t>
      </w:r>
      <w:r w:rsidR="00EB4836">
        <w:t> </w:t>
      </w:r>
      <w:r w:rsidR="00EB4836" w:rsidRPr="00C6739E">
        <w:t>usunięcie drzew i krzewów</w:t>
      </w:r>
      <w:r w:rsidR="00EB4836">
        <w:t>” na stronie warszawa19115.pl.</w:t>
      </w:r>
    </w:p>
    <w:p w14:paraId="6CC4539B" w14:textId="77777777" w:rsidR="00047210" w:rsidRPr="00957342" w:rsidRDefault="00047210" w:rsidP="00047210">
      <w:pPr>
        <w:tabs>
          <w:tab w:val="left" w:pos="8789"/>
        </w:tabs>
        <w:ind w:left="5103"/>
        <w:rPr>
          <w:b/>
          <w:bCs/>
        </w:rPr>
      </w:pPr>
      <w:r w:rsidRPr="00957342">
        <w:rPr>
          <w:b/>
          <w:bCs/>
        </w:rPr>
        <w:t>Urząd m.st. Warszawy</w:t>
      </w:r>
      <w:r w:rsidRPr="00957342">
        <w:rPr>
          <w:b/>
          <w:bCs/>
        </w:rPr>
        <w:br/>
        <w:t>Wydział Ochrony Środowiska</w:t>
      </w:r>
      <w:r w:rsidRPr="00957342">
        <w:rPr>
          <w:b/>
          <w:bCs/>
        </w:rPr>
        <w:br/>
        <w:t xml:space="preserve">dla Dzielnicy </w:t>
      </w:r>
      <w:r w:rsidRPr="00957342">
        <w:rPr>
          <w:b/>
          <w:bCs/>
          <w:u w:val="dotted"/>
        </w:rPr>
        <w:tab/>
      </w:r>
    </w:p>
    <w:p w14:paraId="52CEBA76" w14:textId="2DFE1D8F" w:rsidR="00B27B94" w:rsidRPr="00FA2DD1" w:rsidRDefault="00FA2DD1" w:rsidP="00B52D1F">
      <w:pPr>
        <w:pStyle w:val="Nagwek1"/>
        <w:spacing w:before="0" w:after="720"/>
        <w:rPr>
          <w:rFonts w:eastAsia="Times New Roman"/>
          <w:sz w:val="24"/>
          <w:lang w:eastAsia="pl-PL"/>
        </w:rPr>
      </w:pPr>
      <w:r w:rsidRPr="00FA2DD1">
        <w:rPr>
          <w:rFonts w:eastAsia="Times New Roman"/>
          <w:sz w:val="24"/>
          <w:lang w:eastAsia="pl-PL"/>
        </w:rPr>
        <w:t xml:space="preserve">Oświadczenie </w:t>
      </w:r>
      <w:r w:rsidR="00AE2AAD">
        <w:rPr>
          <w:rFonts w:eastAsia="Times New Roman"/>
          <w:sz w:val="24"/>
          <w:lang w:eastAsia="pl-PL"/>
        </w:rPr>
        <w:t>z</w:t>
      </w:r>
      <w:r w:rsidR="00AE2AAD" w:rsidRPr="00FA2DD1">
        <w:rPr>
          <w:rFonts w:eastAsia="Times New Roman"/>
          <w:sz w:val="24"/>
          <w:lang w:eastAsia="pl-PL"/>
        </w:rPr>
        <w:t xml:space="preserve">arządu </w:t>
      </w:r>
      <w:r w:rsidR="00AE2AAD">
        <w:rPr>
          <w:rFonts w:eastAsia="Times New Roman"/>
          <w:sz w:val="24"/>
          <w:lang w:eastAsia="pl-PL"/>
        </w:rPr>
        <w:t>w</w:t>
      </w:r>
      <w:r w:rsidR="00AE2AAD" w:rsidRPr="00FA2DD1">
        <w:rPr>
          <w:rFonts w:eastAsia="Times New Roman"/>
          <w:sz w:val="24"/>
          <w:lang w:eastAsia="pl-PL"/>
        </w:rPr>
        <w:t xml:space="preserve">spólnoty </w:t>
      </w:r>
      <w:r w:rsidR="00AE2AAD">
        <w:rPr>
          <w:rFonts w:eastAsia="Times New Roman"/>
          <w:sz w:val="24"/>
          <w:lang w:eastAsia="pl-PL"/>
        </w:rPr>
        <w:t>m</w:t>
      </w:r>
      <w:r w:rsidR="00AE2AAD" w:rsidRPr="00FA2DD1">
        <w:rPr>
          <w:rFonts w:eastAsia="Times New Roman"/>
          <w:sz w:val="24"/>
          <w:lang w:eastAsia="pl-PL"/>
        </w:rPr>
        <w:t xml:space="preserve">ieszkaniowej </w:t>
      </w:r>
      <w:r w:rsidR="00723C7C">
        <w:rPr>
          <w:rFonts w:eastAsia="Times New Roman"/>
          <w:sz w:val="24"/>
          <w:lang w:eastAsia="pl-PL"/>
        </w:rPr>
        <w:t xml:space="preserve">o tym, że </w:t>
      </w:r>
      <w:r w:rsidRPr="00FA2DD1">
        <w:rPr>
          <w:rFonts w:eastAsia="Times New Roman"/>
          <w:sz w:val="24"/>
          <w:lang w:eastAsia="pl-PL"/>
        </w:rPr>
        <w:t>udostępni</w:t>
      </w:r>
      <w:r w:rsidR="00723C7C">
        <w:rPr>
          <w:rFonts w:eastAsia="Times New Roman"/>
          <w:sz w:val="24"/>
          <w:lang w:eastAsia="pl-PL"/>
        </w:rPr>
        <w:t>ł członkom wspólnoty</w:t>
      </w:r>
      <w:r w:rsidRPr="00FA2DD1">
        <w:rPr>
          <w:rFonts w:eastAsia="Times New Roman"/>
          <w:sz w:val="24"/>
          <w:lang w:eastAsia="pl-PL"/>
        </w:rPr>
        <w:t xml:space="preserve"> informacj</w:t>
      </w:r>
      <w:r w:rsidR="00580BA0">
        <w:rPr>
          <w:rFonts w:eastAsia="Times New Roman"/>
          <w:sz w:val="24"/>
          <w:lang w:eastAsia="pl-PL"/>
        </w:rPr>
        <w:t xml:space="preserve">ę, że </w:t>
      </w:r>
      <w:r w:rsidRPr="00FA2DD1">
        <w:rPr>
          <w:rFonts w:eastAsia="Times New Roman"/>
          <w:sz w:val="24"/>
          <w:lang w:eastAsia="pl-PL"/>
        </w:rPr>
        <w:t>zami</w:t>
      </w:r>
      <w:r w:rsidR="00580BA0">
        <w:rPr>
          <w:rFonts w:eastAsia="Times New Roman"/>
          <w:sz w:val="24"/>
          <w:lang w:eastAsia="pl-PL"/>
        </w:rPr>
        <w:t>erza</w:t>
      </w:r>
      <w:r w:rsidRPr="00FA2DD1">
        <w:rPr>
          <w:rFonts w:eastAsia="Times New Roman"/>
          <w:sz w:val="24"/>
          <w:lang w:eastAsia="pl-PL"/>
        </w:rPr>
        <w:t xml:space="preserve"> </w:t>
      </w:r>
      <w:r w:rsidR="00580BA0">
        <w:rPr>
          <w:rFonts w:eastAsia="Times New Roman"/>
          <w:sz w:val="24"/>
          <w:lang w:eastAsia="pl-PL"/>
        </w:rPr>
        <w:t>złożyć</w:t>
      </w:r>
      <w:r w:rsidRPr="00FA2DD1">
        <w:rPr>
          <w:rFonts w:eastAsia="Times New Roman"/>
          <w:sz w:val="24"/>
          <w:lang w:eastAsia="pl-PL"/>
        </w:rPr>
        <w:t xml:space="preserve"> wnios</w:t>
      </w:r>
      <w:r w:rsidR="00580BA0">
        <w:rPr>
          <w:rFonts w:eastAsia="Times New Roman"/>
          <w:sz w:val="24"/>
          <w:lang w:eastAsia="pl-PL"/>
        </w:rPr>
        <w:t>ek</w:t>
      </w:r>
      <w:r w:rsidRPr="00FA2DD1">
        <w:rPr>
          <w:rFonts w:eastAsia="Times New Roman"/>
          <w:sz w:val="24"/>
          <w:lang w:eastAsia="pl-PL"/>
        </w:rPr>
        <w:t xml:space="preserve"> o wydanie zezwolenia na usunięcie</w:t>
      </w:r>
      <w:r w:rsidR="007A2C5C" w:rsidRPr="00FA2DD1">
        <w:rPr>
          <w:rFonts w:eastAsia="Times New Roman"/>
          <w:sz w:val="24"/>
          <w:lang w:eastAsia="pl-PL"/>
        </w:rPr>
        <w:t xml:space="preserve"> drzew lub krzew</w:t>
      </w:r>
      <w:r w:rsidRPr="00FA2DD1">
        <w:rPr>
          <w:rFonts w:eastAsia="Times New Roman"/>
          <w:sz w:val="24"/>
          <w:lang w:eastAsia="pl-PL"/>
        </w:rPr>
        <w:t>ów</w:t>
      </w:r>
    </w:p>
    <w:p w14:paraId="3E583EC0" w14:textId="26E9C611" w:rsidR="00F417EB" w:rsidRPr="00E5040E" w:rsidRDefault="00F417EB" w:rsidP="00EC20E8">
      <w:pPr>
        <w:tabs>
          <w:tab w:val="left" w:pos="9072"/>
        </w:tabs>
      </w:pPr>
      <w:r w:rsidRPr="00DF339B">
        <w:rPr>
          <w:b/>
          <w:bCs/>
          <w:lang w:eastAsia="pl-PL"/>
        </w:rPr>
        <w:t>[i]</w:t>
      </w:r>
      <w:r>
        <w:rPr>
          <w:lang w:eastAsia="pl-PL"/>
        </w:rPr>
        <w:t xml:space="preserve"> </w:t>
      </w:r>
      <w:r>
        <w:t>Wpisz pełną nazwę</w:t>
      </w:r>
      <w:r w:rsidRPr="002C4CA0">
        <w:t xml:space="preserve"> </w:t>
      </w:r>
      <w:r>
        <w:t xml:space="preserve">wspólnoty mieszkaniowej i adres siedziby </w:t>
      </w:r>
      <w:r w:rsidR="00E725FA">
        <w:t xml:space="preserve">zarządu </w:t>
      </w:r>
      <w:r>
        <w:t xml:space="preserve">w formie: </w:t>
      </w:r>
      <w:r w:rsidRPr="002A08DE">
        <w:t>miejscowość, kod pocztowy, ulica, n</w:t>
      </w:r>
      <w:r>
        <w:t>umer</w:t>
      </w:r>
      <w:r w:rsidRPr="002A08DE">
        <w:t xml:space="preserve"> budynku</w:t>
      </w:r>
      <w:r>
        <w:t xml:space="preserve"> i </w:t>
      </w:r>
      <w:r w:rsidRPr="002A08DE">
        <w:t>lokalu</w:t>
      </w:r>
      <w:r w:rsidR="00543838">
        <w:t xml:space="preserve"> (jeśli jest).</w:t>
      </w:r>
      <w:r>
        <w:t xml:space="preserve"> </w:t>
      </w:r>
    </w:p>
    <w:p w14:paraId="2C8A6D09" w14:textId="12021DD5" w:rsidR="00606356" w:rsidRDefault="005D3442" w:rsidP="001217C5">
      <w:pPr>
        <w:tabs>
          <w:tab w:val="left" w:pos="9072"/>
        </w:tabs>
        <w:spacing w:before="360" w:after="0" w:line="480" w:lineRule="auto"/>
        <w:rPr>
          <w:b/>
          <w:u w:val="dotted"/>
        </w:rPr>
      </w:pPr>
      <w:r>
        <w:t>W</w:t>
      </w:r>
      <w:r w:rsidR="00606356">
        <w:t xml:space="preserve"> imieniu </w:t>
      </w:r>
      <w:r w:rsidR="00FA2DD1" w:rsidRPr="00FA2DD1">
        <w:t>Zarząd</w:t>
      </w:r>
      <w:r w:rsidR="00606356">
        <w:t>u</w:t>
      </w:r>
      <w:r w:rsidR="00FA2DD1" w:rsidRPr="00FA2DD1">
        <w:t xml:space="preserve"> Wspólnoty Mieszkaniowej</w:t>
      </w:r>
      <w:r>
        <w:rPr>
          <w:rStyle w:val="Odwoanieprzypisudolnego"/>
        </w:rPr>
        <w:footnoteReference w:id="2"/>
      </w:r>
      <w:r>
        <w:rPr>
          <w:b/>
          <w:u w:val="dotted"/>
        </w:rPr>
        <w:tab/>
      </w:r>
    </w:p>
    <w:p w14:paraId="63AB0A11" w14:textId="2D20899A" w:rsidR="005D3442" w:rsidRDefault="005D3442" w:rsidP="00F417EB">
      <w:pPr>
        <w:tabs>
          <w:tab w:val="left" w:pos="9072"/>
        </w:tabs>
        <w:spacing w:after="0" w:line="480" w:lineRule="auto"/>
      </w:pPr>
      <w:r>
        <w:rPr>
          <w:b/>
          <w:u w:val="dotted"/>
        </w:rPr>
        <w:tab/>
      </w:r>
    </w:p>
    <w:p w14:paraId="4B34BCA6" w14:textId="341E1806" w:rsidR="00606356" w:rsidRDefault="005D3442" w:rsidP="00783BE7">
      <w:pPr>
        <w:tabs>
          <w:tab w:val="left" w:pos="6096"/>
          <w:tab w:val="left" w:pos="8931"/>
        </w:tabs>
      </w:pPr>
      <w:r>
        <w:t>oświadczam</w:t>
      </w:r>
      <w:r w:rsidR="00E5040E">
        <w:t>,</w:t>
      </w:r>
      <w:r w:rsidR="00EB7882" w:rsidRPr="00FA2DD1">
        <w:t xml:space="preserve"> </w:t>
      </w:r>
      <w:r w:rsidR="00606356">
        <w:t xml:space="preserve">że </w:t>
      </w:r>
      <w:r w:rsidR="00EB7882" w:rsidRPr="000104BE">
        <w:t>poinformowa</w:t>
      </w:r>
      <w:r w:rsidR="00606356">
        <w:t>liśmy</w:t>
      </w:r>
      <w:r w:rsidR="00EB7882" w:rsidRPr="000104BE">
        <w:t xml:space="preserve"> członków wspólnoty</w:t>
      </w:r>
      <w:r w:rsidR="00EB7882">
        <w:t xml:space="preserve"> </w:t>
      </w:r>
      <w:r w:rsidR="002C4CA0">
        <w:t>w sposób zwyczajowo przyjęty</w:t>
      </w:r>
      <w:r w:rsidR="004054C2">
        <w:rPr>
          <w:rStyle w:val="Odwoanieprzypisudolnego"/>
        </w:rPr>
        <w:footnoteReference w:id="3"/>
      </w:r>
      <w:r w:rsidR="002C4CA0" w:rsidRPr="000104BE">
        <w:t xml:space="preserve"> </w:t>
      </w:r>
      <w:r w:rsidR="000104BE" w:rsidRPr="000104BE">
        <w:t xml:space="preserve">o </w:t>
      </w:r>
      <w:r w:rsidR="002C4CA0">
        <w:t>zami</w:t>
      </w:r>
      <w:r w:rsidR="00606356">
        <w:t>arze złożenia</w:t>
      </w:r>
      <w:r w:rsidR="000104BE" w:rsidRPr="000104BE">
        <w:t xml:space="preserve"> wniosk</w:t>
      </w:r>
      <w:r w:rsidR="00606356">
        <w:t>u</w:t>
      </w:r>
      <w:r w:rsidR="000104BE" w:rsidRPr="000104BE">
        <w:t xml:space="preserve"> o</w:t>
      </w:r>
      <w:r w:rsidR="000104BE">
        <w:t> </w:t>
      </w:r>
      <w:r w:rsidR="000104BE" w:rsidRPr="000104BE">
        <w:t>wydanie zezwolenia na u</w:t>
      </w:r>
      <w:r w:rsidR="000104BE">
        <w:t xml:space="preserve">sunięcie </w:t>
      </w:r>
      <w:r w:rsidR="002C4CA0">
        <w:t>drzew lub krzewów</w:t>
      </w:r>
      <w:r w:rsidR="004054C2">
        <w:rPr>
          <w:rStyle w:val="Odwoanieprzypisudolnego"/>
        </w:rPr>
        <w:footnoteReference w:id="4"/>
      </w:r>
      <w:r w:rsidR="00956EF1" w:rsidRPr="00956EF1">
        <w:t xml:space="preserve"> </w:t>
      </w:r>
      <w:r w:rsidR="00956EF1">
        <w:t xml:space="preserve">rosnących w miejscach wskazanych w załączniku graficznym do wniosku </w:t>
      </w:r>
      <w:r w:rsidR="00956EF1" w:rsidRPr="000F6EA2">
        <w:t>z</w:t>
      </w:r>
      <w:r w:rsidR="00956EF1">
        <w:t xml:space="preserve"> </w:t>
      </w:r>
      <w:r w:rsidR="00956EF1">
        <w:rPr>
          <w:u w:val="dotted"/>
        </w:rPr>
        <w:tab/>
      </w:r>
      <w:r w:rsidR="00956EF1" w:rsidRPr="006C0FED">
        <w:t xml:space="preserve"> r.</w:t>
      </w:r>
      <w:r w:rsidR="00956EF1">
        <w:t xml:space="preserve"> </w:t>
      </w:r>
      <w:r w:rsidR="0043068F">
        <w:t>Wyznaczyliśmy co najmniej 30</w:t>
      </w:r>
      <w:r w:rsidR="00C31B61">
        <w:rPr>
          <w:rFonts w:ascii="Cambria Math" w:hAnsi="Cambria Math"/>
        </w:rPr>
        <w:t>‑</w:t>
      </w:r>
      <w:r w:rsidR="0043068F">
        <w:t xml:space="preserve">dniowy termin na zgłaszanie uwag, </w:t>
      </w:r>
      <w:r w:rsidR="0043068F" w:rsidRPr="00401F61">
        <w:t>od</w:t>
      </w:r>
      <w:r w:rsidR="0043068F">
        <w:t xml:space="preserve"> </w:t>
      </w:r>
      <w:r w:rsidR="0043068F">
        <w:rPr>
          <w:u w:val="dotted"/>
        </w:rPr>
        <w:tab/>
      </w:r>
      <w:r w:rsidR="0043068F">
        <w:t xml:space="preserve">r. do </w:t>
      </w:r>
      <w:r w:rsidR="0043068F">
        <w:rPr>
          <w:u w:val="dotted"/>
        </w:rPr>
        <w:tab/>
      </w:r>
      <w:r w:rsidR="0043068F">
        <w:t>r.</w:t>
      </w:r>
    </w:p>
    <w:p w14:paraId="4D63AE49" w14:textId="63242619" w:rsidR="00F417EB" w:rsidRPr="001259B5" w:rsidRDefault="00F417EB" w:rsidP="00EC20E8">
      <w:r w:rsidRPr="001259B5">
        <w:rPr>
          <w:b/>
          <w:bCs/>
        </w:rPr>
        <w:t>[i]</w:t>
      </w:r>
      <w:r w:rsidR="0043068F">
        <w:rPr>
          <w:b/>
          <w:bCs/>
        </w:rPr>
        <w:t xml:space="preserve"> </w:t>
      </w:r>
      <w:r w:rsidR="0043068F">
        <w:t xml:space="preserve">W tabeli </w:t>
      </w:r>
      <w:r w:rsidR="006C75DD">
        <w:t xml:space="preserve">na następnej stronie </w:t>
      </w:r>
      <w:r w:rsidR="0043068F">
        <w:t>p</w:t>
      </w:r>
      <w:r>
        <w:t xml:space="preserve">odaj gatunki drzew i krzewów. Jeśli wniosek dotyczy większej liczby drzew lub krzewów wpisz „według załącznika” i dołącz </w:t>
      </w:r>
      <w:r w:rsidRPr="004C25AA">
        <w:t>wykaz drzew lub krzewów w formie</w:t>
      </w:r>
      <w:r w:rsidR="004054C2">
        <w:t xml:space="preserve"> osobnego załącznika, np.</w:t>
      </w:r>
      <w:r w:rsidRPr="004C25AA">
        <w:t xml:space="preserve"> </w:t>
      </w:r>
      <w:r>
        <w:t>kopii zawiadomienia, które zostało przedstawione mieszkańcom</w:t>
      </w:r>
      <w:r w:rsidRPr="004C25AA">
        <w:t>.</w:t>
      </w:r>
    </w:p>
    <w:tbl>
      <w:tblPr>
        <w:tblStyle w:val="Tabela-Siatka"/>
        <w:tblW w:w="5000" w:type="pct"/>
        <w:tblLook w:val="0620" w:firstRow="1" w:lastRow="0" w:firstColumn="0" w:lastColumn="0" w:noHBand="1" w:noVBand="1"/>
        <w:tblCaption w:val="Lista drzew lub / oraz krzewów do wycinki."/>
        <w:tblDescription w:val="Tabela zawiera informację o drzewie lub krzewie, jego gatunku,obwodzie pnia wyrażonej w centymetrach oraz wielkości powierzchni wyrażonej w metrach kwadratowych."/>
      </w:tblPr>
      <w:tblGrid>
        <w:gridCol w:w="562"/>
        <w:gridCol w:w="1704"/>
        <w:gridCol w:w="2974"/>
        <w:gridCol w:w="3822"/>
      </w:tblGrid>
      <w:tr w:rsidR="00430DEC" w:rsidRPr="00161533" w14:paraId="0D681B23" w14:textId="77777777" w:rsidTr="00C82BA5">
        <w:trPr>
          <w:trHeight w:val="940"/>
          <w:tblHeader/>
        </w:trPr>
        <w:tc>
          <w:tcPr>
            <w:tcW w:w="310" w:type="pct"/>
            <w:hideMark/>
          </w:tcPr>
          <w:p w14:paraId="6C82B609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940" w:type="pct"/>
            <w:hideMark/>
          </w:tcPr>
          <w:p w14:paraId="6D8E681C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Drzewo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czy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krzew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?</w:t>
            </w:r>
          </w:p>
        </w:tc>
        <w:tc>
          <w:tcPr>
            <w:tcW w:w="1641" w:type="pct"/>
            <w:hideMark/>
          </w:tcPr>
          <w:p w14:paraId="0B3CE94B" w14:textId="77777777" w:rsidR="00430DEC" w:rsidRDefault="00430DEC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Gatunek</w:t>
            </w:r>
          </w:p>
          <w:p w14:paraId="3ACEA41C" w14:textId="77777777" w:rsidR="00430DEC" w:rsidRPr="0031607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16070">
              <w:rPr>
                <w:rFonts w:eastAsia="Times New Roman" w:cs="Calibri"/>
                <w:color w:val="000000"/>
                <w:lang w:eastAsia="pl-PL"/>
              </w:rPr>
              <w:t>(nazwa dwuczłonowa np. brzoza brodawkowata)</w:t>
            </w:r>
          </w:p>
        </w:tc>
        <w:tc>
          <w:tcPr>
            <w:tcW w:w="2109" w:type="pct"/>
            <w:hideMark/>
          </w:tcPr>
          <w:p w14:paraId="247A930D" w14:textId="18EE98F3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Obwód pnia [cm]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 wysokości 130 cm</w:t>
            </w:r>
            <w:r w:rsidR="005642D5">
              <w:rPr>
                <w:rFonts w:eastAsia="Times New Roman" w:cs="Calibri"/>
                <w:b/>
                <w:bCs/>
                <w:color w:val="000000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wielkość powierzchni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krzewów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[m</w:t>
            </w:r>
            <w:r w:rsidRPr="001F24A0">
              <w:rPr>
                <w:rFonts w:eastAsia="Times New Roman" w:cs="Calibri"/>
                <w:b/>
                <w:bCs/>
                <w:color w:val="000000"/>
                <w:vertAlign w:val="superscript"/>
                <w:lang w:eastAsia="pl-PL"/>
              </w:rPr>
              <w:t>2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]</w:t>
            </w:r>
            <w:r>
              <w:rPr>
                <w:rStyle w:val="Odwoanieprzypisudolnego"/>
                <w:rFonts w:eastAsia="Times New Roman" w:cs="Calibri"/>
                <w:b/>
                <w:bCs/>
                <w:color w:val="000000"/>
                <w:lang w:eastAsia="pl-PL"/>
              </w:rPr>
              <w:footnoteReference w:id="5"/>
            </w:r>
          </w:p>
        </w:tc>
      </w:tr>
      <w:tr w:rsidR="00430DEC" w:rsidRPr="00161533" w14:paraId="249EA7B6" w14:textId="77777777" w:rsidTr="00C82BA5">
        <w:trPr>
          <w:trHeight w:val="483"/>
          <w:tblHeader/>
        </w:trPr>
        <w:tc>
          <w:tcPr>
            <w:tcW w:w="310" w:type="pct"/>
            <w:hideMark/>
          </w:tcPr>
          <w:p w14:paraId="6DE5D724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257B8095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0E009B64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4855F4D7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30DEC" w:rsidRPr="00161533" w14:paraId="20C4DFB6" w14:textId="77777777" w:rsidTr="00C82BA5">
        <w:trPr>
          <w:trHeight w:val="456"/>
          <w:tblHeader/>
        </w:trPr>
        <w:tc>
          <w:tcPr>
            <w:tcW w:w="310" w:type="pct"/>
            <w:hideMark/>
          </w:tcPr>
          <w:p w14:paraId="7594AF28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64107AA7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673E52E0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5CFE3F07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30DEC" w:rsidRPr="00161533" w14:paraId="41143EDA" w14:textId="77777777" w:rsidTr="00C82BA5">
        <w:trPr>
          <w:trHeight w:val="483"/>
          <w:tblHeader/>
        </w:trPr>
        <w:tc>
          <w:tcPr>
            <w:tcW w:w="310" w:type="pct"/>
            <w:hideMark/>
          </w:tcPr>
          <w:p w14:paraId="3BC71FBC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6119483C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21F516F1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527DD9AA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30DEC" w:rsidRPr="00161533" w14:paraId="5A7785DC" w14:textId="77777777" w:rsidTr="00C82BA5">
        <w:trPr>
          <w:trHeight w:val="456"/>
          <w:tblHeader/>
        </w:trPr>
        <w:tc>
          <w:tcPr>
            <w:tcW w:w="310" w:type="pct"/>
            <w:hideMark/>
          </w:tcPr>
          <w:p w14:paraId="40BC00D8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07793B89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50ED9ACF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4658DF33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30DEC" w:rsidRPr="00161533" w14:paraId="24DB6F6B" w14:textId="77777777" w:rsidTr="00C82BA5">
        <w:trPr>
          <w:trHeight w:val="456"/>
          <w:tblHeader/>
        </w:trPr>
        <w:tc>
          <w:tcPr>
            <w:tcW w:w="310" w:type="pct"/>
          </w:tcPr>
          <w:p w14:paraId="36573D10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4BCE571E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45F0FE9A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49643894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30DEC" w:rsidRPr="00161533" w14:paraId="194F50A2" w14:textId="77777777" w:rsidTr="00C82BA5">
        <w:trPr>
          <w:trHeight w:val="456"/>
          <w:tblHeader/>
        </w:trPr>
        <w:tc>
          <w:tcPr>
            <w:tcW w:w="310" w:type="pct"/>
          </w:tcPr>
          <w:p w14:paraId="114E13B2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7B565380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39CE4C69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3A563C2D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30DEC" w:rsidRPr="00161533" w14:paraId="11CCBEDD" w14:textId="77777777" w:rsidTr="00C82BA5">
        <w:trPr>
          <w:trHeight w:val="456"/>
          <w:tblHeader/>
        </w:trPr>
        <w:tc>
          <w:tcPr>
            <w:tcW w:w="310" w:type="pct"/>
          </w:tcPr>
          <w:p w14:paraId="12D518DE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1427B11A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51C1EB9D" w14:textId="77777777" w:rsidR="00430DEC" w:rsidRPr="001F24A0" w:rsidRDefault="00430DEC" w:rsidP="00C82BA5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1778D695" w14:textId="77777777" w:rsidR="00430DEC" w:rsidRPr="001F24A0" w:rsidRDefault="00430DEC" w:rsidP="00C82BA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683A534D" w14:textId="22C25567" w:rsidR="00431813" w:rsidRPr="001B1953" w:rsidRDefault="007838E6" w:rsidP="004F1534">
      <w:pPr>
        <w:spacing w:before="360" w:after="600"/>
      </w:pPr>
      <w:r>
        <w:t>Wiem o</w:t>
      </w:r>
      <w:r w:rsidR="00683023" w:rsidRPr="00A73133">
        <w:t xml:space="preserve"> odpowiedzialności karnej </w:t>
      </w:r>
      <w:r>
        <w:t>za złożenie oświadczenia niezgodnego z prawdą</w:t>
      </w:r>
      <w:r>
        <w:rPr>
          <w:rStyle w:val="Odwoanieprzypisudolnego"/>
        </w:rPr>
        <w:footnoteReference w:id="6"/>
      </w:r>
      <w:r>
        <w:t>.</w:t>
      </w:r>
    </w:p>
    <w:p w14:paraId="2C031FC0" w14:textId="77777777" w:rsidR="00B76AB0" w:rsidRPr="009957F6" w:rsidRDefault="00B76AB0" w:rsidP="004F1534">
      <w:pPr>
        <w:tabs>
          <w:tab w:val="left" w:pos="8931"/>
        </w:tabs>
        <w:spacing w:after="0" w:line="240" w:lineRule="auto"/>
        <w:ind w:firstLine="3686"/>
        <w:rPr>
          <w:u w:val="dotted"/>
        </w:rPr>
      </w:pPr>
      <w:r>
        <w:rPr>
          <w:u w:val="dotted"/>
        </w:rPr>
        <w:tab/>
      </w:r>
    </w:p>
    <w:p w14:paraId="7549C59A" w14:textId="54071F60" w:rsidR="00910FC5" w:rsidRPr="00E07928" w:rsidRDefault="00B76AB0" w:rsidP="004F1534">
      <w:pPr>
        <w:spacing w:after="0" w:line="240" w:lineRule="auto"/>
        <w:ind w:left="5387" w:hanging="1701"/>
        <w:rPr>
          <w:highlight w:val="yellow"/>
          <w:lang w:eastAsia="pl-PL"/>
        </w:rPr>
      </w:pPr>
      <w:r>
        <w:t xml:space="preserve">podpis </w:t>
      </w:r>
      <w:r w:rsidR="00936F0F">
        <w:t>osoby</w:t>
      </w:r>
      <w:r w:rsidR="00401F61">
        <w:t xml:space="preserve"> lub</w:t>
      </w:r>
      <w:r w:rsidR="0043068F">
        <w:t xml:space="preserve"> </w:t>
      </w:r>
      <w:r w:rsidR="00936F0F">
        <w:t xml:space="preserve">osób uprawnionych do reprezentowania </w:t>
      </w:r>
      <w:r w:rsidR="00AE2AAD">
        <w:t>zarządu wspólnoty</w:t>
      </w:r>
    </w:p>
    <w:sectPr w:rsidR="00910FC5" w:rsidRPr="00E07928" w:rsidSect="0047040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A26C" w14:textId="77777777" w:rsidR="00E03F4D" w:rsidRDefault="00E03F4D" w:rsidP="00111A13">
      <w:pPr>
        <w:spacing w:after="0" w:line="240" w:lineRule="auto"/>
      </w:pPr>
      <w:r>
        <w:separator/>
      </w:r>
    </w:p>
  </w:endnote>
  <w:endnote w:type="continuationSeparator" w:id="0">
    <w:p w14:paraId="271CD4F5" w14:textId="77777777" w:rsidR="00E03F4D" w:rsidRDefault="00E03F4D" w:rsidP="00111A13">
      <w:pPr>
        <w:spacing w:after="0" w:line="240" w:lineRule="auto"/>
      </w:pPr>
      <w:r>
        <w:continuationSeparator/>
      </w:r>
    </w:p>
  </w:endnote>
  <w:endnote w:type="continuationNotice" w:id="1">
    <w:p w14:paraId="014A98EE" w14:textId="77777777" w:rsidR="00E03F4D" w:rsidRDefault="00E03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702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7E1EFD" w14:textId="7A3D271B" w:rsidR="00FF7A41" w:rsidRDefault="007E441A" w:rsidP="0047040D">
            <w:pPr>
              <w:pStyle w:val="Stopka"/>
              <w:jc w:val="right"/>
            </w:pPr>
            <w:r w:rsidRPr="005A6A1E">
              <w:rPr>
                <w:sz w:val="24"/>
                <w:szCs w:val="24"/>
              </w:rPr>
              <w:fldChar w:fldCharType="begin"/>
            </w:r>
            <w:r w:rsidRPr="005A6A1E">
              <w:instrText>PAGE</w:instrText>
            </w:r>
            <w:r w:rsidRPr="005A6A1E">
              <w:rPr>
                <w:sz w:val="24"/>
                <w:szCs w:val="24"/>
              </w:rPr>
              <w:fldChar w:fldCharType="separate"/>
            </w:r>
            <w:r w:rsidR="00431813" w:rsidRPr="005A6A1E">
              <w:rPr>
                <w:noProof/>
              </w:rPr>
              <w:t>2</w:t>
            </w:r>
            <w:r w:rsidRPr="005A6A1E">
              <w:rPr>
                <w:sz w:val="24"/>
                <w:szCs w:val="24"/>
              </w:rPr>
              <w:fldChar w:fldCharType="end"/>
            </w:r>
            <w:r w:rsidR="0047040D" w:rsidRPr="005A6A1E">
              <w:t>/</w:t>
            </w:r>
            <w:r w:rsidRPr="005A6A1E">
              <w:rPr>
                <w:sz w:val="24"/>
                <w:szCs w:val="24"/>
              </w:rPr>
              <w:fldChar w:fldCharType="begin"/>
            </w:r>
            <w:r w:rsidRPr="005A6A1E">
              <w:instrText>NUMPAGES</w:instrText>
            </w:r>
            <w:r w:rsidRPr="005A6A1E">
              <w:rPr>
                <w:sz w:val="24"/>
                <w:szCs w:val="24"/>
              </w:rPr>
              <w:fldChar w:fldCharType="separate"/>
            </w:r>
            <w:r w:rsidR="00431813" w:rsidRPr="005A6A1E">
              <w:rPr>
                <w:noProof/>
              </w:rPr>
              <w:t>2</w:t>
            </w:r>
            <w:r w:rsidRPr="005A6A1E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9235" w14:textId="4BDC1A65" w:rsidR="0047040D" w:rsidRDefault="0047040D">
    <w:pPr>
      <w:pStyle w:val="Stopka"/>
    </w:pPr>
    <w:r>
      <w:t xml:space="preserve">Wersja </w:t>
    </w:r>
    <w:r w:rsidR="00994A95">
      <w:t>1.0</w:t>
    </w:r>
    <w:r w:rsidR="005642D5">
      <w:t xml:space="preserve"> </w:t>
    </w:r>
    <w:r w:rsidR="00596EA0">
      <w:t xml:space="preserve">z </w:t>
    </w:r>
    <w:r w:rsidR="00994A95">
      <w:t>10.06</w:t>
    </w:r>
    <w:r w:rsidR="00596EA0">
      <w:t>.202</w:t>
    </w:r>
    <w:r w:rsidR="0056086D">
      <w:t>5</w:t>
    </w:r>
    <w:r w:rsidR="00596EA0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FF17" w14:textId="77777777" w:rsidR="00E03F4D" w:rsidRDefault="00E03F4D" w:rsidP="00111A13">
      <w:pPr>
        <w:spacing w:after="0" w:line="240" w:lineRule="auto"/>
      </w:pPr>
      <w:r>
        <w:separator/>
      </w:r>
    </w:p>
  </w:footnote>
  <w:footnote w:type="continuationSeparator" w:id="0">
    <w:p w14:paraId="7DB2FE74" w14:textId="77777777" w:rsidR="00E03F4D" w:rsidRDefault="00E03F4D" w:rsidP="00111A13">
      <w:pPr>
        <w:spacing w:after="0" w:line="240" w:lineRule="auto"/>
      </w:pPr>
      <w:r>
        <w:continuationSeparator/>
      </w:r>
    </w:p>
  </w:footnote>
  <w:footnote w:type="continuationNotice" w:id="1">
    <w:p w14:paraId="4DED8A1A" w14:textId="77777777" w:rsidR="00E03F4D" w:rsidRDefault="00E03F4D">
      <w:pPr>
        <w:spacing w:after="0" w:line="240" w:lineRule="auto"/>
      </w:pPr>
    </w:p>
  </w:footnote>
  <w:footnote w:id="2">
    <w:p w14:paraId="763F265A" w14:textId="13FC784D" w:rsidR="005D3442" w:rsidRDefault="005D3442" w:rsidP="005D3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D4B8D">
        <w:t xml:space="preserve">Dotyczy </w:t>
      </w:r>
      <w:r>
        <w:t xml:space="preserve">wspólnot, </w:t>
      </w:r>
      <w:r w:rsidRPr="00FA2DD1">
        <w:t>w któr</w:t>
      </w:r>
      <w:r>
        <w:t>ych</w:t>
      </w:r>
      <w:r w:rsidRPr="00FA2DD1">
        <w:t xml:space="preserve"> właściciele lokali powierzyli </w:t>
      </w:r>
      <w:r>
        <w:t xml:space="preserve">zarząd nieruchomością wspólną </w:t>
      </w:r>
      <w:r w:rsidR="00AE2AAD">
        <w:t>z</w:t>
      </w:r>
      <w:r w:rsidR="00AE2AAD" w:rsidRPr="00FA2DD1">
        <w:t xml:space="preserve">arządowi </w:t>
      </w:r>
      <w:r w:rsidR="00AE2AAD">
        <w:t>w</w:t>
      </w:r>
      <w:r w:rsidR="00AE2AAD" w:rsidRPr="00FA2DD1">
        <w:t>spólnoty</w:t>
      </w:r>
      <w:r>
        <w:t>, zgodnie z ustawą z dnia 24 czerwca 1994 r. o własności lokali</w:t>
      </w:r>
      <w:r w:rsidR="00FD4B8D">
        <w:t>.</w:t>
      </w:r>
    </w:p>
  </w:footnote>
  <w:footnote w:id="3">
    <w:p w14:paraId="0977284D" w14:textId="28C9BA17" w:rsidR="004054C2" w:rsidRDefault="004054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D4B8D">
        <w:t>Np</w:t>
      </w:r>
      <w:r>
        <w:t>. poprzez wywieszenie zawiadomień na tablicach ogłoszeń lub</w:t>
      </w:r>
      <w:r w:rsidR="006C75DD">
        <w:t xml:space="preserve"> w</w:t>
      </w:r>
      <w:r>
        <w:t xml:space="preserve"> inny</w:t>
      </w:r>
      <w:r w:rsidR="006C75DD">
        <w:t xml:space="preserve"> sposób</w:t>
      </w:r>
      <w:r>
        <w:t xml:space="preserve">, przyjęty </w:t>
      </w:r>
      <w:r w:rsidR="005576B4">
        <w:t>we </w:t>
      </w:r>
      <w:r>
        <w:t>wspólnocie</w:t>
      </w:r>
      <w:r w:rsidR="00FD4B8D">
        <w:t>.</w:t>
      </w:r>
    </w:p>
  </w:footnote>
  <w:footnote w:id="4">
    <w:p w14:paraId="6C80D46E" w14:textId="5DF4D101" w:rsidR="004054C2" w:rsidRDefault="004054C2" w:rsidP="004054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D4B8D">
        <w:rPr>
          <w:rFonts w:eastAsia="Times New Roman" w:cstheme="minorHAnsi"/>
        </w:rPr>
        <w:t>Z</w:t>
      </w:r>
      <w:r w:rsidR="00FD4B8D" w:rsidRPr="004B1052">
        <w:rPr>
          <w:rFonts w:eastAsia="Times New Roman" w:cstheme="minorHAnsi"/>
        </w:rPr>
        <w:t xml:space="preserve">godnie </w:t>
      </w:r>
      <w:r w:rsidRPr="004B1052">
        <w:rPr>
          <w:rFonts w:eastAsia="Times New Roman" w:cstheme="minorHAnsi"/>
        </w:rPr>
        <w:t>z art. 83 ust. 4 ustawy z dnia 16 kwietnia 2004 r. o ochronie przyrody</w:t>
      </w:r>
    </w:p>
  </w:footnote>
  <w:footnote w:id="5">
    <w:p w14:paraId="76C2E89E" w14:textId="77777777" w:rsidR="00430DEC" w:rsidRPr="004C25AA" w:rsidRDefault="00430DEC" w:rsidP="00430DEC">
      <w:pPr>
        <w:pStyle w:val="Tekstprzypisudolnego"/>
        <w:rPr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Jeśli</w:t>
      </w:r>
      <w:r w:rsidRPr="004C25AA">
        <w:rPr>
          <w:szCs w:val="22"/>
        </w:rPr>
        <w:t xml:space="preserve"> na wysokości 130 cm drzewo:</w:t>
      </w:r>
    </w:p>
    <w:p w14:paraId="2E62E86A" w14:textId="77777777" w:rsidR="00430DEC" w:rsidRPr="004C25AA" w:rsidRDefault="00430DEC" w:rsidP="00430DEC">
      <w:pPr>
        <w:pStyle w:val="Tekstprzypisudolnego"/>
        <w:numPr>
          <w:ilvl w:val="0"/>
          <w:numId w:val="22"/>
        </w:numPr>
        <w:rPr>
          <w:szCs w:val="22"/>
        </w:rPr>
      </w:pPr>
      <w:r>
        <w:rPr>
          <w:szCs w:val="22"/>
        </w:rPr>
        <w:t>ma</w:t>
      </w:r>
      <w:r w:rsidRPr="004C25AA">
        <w:rPr>
          <w:szCs w:val="22"/>
        </w:rPr>
        <w:t xml:space="preserve"> kilka pni </w:t>
      </w:r>
      <w:r>
        <w:rPr>
          <w:szCs w:val="22"/>
        </w:rPr>
        <w:t>–</w:t>
      </w:r>
      <w:r w:rsidRPr="004C25AA">
        <w:rPr>
          <w:szCs w:val="22"/>
        </w:rPr>
        <w:t xml:space="preserve"> podaj obwód każdego z tych pni</w:t>
      </w:r>
      <w:r>
        <w:rPr>
          <w:szCs w:val="22"/>
        </w:rPr>
        <w:t>,</w:t>
      </w:r>
    </w:p>
    <w:p w14:paraId="237AFD75" w14:textId="77777777" w:rsidR="00430DEC" w:rsidRDefault="00430DEC" w:rsidP="00430DEC">
      <w:pPr>
        <w:pStyle w:val="Tekstprzypisudolnego"/>
        <w:numPr>
          <w:ilvl w:val="0"/>
          <w:numId w:val="22"/>
        </w:numPr>
      </w:pPr>
      <w:r w:rsidRPr="004C25AA">
        <w:rPr>
          <w:szCs w:val="22"/>
        </w:rPr>
        <w:t xml:space="preserve">nie </w:t>
      </w:r>
      <w:r>
        <w:rPr>
          <w:szCs w:val="22"/>
        </w:rPr>
        <w:t>ma</w:t>
      </w:r>
      <w:r w:rsidRPr="004C25AA">
        <w:rPr>
          <w:szCs w:val="22"/>
        </w:rPr>
        <w:t xml:space="preserve"> pnia </w:t>
      </w:r>
      <w:r>
        <w:rPr>
          <w:szCs w:val="22"/>
        </w:rPr>
        <w:t>–</w:t>
      </w:r>
      <w:r w:rsidRPr="004C25AA">
        <w:rPr>
          <w:szCs w:val="22"/>
        </w:rPr>
        <w:t xml:space="preserve"> podaj obwód pnia bezpośrednio poniżej korony drzewa</w:t>
      </w:r>
      <w:r>
        <w:rPr>
          <w:szCs w:val="22"/>
        </w:rPr>
        <w:t>.</w:t>
      </w:r>
    </w:p>
  </w:footnote>
  <w:footnote w:id="6">
    <w:p w14:paraId="5EEB2DEB" w14:textId="38AEE802" w:rsidR="007838E6" w:rsidRDefault="007838E6">
      <w:pPr>
        <w:pStyle w:val="Tekstprzypisudolnego"/>
      </w:pPr>
      <w:r>
        <w:rPr>
          <w:rStyle w:val="Odwoanieprzypisudolnego"/>
        </w:rPr>
        <w:footnoteRef/>
      </w:r>
      <w:r>
        <w:t xml:space="preserve"> Art. 233 Kodeksu Karnego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799"/>
    <w:multiLevelType w:val="hybridMultilevel"/>
    <w:tmpl w:val="F28809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57306D"/>
    <w:multiLevelType w:val="hybridMultilevel"/>
    <w:tmpl w:val="E932C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720B"/>
    <w:multiLevelType w:val="hybridMultilevel"/>
    <w:tmpl w:val="A7E45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42B1"/>
    <w:multiLevelType w:val="hybridMultilevel"/>
    <w:tmpl w:val="85185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749C"/>
    <w:multiLevelType w:val="hybridMultilevel"/>
    <w:tmpl w:val="C5609B8E"/>
    <w:lvl w:ilvl="0" w:tplc="13F4D904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5EE"/>
    <w:multiLevelType w:val="hybridMultilevel"/>
    <w:tmpl w:val="AF2A6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57950"/>
    <w:multiLevelType w:val="hybridMultilevel"/>
    <w:tmpl w:val="678A9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0972"/>
    <w:multiLevelType w:val="hybridMultilevel"/>
    <w:tmpl w:val="0812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34AB8"/>
    <w:multiLevelType w:val="hybridMultilevel"/>
    <w:tmpl w:val="937EF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4654"/>
    <w:multiLevelType w:val="hybridMultilevel"/>
    <w:tmpl w:val="8CF2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86C57"/>
    <w:multiLevelType w:val="hybridMultilevel"/>
    <w:tmpl w:val="D702181C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22103"/>
    <w:multiLevelType w:val="hybridMultilevel"/>
    <w:tmpl w:val="2ADC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0D0E"/>
    <w:multiLevelType w:val="hybridMultilevel"/>
    <w:tmpl w:val="FB30F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9758D"/>
    <w:multiLevelType w:val="hybridMultilevel"/>
    <w:tmpl w:val="FD52F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5846F7"/>
    <w:multiLevelType w:val="hybridMultilevel"/>
    <w:tmpl w:val="62C6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B0038"/>
    <w:multiLevelType w:val="hybridMultilevel"/>
    <w:tmpl w:val="046AA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C22F2"/>
    <w:multiLevelType w:val="hybridMultilevel"/>
    <w:tmpl w:val="AC8A97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B4BC9"/>
    <w:multiLevelType w:val="hybridMultilevel"/>
    <w:tmpl w:val="447A85DA"/>
    <w:lvl w:ilvl="0" w:tplc="04150017">
      <w:start w:val="1"/>
      <w:numFmt w:val="lowerLetter"/>
      <w:lvlText w:val="%1)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61759"/>
    <w:multiLevelType w:val="hybridMultilevel"/>
    <w:tmpl w:val="DDBCF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3C2F"/>
    <w:multiLevelType w:val="hybridMultilevel"/>
    <w:tmpl w:val="12245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97"/>
    <w:multiLevelType w:val="hybridMultilevel"/>
    <w:tmpl w:val="97400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659D7"/>
    <w:multiLevelType w:val="hybridMultilevel"/>
    <w:tmpl w:val="21C276F2"/>
    <w:lvl w:ilvl="0" w:tplc="A5F42E4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C3417"/>
    <w:multiLevelType w:val="hybridMultilevel"/>
    <w:tmpl w:val="9B8CF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AA3FB7"/>
    <w:multiLevelType w:val="hybridMultilevel"/>
    <w:tmpl w:val="1FC63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F25E2"/>
    <w:multiLevelType w:val="hybridMultilevel"/>
    <w:tmpl w:val="93DA84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B2570A"/>
    <w:multiLevelType w:val="hybridMultilevel"/>
    <w:tmpl w:val="4494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26A73"/>
    <w:multiLevelType w:val="hybridMultilevel"/>
    <w:tmpl w:val="1326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06F1"/>
    <w:multiLevelType w:val="hybridMultilevel"/>
    <w:tmpl w:val="D28CC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41EF4"/>
    <w:multiLevelType w:val="hybridMultilevel"/>
    <w:tmpl w:val="6D30495E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9" w15:restartNumberingAfterBreak="0">
    <w:nsid w:val="7CC14B3E"/>
    <w:multiLevelType w:val="hybridMultilevel"/>
    <w:tmpl w:val="544C3D90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125941">
    <w:abstractNumId w:val="10"/>
  </w:num>
  <w:num w:numId="2" w16cid:durableId="1036388248">
    <w:abstractNumId w:val="11"/>
  </w:num>
  <w:num w:numId="3" w16cid:durableId="1220745885">
    <w:abstractNumId w:val="23"/>
  </w:num>
  <w:num w:numId="4" w16cid:durableId="1487479620">
    <w:abstractNumId w:val="18"/>
  </w:num>
  <w:num w:numId="5" w16cid:durableId="746339800">
    <w:abstractNumId w:val="12"/>
  </w:num>
  <w:num w:numId="6" w16cid:durableId="1463426067">
    <w:abstractNumId w:val="29"/>
  </w:num>
  <w:num w:numId="7" w16cid:durableId="1080057476">
    <w:abstractNumId w:val="5"/>
  </w:num>
  <w:num w:numId="8" w16cid:durableId="1946106881">
    <w:abstractNumId w:val="26"/>
  </w:num>
  <w:num w:numId="9" w16cid:durableId="1453594446">
    <w:abstractNumId w:val="14"/>
  </w:num>
  <w:num w:numId="10" w16cid:durableId="1192066885">
    <w:abstractNumId w:val="6"/>
  </w:num>
  <w:num w:numId="11" w16cid:durableId="1316373307">
    <w:abstractNumId w:val="20"/>
  </w:num>
  <w:num w:numId="12" w16cid:durableId="1217860929">
    <w:abstractNumId w:val="28"/>
  </w:num>
  <w:num w:numId="13" w16cid:durableId="1424036753">
    <w:abstractNumId w:val="16"/>
  </w:num>
  <w:num w:numId="14" w16cid:durableId="1908028898">
    <w:abstractNumId w:val="3"/>
  </w:num>
  <w:num w:numId="15" w16cid:durableId="1471288323">
    <w:abstractNumId w:val="27"/>
  </w:num>
  <w:num w:numId="16" w16cid:durableId="1850482406">
    <w:abstractNumId w:val="8"/>
  </w:num>
  <w:num w:numId="17" w16cid:durableId="329795339">
    <w:abstractNumId w:val="2"/>
  </w:num>
  <w:num w:numId="18" w16cid:durableId="1789470597">
    <w:abstractNumId w:val="4"/>
  </w:num>
  <w:num w:numId="19" w16cid:durableId="607546743">
    <w:abstractNumId w:val="21"/>
  </w:num>
  <w:num w:numId="20" w16cid:durableId="367609364">
    <w:abstractNumId w:val="17"/>
  </w:num>
  <w:num w:numId="21" w16cid:durableId="1793400331">
    <w:abstractNumId w:val="9"/>
  </w:num>
  <w:num w:numId="22" w16cid:durableId="1616062112">
    <w:abstractNumId w:val="15"/>
  </w:num>
  <w:num w:numId="23" w16cid:durableId="678428696">
    <w:abstractNumId w:val="25"/>
  </w:num>
  <w:num w:numId="24" w16cid:durableId="1323319017">
    <w:abstractNumId w:val="22"/>
  </w:num>
  <w:num w:numId="25" w16cid:durableId="1496804471">
    <w:abstractNumId w:val="19"/>
  </w:num>
  <w:num w:numId="26" w16cid:durableId="597256072">
    <w:abstractNumId w:val="7"/>
  </w:num>
  <w:num w:numId="27" w16cid:durableId="538318989">
    <w:abstractNumId w:val="0"/>
  </w:num>
  <w:num w:numId="28" w16cid:durableId="229076546">
    <w:abstractNumId w:val="1"/>
  </w:num>
  <w:num w:numId="29" w16cid:durableId="931670042">
    <w:abstractNumId w:val="13"/>
  </w:num>
  <w:num w:numId="30" w16cid:durableId="17802956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D"/>
    <w:rsid w:val="00002752"/>
    <w:rsid w:val="000104BE"/>
    <w:rsid w:val="00015E19"/>
    <w:rsid w:val="000272AD"/>
    <w:rsid w:val="00047210"/>
    <w:rsid w:val="0005119D"/>
    <w:rsid w:val="0005325C"/>
    <w:rsid w:val="00055BD8"/>
    <w:rsid w:val="00063E44"/>
    <w:rsid w:val="0008747D"/>
    <w:rsid w:val="00094D66"/>
    <w:rsid w:val="000A2EFD"/>
    <w:rsid w:val="000A30D5"/>
    <w:rsid w:val="000A4B5E"/>
    <w:rsid w:val="000C53D3"/>
    <w:rsid w:val="000D32A3"/>
    <w:rsid w:val="000E7A1D"/>
    <w:rsid w:val="000F3788"/>
    <w:rsid w:val="000F6EA2"/>
    <w:rsid w:val="00101BFA"/>
    <w:rsid w:val="00103936"/>
    <w:rsid w:val="00111A13"/>
    <w:rsid w:val="0011430B"/>
    <w:rsid w:val="00117AB3"/>
    <w:rsid w:val="001217C5"/>
    <w:rsid w:val="001259B5"/>
    <w:rsid w:val="00127BE7"/>
    <w:rsid w:val="00133F8D"/>
    <w:rsid w:val="00137C47"/>
    <w:rsid w:val="00146A36"/>
    <w:rsid w:val="0016099C"/>
    <w:rsid w:val="00161533"/>
    <w:rsid w:val="001629E1"/>
    <w:rsid w:val="00172C07"/>
    <w:rsid w:val="00172D6F"/>
    <w:rsid w:val="00180610"/>
    <w:rsid w:val="001834EA"/>
    <w:rsid w:val="00184389"/>
    <w:rsid w:val="001A2A53"/>
    <w:rsid w:val="001A3629"/>
    <w:rsid w:val="001A62B6"/>
    <w:rsid w:val="001B1953"/>
    <w:rsid w:val="001C1F05"/>
    <w:rsid w:val="001C3B0A"/>
    <w:rsid w:val="001C5104"/>
    <w:rsid w:val="001D0E94"/>
    <w:rsid w:val="001D34BC"/>
    <w:rsid w:val="001E12F5"/>
    <w:rsid w:val="001E555C"/>
    <w:rsid w:val="001F24A0"/>
    <w:rsid w:val="001F357D"/>
    <w:rsid w:val="001F43A1"/>
    <w:rsid w:val="00212C29"/>
    <w:rsid w:val="00216A38"/>
    <w:rsid w:val="002251F4"/>
    <w:rsid w:val="00230ACF"/>
    <w:rsid w:val="00235158"/>
    <w:rsid w:val="00236080"/>
    <w:rsid w:val="00254439"/>
    <w:rsid w:val="00256694"/>
    <w:rsid w:val="00262EC2"/>
    <w:rsid w:val="00263811"/>
    <w:rsid w:val="00265A8E"/>
    <w:rsid w:val="00267292"/>
    <w:rsid w:val="00270078"/>
    <w:rsid w:val="002776EC"/>
    <w:rsid w:val="00292046"/>
    <w:rsid w:val="002A08DE"/>
    <w:rsid w:val="002A1507"/>
    <w:rsid w:val="002A1BFE"/>
    <w:rsid w:val="002A1EDD"/>
    <w:rsid w:val="002A266C"/>
    <w:rsid w:val="002A2D8B"/>
    <w:rsid w:val="002B1AB8"/>
    <w:rsid w:val="002C4CA0"/>
    <w:rsid w:val="002C630D"/>
    <w:rsid w:val="002C6B60"/>
    <w:rsid w:val="002D054C"/>
    <w:rsid w:val="002D699B"/>
    <w:rsid w:val="002E162B"/>
    <w:rsid w:val="002E7253"/>
    <w:rsid w:val="002F3719"/>
    <w:rsid w:val="002F3F62"/>
    <w:rsid w:val="00332509"/>
    <w:rsid w:val="003330F3"/>
    <w:rsid w:val="003331EB"/>
    <w:rsid w:val="00353710"/>
    <w:rsid w:val="00374532"/>
    <w:rsid w:val="0037502C"/>
    <w:rsid w:val="00375B75"/>
    <w:rsid w:val="00377BA3"/>
    <w:rsid w:val="00382552"/>
    <w:rsid w:val="00382EFD"/>
    <w:rsid w:val="003913FB"/>
    <w:rsid w:val="00393416"/>
    <w:rsid w:val="003A5C05"/>
    <w:rsid w:val="003B12A4"/>
    <w:rsid w:val="003B20BD"/>
    <w:rsid w:val="003C2A28"/>
    <w:rsid w:val="003C7F5B"/>
    <w:rsid w:val="003D0E49"/>
    <w:rsid w:val="003D46D4"/>
    <w:rsid w:val="003E3C20"/>
    <w:rsid w:val="003F18E5"/>
    <w:rsid w:val="003F2BCF"/>
    <w:rsid w:val="003F4113"/>
    <w:rsid w:val="003F6C18"/>
    <w:rsid w:val="003F7DD7"/>
    <w:rsid w:val="00401F61"/>
    <w:rsid w:val="00402819"/>
    <w:rsid w:val="004054C2"/>
    <w:rsid w:val="004110DD"/>
    <w:rsid w:val="00425F16"/>
    <w:rsid w:val="0043068F"/>
    <w:rsid w:val="00430DEC"/>
    <w:rsid w:val="00430E4A"/>
    <w:rsid w:val="004311D4"/>
    <w:rsid w:val="00431813"/>
    <w:rsid w:val="00434AA1"/>
    <w:rsid w:val="0043706D"/>
    <w:rsid w:val="00450981"/>
    <w:rsid w:val="004534CB"/>
    <w:rsid w:val="0047040D"/>
    <w:rsid w:val="004724B1"/>
    <w:rsid w:val="00473678"/>
    <w:rsid w:val="00493EC1"/>
    <w:rsid w:val="004A0C3A"/>
    <w:rsid w:val="004A29C7"/>
    <w:rsid w:val="004A6A5D"/>
    <w:rsid w:val="004B1B81"/>
    <w:rsid w:val="004B3509"/>
    <w:rsid w:val="004B45F0"/>
    <w:rsid w:val="004C06C1"/>
    <w:rsid w:val="004C25AA"/>
    <w:rsid w:val="004C5DF5"/>
    <w:rsid w:val="004C64A5"/>
    <w:rsid w:val="004C7C12"/>
    <w:rsid w:val="004D06DD"/>
    <w:rsid w:val="004D610D"/>
    <w:rsid w:val="004D6E05"/>
    <w:rsid w:val="004D7565"/>
    <w:rsid w:val="004E069F"/>
    <w:rsid w:val="004E24D5"/>
    <w:rsid w:val="004F1534"/>
    <w:rsid w:val="004F491A"/>
    <w:rsid w:val="005028DF"/>
    <w:rsid w:val="00524C17"/>
    <w:rsid w:val="00532DDA"/>
    <w:rsid w:val="0053309C"/>
    <w:rsid w:val="00533730"/>
    <w:rsid w:val="00540CC1"/>
    <w:rsid w:val="005413BE"/>
    <w:rsid w:val="00543838"/>
    <w:rsid w:val="005576B4"/>
    <w:rsid w:val="005606C7"/>
    <w:rsid w:val="0056086D"/>
    <w:rsid w:val="00562DAC"/>
    <w:rsid w:val="005642D5"/>
    <w:rsid w:val="00570EF7"/>
    <w:rsid w:val="00573FD2"/>
    <w:rsid w:val="0057562E"/>
    <w:rsid w:val="00577A93"/>
    <w:rsid w:val="00580BA0"/>
    <w:rsid w:val="00591EE7"/>
    <w:rsid w:val="00596EA0"/>
    <w:rsid w:val="005A6A1E"/>
    <w:rsid w:val="005B7FB0"/>
    <w:rsid w:val="005C17F0"/>
    <w:rsid w:val="005C1BDC"/>
    <w:rsid w:val="005C291E"/>
    <w:rsid w:val="005D3442"/>
    <w:rsid w:val="005E1FD5"/>
    <w:rsid w:val="005F0BCE"/>
    <w:rsid w:val="005F24C0"/>
    <w:rsid w:val="005F3843"/>
    <w:rsid w:val="00606356"/>
    <w:rsid w:val="0062374A"/>
    <w:rsid w:val="00623DF5"/>
    <w:rsid w:val="00632EAE"/>
    <w:rsid w:val="00635567"/>
    <w:rsid w:val="00640117"/>
    <w:rsid w:val="006511B0"/>
    <w:rsid w:val="006558A2"/>
    <w:rsid w:val="00656AA9"/>
    <w:rsid w:val="00666E97"/>
    <w:rsid w:val="00671DCA"/>
    <w:rsid w:val="006757D9"/>
    <w:rsid w:val="00676E80"/>
    <w:rsid w:val="00683023"/>
    <w:rsid w:val="0068398A"/>
    <w:rsid w:val="00697710"/>
    <w:rsid w:val="006A1845"/>
    <w:rsid w:val="006A7B8F"/>
    <w:rsid w:val="006C75DD"/>
    <w:rsid w:val="006D07BC"/>
    <w:rsid w:val="006D0BB3"/>
    <w:rsid w:val="006D25FE"/>
    <w:rsid w:val="006E665E"/>
    <w:rsid w:val="006F4DB8"/>
    <w:rsid w:val="00704462"/>
    <w:rsid w:val="00711D97"/>
    <w:rsid w:val="00713D1F"/>
    <w:rsid w:val="00715CBB"/>
    <w:rsid w:val="00723C7C"/>
    <w:rsid w:val="00740AD1"/>
    <w:rsid w:val="00740AD2"/>
    <w:rsid w:val="00741B2D"/>
    <w:rsid w:val="00752791"/>
    <w:rsid w:val="007530ED"/>
    <w:rsid w:val="00771405"/>
    <w:rsid w:val="007727BF"/>
    <w:rsid w:val="00772A16"/>
    <w:rsid w:val="007838E6"/>
    <w:rsid w:val="00783BE7"/>
    <w:rsid w:val="00796A0F"/>
    <w:rsid w:val="007A2C5C"/>
    <w:rsid w:val="007B3172"/>
    <w:rsid w:val="007D716C"/>
    <w:rsid w:val="007E025E"/>
    <w:rsid w:val="007E441A"/>
    <w:rsid w:val="007F0492"/>
    <w:rsid w:val="00807E13"/>
    <w:rsid w:val="0081689D"/>
    <w:rsid w:val="008214CA"/>
    <w:rsid w:val="0082254B"/>
    <w:rsid w:val="008225CC"/>
    <w:rsid w:val="00822B68"/>
    <w:rsid w:val="00826C68"/>
    <w:rsid w:val="008327CD"/>
    <w:rsid w:val="00834E43"/>
    <w:rsid w:val="0084468E"/>
    <w:rsid w:val="00862397"/>
    <w:rsid w:val="00864199"/>
    <w:rsid w:val="008748AE"/>
    <w:rsid w:val="00874EE4"/>
    <w:rsid w:val="008752C1"/>
    <w:rsid w:val="008906C0"/>
    <w:rsid w:val="00891571"/>
    <w:rsid w:val="008A24DD"/>
    <w:rsid w:val="008B0E69"/>
    <w:rsid w:val="008B579C"/>
    <w:rsid w:val="008D31C2"/>
    <w:rsid w:val="008D41C0"/>
    <w:rsid w:val="008D53B7"/>
    <w:rsid w:val="008D7F1C"/>
    <w:rsid w:val="008E1717"/>
    <w:rsid w:val="008F617E"/>
    <w:rsid w:val="00901233"/>
    <w:rsid w:val="0090350F"/>
    <w:rsid w:val="00910FC5"/>
    <w:rsid w:val="00921AF4"/>
    <w:rsid w:val="00927236"/>
    <w:rsid w:val="00936F0F"/>
    <w:rsid w:val="00937FB3"/>
    <w:rsid w:val="00947A1D"/>
    <w:rsid w:val="00952B4E"/>
    <w:rsid w:val="00956EF1"/>
    <w:rsid w:val="00957342"/>
    <w:rsid w:val="00966A3F"/>
    <w:rsid w:val="00975F29"/>
    <w:rsid w:val="009830B9"/>
    <w:rsid w:val="00994A95"/>
    <w:rsid w:val="009957F6"/>
    <w:rsid w:val="009A685E"/>
    <w:rsid w:val="009C2D14"/>
    <w:rsid w:val="009D262B"/>
    <w:rsid w:val="009D5F91"/>
    <w:rsid w:val="00A06049"/>
    <w:rsid w:val="00A123E1"/>
    <w:rsid w:val="00A17AC0"/>
    <w:rsid w:val="00A17CCF"/>
    <w:rsid w:val="00A21DF5"/>
    <w:rsid w:val="00A243C3"/>
    <w:rsid w:val="00A247D0"/>
    <w:rsid w:val="00A26B42"/>
    <w:rsid w:val="00A30326"/>
    <w:rsid w:val="00A32BE2"/>
    <w:rsid w:val="00A571E1"/>
    <w:rsid w:val="00A6492B"/>
    <w:rsid w:val="00A67DFE"/>
    <w:rsid w:val="00A71A0A"/>
    <w:rsid w:val="00A740E5"/>
    <w:rsid w:val="00A86A5F"/>
    <w:rsid w:val="00A87B44"/>
    <w:rsid w:val="00A91487"/>
    <w:rsid w:val="00A94B9F"/>
    <w:rsid w:val="00AE2AAD"/>
    <w:rsid w:val="00AF3E2C"/>
    <w:rsid w:val="00AF5D4D"/>
    <w:rsid w:val="00AF5EBC"/>
    <w:rsid w:val="00B04773"/>
    <w:rsid w:val="00B05429"/>
    <w:rsid w:val="00B1271F"/>
    <w:rsid w:val="00B14478"/>
    <w:rsid w:val="00B15E6D"/>
    <w:rsid w:val="00B27B94"/>
    <w:rsid w:val="00B33C02"/>
    <w:rsid w:val="00B4019E"/>
    <w:rsid w:val="00B40F39"/>
    <w:rsid w:val="00B42664"/>
    <w:rsid w:val="00B52D1F"/>
    <w:rsid w:val="00B542B6"/>
    <w:rsid w:val="00B70D5B"/>
    <w:rsid w:val="00B76AB0"/>
    <w:rsid w:val="00B83F2F"/>
    <w:rsid w:val="00BA0F20"/>
    <w:rsid w:val="00BA3658"/>
    <w:rsid w:val="00BA46A2"/>
    <w:rsid w:val="00BC40AB"/>
    <w:rsid w:val="00BC58F8"/>
    <w:rsid w:val="00BD299F"/>
    <w:rsid w:val="00BD34CD"/>
    <w:rsid w:val="00BE27A5"/>
    <w:rsid w:val="00BE3FC1"/>
    <w:rsid w:val="00BF19B0"/>
    <w:rsid w:val="00BF3D20"/>
    <w:rsid w:val="00BF5898"/>
    <w:rsid w:val="00BF60AC"/>
    <w:rsid w:val="00C13F01"/>
    <w:rsid w:val="00C20200"/>
    <w:rsid w:val="00C27819"/>
    <w:rsid w:val="00C31B61"/>
    <w:rsid w:val="00C3498B"/>
    <w:rsid w:val="00C350E7"/>
    <w:rsid w:val="00C46778"/>
    <w:rsid w:val="00C54A73"/>
    <w:rsid w:val="00C6739E"/>
    <w:rsid w:val="00C70334"/>
    <w:rsid w:val="00C74559"/>
    <w:rsid w:val="00C75021"/>
    <w:rsid w:val="00C84857"/>
    <w:rsid w:val="00C95ACF"/>
    <w:rsid w:val="00C95DDD"/>
    <w:rsid w:val="00CA324C"/>
    <w:rsid w:val="00CD18B7"/>
    <w:rsid w:val="00CD643A"/>
    <w:rsid w:val="00CE485D"/>
    <w:rsid w:val="00CF74D6"/>
    <w:rsid w:val="00D053C8"/>
    <w:rsid w:val="00D05A60"/>
    <w:rsid w:val="00D07B11"/>
    <w:rsid w:val="00D1009D"/>
    <w:rsid w:val="00D3325E"/>
    <w:rsid w:val="00D4217D"/>
    <w:rsid w:val="00D50B8C"/>
    <w:rsid w:val="00D750B9"/>
    <w:rsid w:val="00D879D3"/>
    <w:rsid w:val="00D95C07"/>
    <w:rsid w:val="00DB55EE"/>
    <w:rsid w:val="00DC35D2"/>
    <w:rsid w:val="00DC69BA"/>
    <w:rsid w:val="00DD05C6"/>
    <w:rsid w:val="00DD0E2A"/>
    <w:rsid w:val="00DD31F9"/>
    <w:rsid w:val="00DD3411"/>
    <w:rsid w:val="00DD633F"/>
    <w:rsid w:val="00DE17E9"/>
    <w:rsid w:val="00DE3BD5"/>
    <w:rsid w:val="00DF339B"/>
    <w:rsid w:val="00DF737B"/>
    <w:rsid w:val="00E00038"/>
    <w:rsid w:val="00E03F4D"/>
    <w:rsid w:val="00E07928"/>
    <w:rsid w:val="00E11A2A"/>
    <w:rsid w:val="00E15431"/>
    <w:rsid w:val="00E171A4"/>
    <w:rsid w:val="00E22843"/>
    <w:rsid w:val="00E257FC"/>
    <w:rsid w:val="00E308D6"/>
    <w:rsid w:val="00E4257E"/>
    <w:rsid w:val="00E50353"/>
    <w:rsid w:val="00E5040E"/>
    <w:rsid w:val="00E50BF0"/>
    <w:rsid w:val="00E52D43"/>
    <w:rsid w:val="00E638C2"/>
    <w:rsid w:val="00E71E57"/>
    <w:rsid w:val="00E725FA"/>
    <w:rsid w:val="00E85F5D"/>
    <w:rsid w:val="00E86FE8"/>
    <w:rsid w:val="00EA5127"/>
    <w:rsid w:val="00EA6DA2"/>
    <w:rsid w:val="00EB4836"/>
    <w:rsid w:val="00EB7882"/>
    <w:rsid w:val="00EC1E34"/>
    <w:rsid w:val="00EC20E8"/>
    <w:rsid w:val="00EC342A"/>
    <w:rsid w:val="00EC3913"/>
    <w:rsid w:val="00EC4F7C"/>
    <w:rsid w:val="00ED1229"/>
    <w:rsid w:val="00EF6A37"/>
    <w:rsid w:val="00EF7AAC"/>
    <w:rsid w:val="00F03E0C"/>
    <w:rsid w:val="00F06175"/>
    <w:rsid w:val="00F11F79"/>
    <w:rsid w:val="00F23703"/>
    <w:rsid w:val="00F27220"/>
    <w:rsid w:val="00F27947"/>
    <w:rsid w:val="00F417EB"/>
    <w:rsid w:val="00F47B53"/>
    <w:rsid w:val="00F53D5E"/>
    <w:rsid w:val="00F55C80"/>
    <w:rsid w:val="00F57637"/>
    <w:rsid w:val="00F66FDC"/>
    <w:rsid w:val="00F757BA"/>
    <w:rsid w:val="00F77A16"/>
    <w:rsid w:val="00F81250"/>
    <w:rsid w:val="00F829D4"/>
    <w:rsid w:val="00F957CE"/>
    <w:rsid w:val="00FA28DC"/>
    <w:rsid w:val="00FA2DD1"/>
    <w:rsid w:val="00FD4B8D"/>
    <w:rsid w:val="00FD5580"/>
    <w:rsid w:val="00FE1023"/>
    <w:rsid w:val="00FE56F8"/>
    <w:rsid w:val="00FE6850"/>
    <w:rsid w:val="00FF6F9C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8BAD2"/>
  <w15:chartTrackingRefBased/>
  <w15:docId w15:val="{B59A43AB-3CC9-4D3C-B5CF-873FA11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342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7342"/>
    <w:pPr>
      <w:keepNext/>
      <w:keepLines/>
      <w:spacing w:before="360" w:after="36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2D43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6A36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7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4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qFormat/>
    <w:rsid w:val="002B1AB8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AB8"/>
    <w:rPr>
      <w:szCs w:val="20"/>
    </w:rPr>
  </w:style>
  <w:style w:type="character" w:styleId="Odwoanieprzypisudolnego">
    <w:name w:val="footnote reference"/>
    <w:basedOn w:val="Domylnaczcionkaakapitu"/>
    <w:unhideWhenUsed/>
    <w:rsid w:val="00111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A13"/>
  </w:style>
  <w:style w:type="paragraph" w:styleId="Stopka">
    <w:name w:val="footer"/>
    <w:basedOn w:val="Normalny"/>
    <w:link w:val="Stopka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A13"/>
  </w:style>
  <w:style w:type="paragraph" w:styleId="Tytu">
    <w:name w:val="Title"/>
    <w:basedOn w:val="Normalny"/>
    <w:next w:val="Normalny"/>
    <w:link w:val="TytuZnak"/>
    <w:uiPriority w:val="10"/>
    <w:rsid w:val="00292046"/>
    <w:pPr>
      <w:spacing w:before="24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046"/>
    <w:rPr>
      <w:rFonts w:eastAsiaTheme="majorEastAsia" w:cstheme="majorBidi"/>
      <w:spacing w:val="-10"/>
      <w:kern w:val="28"/>
      <w:sz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70446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57342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52D43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6A36"/>
    <w:rPr>
      <w:rFonts w:eastAsiaTheme="majorEastAsia" w:cstheme="majorBidi"/>
      <w:szCs w:val="24"/>
    </w:rPr>
  </w:style>
  <w:style w:type="table" w:styleId="Tabela-Siatka">
    <w:name w:val="Table Grid"/>
    <w:basedOn w:val="Standardowy"/>
    <w:uiPriority w:val="39"/>
    <w:rsid w:val="00BF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0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E1513-C758-4D4F-83D2-77A9D36BE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2A3BC-1D33-417C-B94B-BE0DB02E7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ECAF2-B0DC-4D11-9771-7129D5A4C31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023D1537-4C45-47A8-8288-3C43E76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~WRL0016.tmp</Template>
  <TotalTime>131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usunięcie drzewa lub krzewu</vt:lpstr>
    </vt:vector>
  </TitlesOfParts>
  <Company>Urzad Miasta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usunięcie drzewa lub krzewu</dc:title>
  <dc:subject/>
  <dc:creator>Jerominek Maciej (OŚ)</dc:creator>
  <cp:keywords/>
  <dc:description/>
  <cp:lastModifiedBy>Wacewicz Justyna (OU)</cp:lastModifiedBy>
  <cp:revision>11</cp:revision>
  <cp:lastPrinted>2024-07-31T14:43:00Z</cp:lastPrinted>
  <dcterms:created xsi:type="dcterms:W3CDTF">2025-03-12T12:13:00Z</dcterms:created>
  <dcterms:modified xsi:type="dcterms:W3CDTF">2025-06-10T09:08:00Z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