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3C73" w14:textId="4A48BA38" w:rsidR="00382EFD" w:rsidRDefault="00382EFD" w:rsidP="00957342">
      <w:pPr>
        <w:tabs>
          <w:tab w:val="left" w:pos="4253"/>
        </w:tabs>
        <w:jc w:val="right"/>
        <w:rPr>
          <w:lang w:eastAsia="pl-PL"/>
        </w:rPr>
      </w:pPr>
      <w:r w:rsidRPr="00382EFD">
        <w:rPr>
          <w:lang w:eastAsia="pl-PL"/>
        </w:rPr>
        <w:t xml:space="preserve">Warszawa, </w:t>
      </w:r>
      <w:r w:rsidRPr="00382EFD">
        <w:rPr>
          <w:u w:val="dotted"/>
          <w:lang w:eastAsia="pl-PL"/>
        </w:rPr>
        <w:tab/>
      </w:r>
      <w:r w:rsidR="00957342" w:rsidRPr="00957342">
        <w:rPr>
          <w:lang w:eastAsia="pl-PL"/>
        </w:rPr>
        <w:t xml:space="preserve"> </w:t>
      </w:r>
      <w:r w:rsidRPr="00382EFD">
        <w:rPr>
          <w:lang w:eastAsia="pl-PL"/>
        </w:rPr>
        <w:t>r.</w:t>
      </w:r>
    </w:p>
    <w:p w14:paraId="794CDD4A" w14:textId="0193987A" w:rsidR="00DF339B" w:rsidRDefault="00DF339B" w:rsidP="00DF339B">
      <w:pPr>
        <w:rPr>
          <w:lang w:eastAsia="pl-PL"/>
        </w:rPr>
      </w:pPr>
      <w:r w:rsidRPr="00DF339B">
        <w:rPr>
          <w:b/>
          <w:bCs/>
          <w:lang w:eastAsia="pl-PL"/>
        </w:rPr>
        <w:t>[i]</w:t>
      </w:r>
      <w:r>
        <w:rPr>
          <w:lang w:eastAsia="pl-PL"/>
        </w:rPr>
        <w:t xml:space="preserve"> Wypełnij drukowanymi literami i zaznacz wybrane opcje krzyżykiem w kratce.</w:t>
      </w:r>
      <w:r w:rsidR="005F3843">
        <w:rPr>
          <w:lang w:eastAsia="pl-PL"/>
        </w:rPr>
        <w:t xml:space="preserve"> </w:t>
      </w:r>
      <w:r w:rsidR="009C2D14">
        <w:t>Szczegółowe informacje o tym postępowaniu znajdziesz w karcie informacyjnej „</w:t>
      </w:r>
      <w:r w:rsidR="00C6739E" w:rsidRPr="00C6739E">
        <w:t>Wydawanie zezwoleń na</w:t>
      </w:r>
      <w:r w:rsidR="0068398A">
        <w:t> </w:t>
      </w:r>
      <w:r w:rsidR="00C6739E" w:rsidRPr="00C6739E">
        <w:t>usunięcie drzew i krzewów</w:t>
      </w:r>
      <w:r w:rsidR="009C2D14">
        <w:t>” na stronie warszawa19115.pl.</w:t>
      </w:r>
    </w:p>
    <w:p w14:paraId="058ED003" w14:textId="61FBA728" w:rsidR="005028DF" w:rsidRPr="00957342" w:rsidRDefault="005028DF" w:rsidP="00822B68">
      <w:pPr>
        <w:tabs>
          <w:tab w:val="left" w:pos="8789"/>
        </w:tabs>
        <w:ind w:left="5103"/>
        <w:rPr>
          <w:b/>
          <w:bCs/>
        </w:rPr>
      </w:pPr>
      <w:r w:rsidRPr="00957342">
        <w:rPr>
          <w:b/>
          <w:bCs/>
        </w:rPr>
        <w:t>Urząd m.st. Warszawy</w:t>
      </w:r>
      <w:r w:rsidRPr="00957342">
        <w:rPr>
          <w:b/>
          <w:bCs/>
        </w:rPr>
        <w:br/>
        <w:t>Wydział Ochrony Środowiska</w:t>
      </w:r>
      <w:r w:rsidRPr="00957342">
        <w:rPr>
          <w:b/>
          <w:bCs/>
        </w:rPr>
        <w:br/>
        <w:t xml:space="preserve">dla Dzielnicy </w:t>
      </w:r>
      <w:r w:rsidRPr="00957342">
        <w:rPr>
          <w:b/>
          <w:bCs/>
          <w:u w:val="dotted"/>
        </w:rPr>
        <w:tab/>
      </w:r>
    </w:p>
    <w:p w14:paraId="52CEBA76" w14:textId="77777777" w:rsidR="00B27B94" w:rsidRPr="00292046" w:rsidRDefault="007A2C5C" w:rsidP="00382EFD">
      <w:pPr>
        <w:pStyle w:val="Nagwek1"/>
        <w:spacing w:after="240"/>
        <w:jc w:val="center"/>
        <w:rPr>
          <w:rFonts w:eastAsia="Times New Roman"/>
          <w:lang w:eastAsia="pl-PL"/>
        </w:rPr>
      </w:pPr>
      <w:r w:rsidRPr="00292046">
        <w:rPr>
          <w:rFonts w:eastAsia="Times New Roman"/>
          <w:lang w:eastAsia="pl-PL"/>
        </w:rPr>
        <w:t>Wniosek o wydanie zezwolenia na usunięcie drzewa lub krzewu</w:t>
      </w:r>
    </w:p>
    <w:p w14:paraId="5FD4239F" w14:textId="4C7DF0D4" w:rsidR="00393416" w:rsidRPr="00AA79FD" w:rsidRDefault="007727BF" w:rsidP="00AA79FD">
      <w:pPr>
        <w:pStyle w:val="Nagwek2"/>
        <w:numPr>
          <w:ilvl w:val="0"/>
          <w:numId w:val="18"/>
        </w:numPr>
        <w:spacing w:after="0"/>
        <w:ind w:left="426" w:hanging="426"/>
        <w:rPr>
          <w:sz w:val="26"/>
        </w:rPr>
      </w:pPr>
      <w:r w:rsidRPr="00AA79FD">
        <w:rPr>
          <w:sz w:val="26"/>
        </w:rPr>
        <w:t>Wnioskodawca</w:t>
      </w:r>
    </w:p>
    <w:p w14:paraId="10C568C1" w14:textId="78EF35CF" w:rsidR="00FF6F9C" w:rsidRPr="00FF6F9C" w:rsidRDefault="001D34BC" w:rsidP="001259B5">
      <w:r w:rsidRPr="001259B5">
        <w:rPr>
          <w:b/>
          <w:bCs/>
        </w:rPr>
        <w:t>[</w:t>
      </w:r>
      <w:r w:rsidR="00F03E0C">
        <w:rPr>
          <w:b/>
          <w:bCs/>
        </w:rPr>
        <w:t>i</w:t>
      </w:r>
      <w:r w:rsidRPr="001259B5">
        <w:rPr>
          <w:b/>
          <w:bCs/>
        </w:rPr>
        <w:t>]</w:t>
      </w:r>
      <w:r>
        <w:t xml:space="preserve"> </w:t>
      </w:r>
      <w:r w:rsidR="00FF6F9C">
        <w:t xml:space="preserve">Wniosek może złożyć: </w:t>
      </w:r>
      <w:r w:rsidR="00FF6F9C" w:rsidRPr="004C25AA">
        <w:t xml:space="preserve">właściciel nieruchomości, inny posiadacz nieruchomości </w:t>
      </w:r>
      <w:r w:rsidR="00FF6F9C">
        <w:t>–</w:t>
      </w:r>
      <w:r w:rsidR="00FF6F9C" w:rsidRPr="004C25AA">
        <w:t xml:space="preserve"> za zgodą właściciela tej nieruchomości, właściciel urządzeń służących do doprowadzania lub odprowadzania płynów, pary, gazu, energii elektrycznej </w:t>
      </w:r>
      <w:r w:rsidR="00FF6F9C">
        <w:t>–</w:t>
      </w:r>
      <w:r w:rsidR="00FF6F9C" w:rsidRPr="004C25AA">
        <w:t xml:space="preserve"> jeżeli drzewo lub krzew zagrażają funkcjonowaniu tych urządzeń.</w:t>
      </w:r>
    </w:p>
    <w:p w14:paraId="71D77143" w14:textId="5095D295" w:rsidR="004B45F0" w:rsidRPr="00AA79FD" w:rsidRDefault="007727BF" w:rsidP="00AA79FD">
      <w:pPr>
        <w:pStyle w:val="Nagwek3"/>
        <w:numPr>
          <w:ilvl w:val="0"/>
          <w:numId w:val="19"/>
        </w:numPr>
        <w:ind w:left="426"/>
        <w:rPr>
          <w:sz w:val="24"/>
          <w:szCs w:val="28"/>
        </w:rPr>
      </w:pPr>
      <w:r w:rsidRPr="00AA79FD">
        <w:rPr>
          <w:b/>
          <w:bCs/>
        </w:rPr>
        <w:t xml:space="preserve">Dane </w:t>
      </w:r>
      <w:r w:rsidR="00957342" w:rsidRPr="00AA79FD">
        <w:rPr>
          <w:b/>
          <w:bCs/>
        </w:rPr>
        <w:t>w</w:t>
      </w:r>
      <w:r w:rsidRPr="00AA79FD">
        <w:rPr>
          <w:b/>
          <w:bCs/>
        </w:rPr>
        <w:t>nioskodawcy</w:t>
      </w:r>
      <w:r w:rsidR="000F3788" w:rsidRPr="00EA475A">
        <w:t xml:space="preserve"> </w:t>
      </w:r>
    </w:p>
    <w:p w14:paraId="37B40B6D" w14:textId="01B3EEBC" w:rsidR="005D0309" w:rsidRPr="00EA475A" w:rsidRDefault="002F3719" w:rsidP="00AA79FD">
      <w:pPr>
        <w:pStyle w:val="Akapitzlist"/>
        <w:numPr>
          <w:ilvl w:val="0"/>
          <w:numId w:val="36"/>
        </w:numPr>
        <w:tabs>
          <w:tab w:val="left" w:pos="9072"/>
        </w:tabs>
        <w:spacing w:before="240" w:after="0" w:line="480" w:lineRule="auto"/>
        <w:ind w:left="426"/>
        <w:rPr>
          <w:u w:val="dotted"/>
        </w:rPr>
      </w:pPr>
      <w:r>
        <w:t>Nazwa</w:t>
      </w:r>
      <w:r w:rsidR="00E50BF0">
        <w:t xml:space="preserve"> firmy</w:t>
      </w:r>
      <w:r w:rsidR="009957F6">
        <w:t xml:space="preserve"> lub imię i nazwisko</w:t>
      </w:r>
      <w:r w:rsidR="00BC40AB">
        <w:t>:</w:t>
      </w:r>
      <w:r w:rsidR="00FF7A41" w:rsidRPr="00EA475A">
        <w:rPr>
          <w:u w:val="dotted"/>
        </w:rPr>
        <w:tab/>
      </w:r>
    </w:p>
    <w:p w14:paraId="64A26D41" w14:textId="1980B2FC" w:rsidR="00B944D8" w:rsidRDefault="00B944D8" w:rsidP="00AA79FD">
      <w:pPr>
        <w:pStyle w:val="Nagwek3"/>
        <w:numPr>
          <w:ilvl w:val="0"/>
          <w:numId w:val="36"/>
        </w:numPr>
        <w:spacing w:after="0"/>
        <w:ind w:left="426"/>
      </w:pPr>
      <w:r w:rsidRPr="00BF60AC">
        <w:t>Adres</w:t>
      </w:r>
      <w:r>
        <w:t xml:space="preserve"> lub </w:t>
      </w:r>
      <w:r w:rsidRPr="00BF60AC">
        <w:t>siedziba</w:t>
      </w:r>
      <w:r w:rsidRPr="00B33C02">
        <w:t xml:space="preserve"> </w:t>
      </w:r>
    </w:p>
    <w:p w14:paraId="4646365F" w14:textId="77777777" w:rsidR="00B944D8" w:rsidRPr="002A08DE" w:rsidRDefault="00B944D8" w:rsidP="00B944D8">
      <w:pPr>
        <w:spacing w:after="0"/>
      </w:pPr>
      <w:r w:rsidRPr="002A08DE">
        <w:rPr>
          <w:b/>
        </w:rPr>
        <w:t>[i]</w:t>
      </w:r>
      <w:r>
        <w:t xml:space="preserve"> </w:t>
      </w:r>
      <w:r w:rsidRPr="002A08DE">
        <w:t xml:space="preserve">Podaj adres w formie </w:t>
      </w:r>
      <w:r>
        <w:t xml:space="preserve">– </w:t>
      </w:r>
      <w:r w:rsidRPr="002A08DE">
        <w:t>miejscowość, kod pocztowy, ulica, n</w:t>
      </w:r>
      <w:r>
        <w:t>umer</w:t>
      </w:r>
      <w:r w:rsidRPr="002A08DE">
        <w:t xml:space="preserve"> budynku</w:t>
      </w:r>
      <w:r>
        <w:t xml:space="preserve"> i </w:t>
      </w:r>
      <w:r w:rsidRPr="002A08DE">
        <w:t>lokalu</w:t>
      </w:r>
      <w:r>
        <w:t xml:space="preserve">. Jeśli adres jest zagraniczny podaj również: </w:t>
      </w:r>
      <w:r w:rsidRPr="002A08DE">
        <w:t>państwo</w:t>
      </w:r>
      <w:r>
        <w:t xml:space="preserve"> i inne istotne elementy adresu.</w:t>
      </w:r>
    </w:p>
    <w:p w14:paraId="0EA0B999" w14:textId="77777777" w:rsidR="00B944D8" w:rsidRDefault="00B944D8" w:rsidP="00B944D8">
      <w:pPr>
        <w:tabs>
          <w:tab w:val="left" w:pos="9072"/>
        </w:tabs>
        <w:spacing w:after="0" w:line="480" w:lineRule="auto"/>
        <w:ind w:left="66"/>
        <w:rPr>
          <w:b/>
          <w:u w:val="dotted"/>
        </w:rPr>
      </w:pPr>
      <w:r>
        <w:rPr>
          <w:b/>
          <w:u w:val="dotted"/>
        </w:rPr>
        <w:tab/>
      </w:r>
    </w:p>
    <w:p w14:paraId="595FA67C" w14:textId="6DABC8DD" w:rsidR="00B944D8" w:rsidRDefault="00B944D8" w:rsidP="00B944D8">
      <w:pPr>
        <w:tabs>
          <w:tab w:val="left" w:pos="9072"/>
        </w:tabs>
        <w:spacing w:after="0" w:line="480" w:lineRule="auto"/>
        <w:ind w:left="66"/>
        <w:rPr>
          <w:b/>
          <w:u w:val="dotted"/>
        </w:rPr>
      </w:pPr>
      <w:r>
        <w:rPr>
          <w:b/>
          <w:u w:val="dotted"/>
        </w:rPr>
        <w:tab/>
      </w:r>
    </w:p>
    <w:p w14:paraId="3DB31E22" w14:textId="2BBA1B24" w:rsidR="00B944D8" w:rsidRPr="00AA79FD" w:rsidRDefault="00B944D8" w:rsidP="00F96138">
      <w:pPr>
        <w:pStyle w:val="Nagwek3"/>
        <w:numPr>
          <w:ilvl w:val="0"/>
          <w:numId w:val="37"/>
        </w:numPr>
        <w:spacing w:after="120"/>
        <w:ind w:left="425" w:hanging="357"/>
      </w:pPr>
      <w:r w:rsidRPr="00AA79FD">
        <w:t>Dane kontaktowe</w:t>
      </w:r>
      <w:r w:rsidR="00454E75">
        <w:t xml:space="preserve"> (pole niewymag</w:t>
      </w:r>
      <w:r w:rsidR="003C29CA">
        <w:t>ane)</w:t>
      </w:r>
    </w:p>
    <w:p w14:paraId="1B97C71C" w14:textId="77777777" w:rsidR="00B944D8" w:rsidRPr="00AA79FD" w:rsidRDefault="00B944D8" w:rsidP="00B944D8">
      <w:r w:rsidRPr="00AA79FD">
        <w:rPr>
          <w:b/>
          <w:bCs/>
        </w:rPr>
        <w:t>[i]</w:t>
      </w:r>
      <w:r w:rsidRPr="00AA79FD">
        <w:t xml:space="preserve"> Dane nie są obowiązkowe. Jeśli je podasz, uzupełnij część F formularza wniosku „Zgoda na przetwarzanie danych osobowych w zakresie danych kontaktowych”.</w:t>
      </w:r>
    </w:p>
    <w:p w14:paraId="5CE6C620" w14:textId="5F592345" w:rsidR="00B944D8" w:rsidRPr="00B944D8" w:rsidRDefault="00B944D8" w:rsidP="00AA79FD">
      <w:pPr>
        <w:tabs>
          <w:tab w:val="left" w:pos="9072"/>
        </w:tabs>
        <w:spacing w:after="0" w:line="480" w:lineRule="auto"/>
        <w:ind w:left="66"/>
        <w:rPr>
          <w:u w:val="dotted"/>
        </w:rPr>
      </w:pPr>
      <w:r w:rsidRPr="00AA79FD">
        <w:t>Numer telefonu i/lub adres e</w:t>
      </w:r>
      <w:r w:rsidR="00F96138">
        <w:t>-</w:t>
      </w:r>
      <w:r w:rsidRPr="00AA79FD">
        <w:t xml:space="preserve">mail: </w:t>
      </w:r>
      <w:r w:rsidRPr="00AA79FD">
        <w:rPr>
          <w:u w:val="dotted"/>
        </w:rPr>
        <w:tab/>
      </w:r>
    </w:p>
    <w:p w14:paraId="4BE491E9" w14:textId="67C17937" w:rsidR="005D0309" w:rsidRPr="00AA79FD" w:rsidRDefault="005D0309" w:rsidP="00313A5F">
      <w:pPr>
        <w:pStyle w:val="Nagwek3"/>
        <w:numPr>
          <w:ilvl w:val="0"/>
          <w:numId w:val="19"/>
        </w:numPr>
        <w:spacing w:after="120"/>
        <w:ind w:left="425" w:hanging="357"/>
        <w:rPr>
          <w:b/>
        </w:rPr>
      </w:pPr>
      <w:r w:rsidRPr="00AA79FD">
        <w:rPr>
          <w:b/>
        </w:rPr>
        <w:t>Dane właściciela nieruchomości</w:t>
      </w:r>
    </w:p>
    <w:p w14:paraId="04543057" w14:textId="00AAD121" w:rsidR="005D0309" w:rsidRPr="005F14E9" w:rsidRDefault="005D0309" w:rsidP="00592705">
      <w:r w:rsidRPr="00AA79FD">
        <w:rPr>
          <w:b/>
          <w:bCs/>
        </w:rPr>
        <w:t>[i]</w:t>
      </w:r>
      <w:r w:rsidRPr="005D0309">
        <w:t xml:space="preserve"> </w:t>
      </w:r>
      <w:r>
        <w:t>Wypełnij, jeśli nie jest</w:t>
      </w:r>
      <w:r w:rsidR="005F14E9">
        <w:t>eś właścicielem nieruchomości</w:t>
      </w:r>
      <w:r w:rsidRPr="005D0309">
        <w:t>.</w:t>
      </w:r>
    </w:p>
    <w:p w14:paraId="4C6B4057" w14:textId="66E3B5FA" w:rsidR="005D0309" w:rsidRPr="00EA475A" w:rsidRDefault="005D0309" w:rsidP="00AA79FD">
      <w:pPr>
        <w:pStyle w:val="Akapitzlist"/>
        <w:numPr>
          <w:ilvl w:val="0"/>
          <w:numId w:val="37"/>
        </w:numPr>
        <w:tabs>
          <w:tab w:val="left" w:pos="9072"/>
        </w:tabs>
        <w:spacing w:before="240" w:after="0" w:line="480" w:lineRule="auto"/>
        <w:ind w:left="426"/>
        <w:rPr>
          <w:u w:val="dotted"/>
        </w:rPr>
      </w:pPr>
      <w:r>
        <w:t>Nazwa firmy lub imię i nazwisko:</w:t>
      </w:r>
      <w:r w:rsidRPr="00EA475A">
        <w:rPr>
          <w:u w:val="dotted"/>
        </w:rPr>
        <w:tab/>
      </w:r>
    </w:p>
    <w:p w14:paraId="1E30C8A8" w14:textId="653B8C1E" w:rsidR="00DA7786" w:rsidRDefault="00DA7786" w:rsidP="00AA79FD">
      <w:pPr>
        <w:pStyle w:val="Nagwek3"/>
        <w:numPr>
          <w:ilvl w:val="0"/>
          <w:numId w:val="37"/>
        </w:numPr>
        <w:spacing w:after="0"/>
        <w:ind w:left="426"/>
      </w:pPr>
      <w:r w:rsidRPr="00BF60AC">
        <w:t>Adres</w:t>
      </w:r>
      <w:r>
        <w:t xml:space="preserve"> lub </w:t>
      </w:r>
      <w:r w:rsidRPr="00BF60AC">
        <w:t>siedziba</w:t>
      </w:r>
    </w:p>
    <w:p w14:paraId="06B5F94D" w14:textId="77777777" w:rsidR="00DA7786" w:rsidRDefault="00DA7786" w:rsidP="00DA7786">
      <w:pPr>
        <w:tabs>
          <w:tab w:val="left" w:pos="9072"/>
        </w:tabs>
        <w:spacing w:after="0" w:line="480" w:lineRule="auto"/>
        <w:ind w:left="66"/>
        <w:rPr>
          <w:b/>
          <w:u w:val="dotted"/>
        </w:rPr>
      </w:pPr>
      <w:r>
        <w:rPr>
          <w:b/>
          <w:u w:val="dotted"/>
        </w:rPr>
        <w:tab/>
      </w:r>
    </w:p>
    <w:p w14:paraId="3E3D3BF7" w14:textId="6BDFFA10" w:rsidR="00DA7786" w:rsidRPr="00316070" w:rsidRDefault="00DA7786" w:rsidP="00316070">
      <w:pPr>
        <w:tabs>
          <w:tab w:val="left" w:pos="9072"/>
        </w:tabs>
        <w:spacing w:after="0" w:line="480" w:lineRule="auto"/>
        <w:ind w:left="66"/>
        <w:rPr>
          <w:u w:val="dotted"/>
        </w:rPr>
      </w:pPr>
      <w:r>
        <w:rPr>
          <w:b/>
          <w:u w:val="dotted"/>
        </w:rPr>
        <w:tab/>
      </w:r>
    </w:p>
    <w:p w14:paraId="1FE6D7C1" w14:textId="7584981B" w:rsidR="00DA7786" w:rsidRPr="00AA79FD" w:rsidRDefault="00393416" w:rsidP="00CC5A0C">
      <w:pPr>
        <w:pStyle w:val="Nagwek3"/>
        <w:numPr>
          <w:ilvl w:val="0"/>
          <w:numId w:val="19"/>
        </w:numPr>
        <w:spacing w:after="120"/>
        <w:ind w:left="425" w:hanging="357"/>
        <w:rPr>
          <w:b/>
        </w:rPr>
      </w:pPr>
      <w:r w:rsidRPr="00AA79FD">
        <w:rPr>
          <w:b/>
        </w:rPr>
        <w:lastRenderedPageBreak/>
        <w:t>D</w:t>
      </w:r>
      <w:r w:rsidR="00C74559" w:rsidRPr="00AA79FD">
        <w:rPr>
          <w:b/>
        </w:rPr>
        <w:t>ane </w:t>
      </w:r>
      <w:r w:rsidR="0047040D" w:rsidRPr="00AA79FD">
        <w:rPr>
          <w:b/>
        </w:rPr>
        <w:t>pełnomocnika</w:t>
      </w:r>
    </w:p>
    <w:p w14:paraId="3057FED0" w14:textId="362E88E6" w:rsidR="00F03E0C" w:rsidRPr="001259B5" w:rsidRDefault="00F03E0C" w:rsidP="001259B5">
      <w:r w:rsidRPr="001259B5">
        <w:rPr>
          <w:b/>
          <w:bCs/>
        </w:rPr>
        <w:t>[i]</w:t>
      </w:r>
      <w:r>
        <w:t xml:space="preserve"> Jeśli składasz wniosek jako pełnomocnik,</w:t>
      </w:r>
      <w:r w:rsidRPr="004C25AA">
        <w:t xml:space="preserve"> </w:t>
      </w:r>
      <w:r>
        <w:t>dołącz</w:t>
      </w:r>
      <w:r w:rsidRPr="004C25AA">
        <w:t xml:space="preserve"> oryginał lub urzędowo poświadczony odpis pełnomocnictwa wraz z dowodem </w:t>
      </w:r>
      <w:r>
        <w:t>zapłacenia</w:t>
      </w:r>
      <w:r w:rsidRPr="004C25AA">
        <w:t xml:space="preserve"> opłaty skarbowej za udzielenie pełnomocnictwa.</w:t>
      </w:r>
    </w:p>
    <w:p w14:paraId="42ED4EC1" w14:textId="1D632BB2" w:rsidR="002251F4" w:rsidRDefault="00BC40AB" w:rsidP="00AA79FD">
      <w:pPr>
        <w:pStyle w:val="Akapitzlist"/>
        <w:numPr>
          <w:ilvl w:val="0"/>
          <w:numId w:val="39"/>
        </w:numPr>
        <w:tabs>
          <w:tab w:val="left" w:pos="9072"/>
        </w:tabs>
        <w:spacing w:before="240" w:after="0" w:line="480" w:lineRule="auto"/>
        <w:ind w:left="426"/>
      </w:pPr>
      <w:r>
        <w:t>Imię</w:t>
      </w:r>
      <w:r w:rsidR="009957F6">
        <w:t xml:space="preserve"> i nazwisko</w:t>
      </w:r>
      <w:r>
        <w:t>:</w:t>
      </w:r>
      <w:r w:rsidR="00FF7A41" w:rsidRPr="00EA475A">
        <w:rPr>
          <w:u w:val="dotted"/>
        </w:rPr>
        <w:tab/>
      </w:r>
    </w:p>
    <w:p w14:paraId="672D34F7" w14:textId="3D4BB694" w:rsidR="00C13F01" w:rsidRDefault="00393416" w:rsidP="00CC5A0C">
      <w:pPr>
        <w:pStyle w:val="Nagwek3"/>
        <w:numPr>
          <w:ilvl w:val="0"/>
          <w:numId w:val="38"/>
        </w:numPr>
        <w:spacing w:after="120"/>
        <w:ind w:left="425" w:hanging="357"/>
      </w:pPr>
      <w:r w:rsidRPr="00BF60AC">
        <w:t xml:space="preserve">Adres do korespondencji </w:t>
      </w:r>
      <w:r w:rsidR="00570EF7">
        <w:t>lub a</w:t>
      </w:r>
      <w:r w:rsidRPr="00BF60AC">
        <w:t xml:space="preserve">dres </w:t>
      </w:r>
      <w:r w:rsidR="00570EF7">
        <w:t>p</w:t>
      </w:r>
      <w:r w:rsidRPr="00BF60AC">
        <w:t>ełnomocnika</w:t>
      </w:r>
    </w:p>
    <w:p w14:paraId="134B748E" w14:textId="00900BA8" w:rsidR="002A08DE" w:rsidRDefault="002A08DE" w:rsidP="00570EF7">
      <w:pPr>
        <w:tabs>
          <w:tab w:val="left" w:pos="8931"/>
        </w:tabs>
        <w:spacing w:after="0" w:line="276" w:lineRule="auto"/>
      </w:pPr>
      <w:r w:rsidRPr="00BE27A5">
        <w:rPr>
          <w:b/>
        </w:rPr>
        <w:t>[i]</w:t>
      </w:r>
      <w:r w:rsidRPr="002A08DE">
        <w:t xml:space="preserve"> </w:t>
      </w:r>
      <w:r w:rsidR="00235158">
        <w:t>W</w:t>
      </w:r>
      <w:r w:rsidR="00235158" w:rsidRPr="004C25AA">
        <w:t>ypełni</w:t>
      </w:r>
      <w:r w:rsidR="00235158">
        <w:t>j</w:t>
      </w:r>
      <w:r w:rsidR="00235158" w:rsidRPr="004C25AA">
        <w:t xml:space="preserve">, </w:t>
      </w:r>
      <w:r w:rsidR="00235158">
        <w:t>jeśli</w:t>
      </w:r>
      <w:r w:rsidR="00235158" w:rsidRPr="004C25AA">
        <w:t xml:space="preserve"> adres do korespondencji </w:t>
      </w:r>
      <w:r w:rsidR="00235158">
        <w:t>w</w:t>
      </w:r>
      <w:r w:rsidR="00235158" w:rsidRPr="004C25AA">
        <w:t xml:space="preserve">nioskodawcy jest inny niż wskazany </w:t>
      </w:r>
      <w:r w:rsidR="00EA475A">
        <w:t>w danych wnioskodawcy</w:t>
      </w:r>
      <w:r w:rsidR="00235158" w:rsidRPr="004C25AA">
        <w:t xml:space="preserve">. </w:t>
      </w:r>
      <w:r w:rsidR="00235158">
        <w:t xml:space="preserve">Jeśli składasz wniosek przez </w:t>
      </w:r>
      <w:r w:rsidR="00235158" w:rsidRPr="004C25AA">
        <w:t>pełnomocnika</w:t>
      </w:r>
      <w:r w:rsidR="00235158">
        <w:t>,</w:t>
      </w:r>
      <w:r w:rsidR="00235158" w:rsidRPr="004C25AA">
        <w:t xml:space="preserve"> wska</w:t>
      </w:r>
      <w:r w:rsidR="00235158">
        <w:t xml:space="preserve">ż adres doręczeń do pełnomocnika. </w:t>
      </w:r>
      <w:r w:rsidR="00235158" w:rsidRPr="002A08DE">
        <w:t>Podaj</w:t>
      </w:r>
      <w:r w:rsidR="00235158">
        <w:t xml:space="preserve"> </w:t>
      </w:r>
      <w:r w:rsidRPr="002A08DE">
        <w:t xml:space="preserve">adres w formie </w:t>
      </w:r>
      <w:r w:rsidR="00235158">
        <w:t>–</w:t>
      </w:r>
      <w:r w:rsidR="00235158" w:rsidRPr="002A08DE">
        <w:t xml:space="preserve"> </w:t>
      </w:r>
      <w:r w:rsidRPr="002A08DE">
        <w:t>państwo, województwo, powiat, gm</w:t>
      </w:r>
      <w:r>
        <w:t xml:space="preserve">ina, miejscowość, kod pocztowy, </w:t>
      </w:r>
      <w:r w:rsidRPr="002A08DE">
        <w:t>ulica, n</w:t>
      </w:r>
      <w:r w:rsidR="00235158">
        <w:t>ume</w:t>
      </w:r>
      <w:r w:rsidRPr="002A08DE">
        <w:t>r budynku</w:t>
      </w:r>
      <w:r w:rsidR="00235158">
        <w:t xml:space="preserve"> i </w:t>
      </w:r>
      <w:r w:rsidRPr="002A08DE">
        <w:t>lokalu</w:t>
      </w:r>
      <w:r w:rsidR="00235158">
        <w:t>.</w:t>
      </w:r>
    </w:p>
    <w:p w14:paraId="50C32F8C" w14:textId="2CFB566F" w:rsidR="009957F6" w:rsidRDefault="00FF7A41" w:rsidP="00822B68">
      <w:pPr>
        <w:tabs>
          <w:tab w:val="left" w:pos="9072"/>
        </w:tabs>
        <w:spacing w:after="0" w:line="480" w:lineRule="auto"/>
        <w:rPr>
          <w:u w:val="dotted"/>
        </w:rPr>
      </w:pPr>
      <w:r w:rsidRPr="002A08DE">
        <w:rPr>
          <w:u w:val="dotted"/>
        </w:rPr>
        <w:tab/>
      </w:r>
    </w:p>
    <w:p w14:paraId="6B03DE08" w14:textId="77777777" w:rsidR="009957F6" w:rsidRPr="009957F6" w:rsidRDefault="009957F6" w:rsidP="00822B68">
      <w:pPr>
        <w:tabs>
          <w:tab w:val="left" w:pos="9072"/>
        </w:tabs>
        <w:spacing w:after="0" w:line="480" w:lineRule="auto"/>
        <w:rPr>
          <w:u w:val="dotted"/>
        </w:rPr>
      </w:pPr>
      <w:r w:rsidRPr="002A08DE">
        <w:rPr>
          <w:u w:val="dotted"/>
        </w:rPr>
        <w:tab/>
      </w:r>
    </w:p>
    <w:p w14:paraId="0E69C063" w14:textId="30E9F918" w:rsidR="004B45F0" w:rsidRPr="00AA79FD" w:rsidRDefault="00393416" w:rsidP="001D3178">
      <w:pPr>
        <w:pStyle w:val="Nagwek3"/>
        <w:numPr>
          <w:ilvl w:val="0"/>
          <w:numId w:val="38"/>
        </w:numPr>
        <w:spacing w:after="120"/>
        <w:ind w:left="425" w:hanging="357"/>
      </w:pPr>
      <w:r w:rsidRPr="00AA79FD">
        <w:t xml:space="preserve">Dane </w:t>
      </w:r>
      <w:r w:rsidR="00BF60AC" w:rsidRPr="00AA79FD">
        <w:t>kontaktowe</w:t>
      </w:r>
      <w:r w:rsidR="00402E9F">
        <w:t xml:space="preserve"> (pole niewymagane)</w:t>
      </w:r>
    </w:p>
    <w:p w14:paraId="0F2ED5BB" w14:textId="23C88DAC" w:rsidR="00524C17" w:rsidRPr="00AA79FD" w:rsidRDefault="00524C17" w:rsidP="001259B5">
      <w:r w:rsidRPr="00AA79FD">
        <w:rPr>
          <w:b/>
          <w:bCs/>
        </w:rPr>
        <w:t>[i]</w:t>
      </w:r>
      <w:r w:rsidRPr="00AA79FD">
        <w:t xml:space="preserve"> Dane nie są obowiązkowe. Jeśli je podasz, uzupełnij część F formularza wniosku „Zgoda na</w:t>
      </w:r>
      <w:r w:rsidR="00450981" w:rsidRPr="00AA79FD">
        <w:t> </w:t>
      </w:r>
      <w:r w:rsidRPr="00AA79FD">
        <w:t>przetwarzanie danych osobowych w zakresie danych kontaktowych”.</w:t>
      </w:r>
    </w:p>
    <w:p w14:paraId="2D5C0FD0" w14:textId="308D568C" w:rsidR="008A24DD" w:rsidRPr="00592705" w:rsidRDefault="008F617E" w:rsidP="00822B68">
      <w:pPr>
        <w:tabs>
          <w:tab w:val="left" w:pos="9072"/>
        </w:tabs>
        <w:spacing w:before="240" w:after="0" w:line="480" w:lineRule="auto"/>
        <w:rPr>
          <w:color w:val="FF0000"/>
        </w:rPr>
      </w:pPr>
      <w:r w:rsidRPr="00AA79FD">
        <w:t>N</w:t>
      </w:r>
      <w:r w:rsidR="00524C17" w:rsidRPr="00AA79FD">
        <w:t>ume</w:t>
      </w:r>
      <w:r w:rsidRPr="00AA79FD">
        <w:t>r telefonu</w:t>
      </w:r>
      <w:r w:rsidR="005F24C0" w:rsidRPr="00AA79FD">
        <w:t xml:space="preserve"> i/lub adres e</w:t>
      </w:r>
      <w:r w:rsidR="009D0246">
        <w:t>-</w:t>
      </w:r>
      <w:r w:rsidR="005F24C0" w:rsidRPr="00AA79FD">
        <w:t>mail</w:t>
      </w:r>
      <w:r w:rsidR="00834E43" w:rsidRPr="00AA79FD">
        <w:t>:</w:t>
      </w:r>
      <w:r w:rsidR="00A571E1" w:rsidRPr="00AA79FD">
        <w:t xml:space="preserve"> </w:t>
      </w:r>
      <w:r w:rsidR="00A571E1" w:rsidRPr="00AA79FD">
        <w:rPr>
          <w:u w:val="dotted"/>
        </w:rPr>
        <w:tab/>
      </w:r>
    </w:p>
    <w:p w14:paraId="3FD76020" w14:textId="56604592" w:rsidR="0005119D" w:rsidRPr="00AA79FD" w:rsidRDefault="00393416" w:rsidP="00CC5A0C">
      <w:pPr>
        <w:pStyle w:val="Nagwek2"/>
        <w:numPr>
          <w:ilvl w:val="0"/>
          <w:numId w:val="18"/>
        </w:numPr>
        <w:spacing w:after="120"/>
        <w:ind w:left="425" w:hanging="425"/>
        <w:rPr>
          <w:sz w:val="26"/>
        </w:rPr>
      </w:pPr>
      <w:r w:rsidRPr="00AA79FD">
        <w:rPr>
          <w:sz w:val="26"/>
        </w:rPr>
        <w:t>Informacje o przedmiocie wniosku</w:t>
      </w:r>
    </w:p>
    <w:p w14:paraId="789E8E65" w14:textId="0CC4F59B" w:rsidR="001259B5" w:rsidRPr="001259B5" w:rsidRDefault="001259B5" w:rsidP="001259B5">
      <w:r w:rsidRPr="001259B5">
        <w:rPr>
          <w:b/>
          <w:bCs/>
        </w:rPr>
        <w:t>[i]</w:t>
      </w:r>
      <w:r>
        <w:t xml:space="preserve"> Jeśli wniosek dotyczy większej liczby drzew lub krzewów wpisz „według załącznika” i dołącz </w:t>
      </w:r>
      <w:r w:rsidRPr="004C25AA">
        <w:t>do</w:t>
      </w:r>
      <w:r w:rsidR="00450981">
        <w:t> </w:t>
      </w:r>
      <w:r w:rsidRPr="004C25AA">
        <w:t>wniosku wykaz drzew lub krzewów przeznaczonych do wycinki w formie osobnego załącznika.</w:t>
      </w:r>
    </w:p>
    <w:tbl>
      <w:tblPr>
        <w:tblStyle w:val="Tabela-Siatka"/>
        <w:tblW w:w="5000" w:type="pct"/>
        <w:tblLook w:val="0620" w:firstRow="1" w:lastRow="0" w:firstColumn="0" w:lastColumn="0" w:noHBand="1" w:noVBand="1"/>
        <w:tblCaption w:val="Lista drzew lub / oraz krzewów do wycinki."/>
        <w:tblDescription w:val="Tabela zawiera informację o drzewie lub krzewie, jego gatunku,obwodzie pnia wyrażonej w centymetrach oraz wielkości powierzchni wyrażonej w metrach kwadratowych."/>
      </w:tblPr>
      <w:tblGrid>
        <w:gridCol w:w="562"/>
        <w:gridCol w:w="1704"/>
        <w:gridCol w:w="2974"/>
        <w:gridCol w:w="3822"/>
      </w:tblGrid>
      <w:tr w:rsidR="001F24A0" w:rsidRPr="00161533" w14:paraId="54F14869" w14:textId="77777777" w:rsidTr="00316070">
        <w:trPr>
          <w:trHeight w:val="940"/>
          <w:tblHeader/>
        </w:trPr>
        <w:tc>
          <w:tcPr>
            <w:tcW w:w="310" w:type="pct"/>
            <w:hideMark/>
          </w:tcPr>
          <w:p w14:paraId="50A11C2B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940" w:type="pct"/>
            <w:hideMark/>
          </w:tcPr>
          <w:p w14:paraId="4FC28BEA" w14:textId="7F6BE4EA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Drzewo </w:t>
            </w:r>
            <w:r w:rsidR="00F27220">
              <w:rPr>
                <w:rFonts w:eastAsia="Times New Roman" w:cs="Calibri"/>
                <w:b/>
                <w:bCs/>
                <w:color w:val="000000"/>
                <w:lang w:eastAsia="pl-PL"/>
              </w:rPr>
              <w:t>czy</w:t>
            </w:r>
            <w:r w:rsidR="00F27220"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krzew</w:t>
            </w:r>
            <w:r w:rsidR="00F27220">
              <w:rPr>
                <w:rFonts w:eastAsia="Times New Roman" w:cs="Calibri"/>
                <w:b/>
                <w:bCs/>
                <w:color w:val="000000"/>
                <w:lang w:eastAsia="pl-PL"/>
              </w:rPr>
              <w:t>?</w:t>
            </w:r>
          </w:p>
        </w:tc>
        <w:tc>
          <w:tcPr>
            <w:tcW w:w="1641" w:type="pct"/>
            <w:hideMark/>
          </w:tcPr>
          <w:p w14:paraId="5055251F" w14:textId="77777777" w:rsidR="001F24A0" w:rsidRDefault="001F24A0" w:rsidP="001C3B0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Gatunek</w:t>
            </w:r>
          </w:p>
          <w:p w14:paraId="757E783B" w14:textId="19D35C0D" w:rsidR="00DF56B6" w:rsidRPr="00316070" w:rsidRDefault="00DF56B6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16070">
              <w:rPr>
                <w:rFonts w:eastAsia="Times New Roman" w:cs="Calibri"/>
                <w:color w:val="000000"/>
                <w:lang w:eastAsia="pl-PL"/>
              </w:rPr>
              <w:t>(nazwa dwuczłonowa np. brzoza brodawkowata)</w:t>
            </w:r>
          </w:p>
        </w:tc>
        <w:tc>
          <w:tcPr>
            <w:tcW w:w="2109" w:type="pct"/>
            <w:hideMark/>
          </w:tcPr>
          <w:p w14:paraId="0FD762AD" w14:textId="120616C1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Obwód pnia [cm] </w:t>
            </w:r>
            <w:r w:rsidR="00975F29">
              <w:rPr>
                <w:rFonts w:eastAsia="Times New Roman" w:cs="Calibri"/>
                <w:b/>
                <w:bCs/>
                <w:color w:val="000000"/>
                <w:lang w:eastAsia="pl-PL"/>
              </w:rPr>
              <w:t>na wysokości 130 cm</w:t>
            </w:r>
            <w:r w:rsidR="009C479A">
              <w:rPr>
                <w:rFonts w:eastAsia="Times New Roman" w:cs="Calibri"/>
                <w:b/>
                <w:bCs/>
                <w:color w:val="000000"/>
                <w:lang w:eastAsia="pl-PL"/>
              </w:rPr>
              <w:t>,</w:t>
            </w:r>
            <w:r w:rsidR="00F27220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wielkość powierzchni</w:t>
            </w:r>
            <w:r w:rsidR="00196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krzewów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[m</w:t>
            </w:r>
            <w:r w:rsidRPr="001F24A0">
              <w:rPr>
                <w:rFonts w:eastAsia="Times New Roman" w:cs="Calibri"/>
                <w:b/>
                <w:bCs/>
                <w:color w:val="000000"/>
                <w:vertAlign w:val="superscript"/>
                <w:lang w:eastAsia="pl-PL"/>
              </w:rPr>
              <w:t>2</w:t>
            </w:r>
            <w:r w:rsidRPr="001F24A0">
              <w:rPr>
                <w:rFonts w:eastAsia="Times New Roman" w:cs="Calibri"/>
                <w:b/>
                <w:bCs/>
                <w:color w:val="000000"/>
                <w:lang w:eastAsia="pl-PL"/>
              </w:rPr>
              <w:t>]</w:t>
            </w:r>
            <w:r w:rsidR="00A21DF5">
              <w:rPr>
                <w:rStyle w:val="Odwoanieprzypisudolnego"/>
                <w:rFonts w:eastAsia="Times New Roman" w:cs="Calibri"/>
                <w:b/>
                <w:bCs/>
                <w:color w:val="000000"/>
                <w:lang w:eastAsia="pl-PL"/>
              </w:rPr>
              <w:footnoteReference w:id="2"/>
            </w:r>
          </w:p>
        </w:tc>
      </w:tr>
      <w:tr w:rsidR="001F24A0" w:rsidRPr="00161533" w14:paraId="0A070A42" w14:textId="77777777" w:rsidTr="00316070">
        <w:trPr>
          <w:trHeight w:val="483"/>
          <w:tblHeader/>
        </w:trPr>
        <w:tc>
          <w:tcPr>
            <w:tcW w:w="310" w:type="pct"/>
            <w:hideMark/>
          </w:tcPr>
          <w:p w14:paraId="4773BB83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3DED627D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56E81D57" w14:textId="77777777" w:rsidR="001F24A0" w:rsidRPr="001F24A0" w:rsidRDefault="001F24A0" w:rsidP="001C3B0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21BA7AD5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1F24A0" w:rsidRPr="00161533" w14:paraId="6DEE5D08" w14:textId="77777777" w:rsidTr="00316070">
        <w:trPr>
          <w:trHeight w:val="456"/>
          <w:tblHeader/>
        </w:trPr>
        <w:tc>
          <w:tcPr>
            <w:tcW w:w="310" w:type="pct"/>
            <w:hideMark/>
          </w:tcPr>
          <w:p w14:paraId="4B214763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56BC90C2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1B0A3C9E" w14:textId="77777777" w:rsidR="001F24A0" w:rsidRPr="001F24A0" w:rsidRDefault="001F24A0" w:rsidP="001C3B0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72C44094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1F24A0" w:rsidRPr="00161533" w14:paraId="00566436" w14:textId="77777777" w:rsidTr="00316070">
        <w:trPr>
          <w:trHeight w:val="483"/>
          <w:tblHeader/>
        </w:trPr>
        <w:tc>
          <w:tcPr>
            <w:tcW w:w="310" w:type="pct"/>
            <w:hideMark/>
          </w:tcPr>
          <w:p w14:paraId="6C73F211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371A6140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0A119D75" w14:textId="77777777" w:rsidR="001F24A0" w:rsidRPr="001F24A0" w:rsidRDefault="001F24A0" w:rsidP="001C3B0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60D256BC" w14:textId="77777777" w:rsidR="001F24A0" w:rsidRPr="001F24A0" w:rsidRDefault="001F24A0" w:rsidP="001C3B0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A475A" w:rsidRPr="00161533" w14:paraId="6C0B931E" w14:textId="77777777" w:rsidTr="00316070">
        <w:trPr>
          <w:trHeight w:val="456"/>
          <w:tblHeader/>
        </w:trPr>
        <w:tc>
          <w:tcPr>
            <w:tcW w:w="310" w:type="pct"/>
            <w:hideMark/>
          </w:tcPr>
          <w:p w14:paraId="0D4F0D0A" w14:textId="311BE427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  <w:hideMark/>
          </w:tcPr>
          <w:p w14:paraId="2CB3EC90" w14:textId="160C87E2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  <w:hideMark/>
          </w:tcPr>
          <w:p w14:paraId="0D870D73" w14:textId="79C5B4AA" w:rsidR="00EA475A" w:rsidRPr="001F24A0" w:rsidRDefault="00EA475A" w:rsidP="00EA475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  <w:hideMark/>
          </w:tcPr>
          <w:p w14:paraId="111BA166" w14:textId="77777777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A475A" w:rsidRPr="00161533" w14:paraId="017C80BD" w14:textId="77777777" w:rsidTr="00316070">
        <w:trPr>
          <w:trHeight w:val="456"/>
          <w:tblHeader/>
        </w:trPr>
        <w:tc>
          <w:tcPr>
            <w:tcW w:w="310" w:type="pct"/>
          </w:tcPr>
          <w:p w14:paraId="1C335217" w14:textId="20637282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77E100E9" w14:textId="222CA046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0DECF291" w14:textId="250D6181" w:rsidR="00EA475A" w:rsidRPr="001F24A0" w:rsidRDefault="00EA475A" w:rsidP="00EA475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56226B55" w14:textId="77777777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A475A" w:rsidRPr="00161533" w14:paraId="5F34C3F1" w14:textId="77777777" w:rsidTr="00316070">
        <w:trPr>
          <w:trHeight w:val="456"/>
          <w:tblHeader/>
        </w:trPr>
        <w:tc>
          <w:tcPr>
            <w:tcW w:w="310" w:type="pct"/>
          </w:tcPr>
          <w:p w14:paraId="7C451F8F" w14:textId="0A42E59F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02D8B115" w14:textId="2E04C477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4E0E171E" w14:textId="6467A94E" w:rsidR="00EA475A" w:rsidRPr="001F24A0" w:rsidRDefault="00EA475A" w:rsidP="00EA475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0D99C55A" w14:textId="77777777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A475A" w:rsidRPr="00161533" w14:paraId="3797ADE8" w14:textId="77777777" w:rsidTr="00316070">
        <w:trPr>
          <w:trHeight w:val="456"/>
          <w:tblHeader/>
        </w:trPr>
        <w:tc>
          <w:tcPr>
            <w:tcW w:w="310" w:type="pct"/>
          </w:tcPr>
          <w:p w14:paraId="51BB6E0F" w14:textId="50F77FA9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0" w:type="pct"/>
          </w:tcPr>
          <w:p w14:paraId="1E7A0B8B" w14:textId="41E96331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641" w:type="pct"/>
          </w:tcPr>
          <w:p w14:paraId="4B19A205" w14:textId="318F1EC0" w:rsidR="00EA475A" w:rsidRPr="001F24A0" w:rsidRDefault="00EA475A" w:rsidP="00EA475A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1F24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09" w:type="pct"/>
          </w:tcPr>
          <w:p w14:paraId="31698172" w14:textId="77777777" w:rsidR="00EA475A" w:rsidRPr="001F24A0" w:rsidRDefault="00EA475A" w:rsidP="00EA475A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1317CBEB" w14:textId="7C6CA7D7" w:rsidR="004B45F0" w:rsidRPr="00AA79FD" w:rsidRDefault="00393416" w:rsidP="00AA79FD">
      <w:pPr>
        <w:pStyle w:val="Nagwek2"/>
        <w:numPr>
          <w:ilvl w:val="0"/>
          <w:numId w:val="18"/>
        </w:numPr>
        <w:spacing w:before="240" w:after="0"/>
        <w:ind w:left="425" w:hanging="425"/>
        <w:rPr>
          <w:sz w:val="26"/>
        </w:rPr>
      </w:pPr>
      <w:r w:rsidRPr="00AA79FD">
        <w:rPr>
          <w:sz w:val="26"/>
        </w:rPr>
        <w:lastRenderedPageBreak/>
        <w:t xml:space="preserve">Informacja </w:t>
      </w:r>
      <w:r w:rsidR="00F27220" w:rsidRPr="00AA79FD">
        <w:rPr>
          <w:sz w:val="26"/>
        </w:rPr>
        <w:t>o</w:t>
      </w:r>
      <w:r w:rsidRPr="00AA79FD">
        <w:rPr>
          <w:sz w:val="26"/>
        </w:rPr>
        <w:t xml:space="preserve"> </w:t>
      </w:r>
      <w:r w:rsidR="00F27220" w:rsidRPr="00AA79FD">
        <w:rPr>
          <w:sz w:val="26"/>
        </w:rPr>
        <w:t>miejscu</w:t>
      </w:r>
      <w:r w:rsidRPr="00AA79FD">
        <w:rPr>
          <w:sz w:val="26"/>
        </w:rPr>
        <w:t xml:space="preserve">, </w:t>
      </w:r>
      <w:r w:rsidR="00F27220" w:rsidRPr="00AA79FD">
        <w:rPr>
          <w:sz w:val="26"/>
        </w:rPr>
        <w:t xml:space="preserve">przyczynie </w:t>
      </w:r>
      <w:r w:rsidRPr="00AA79FD">
        <w:rPr>
          <w:sz w:val="26"/>
        </w:rPr>
        <w:t xml:space="preserve">i </w:t>
      </w:r>
      <w:r w:rsidR="00F27220" w:rsidRPr="00AA79FD">
        <w:rPr>
          <w:sz w:val="26"/>
        </w:rPr>
        <w:t xml:space="preserve">terminie </w:t>
      </w:r>
      <w:r w:rsidRPr="00AA79FD">
        <w:rPr>
          <w:sz w:val="26"/>
        </w:rPr>
        <w:t>zamierzonego usunięcia drzewa lub krzewu</w:t>
      </w:r>
    </w:p>
    <w:p w14:paraId="12F6A25B" w14:textId="449809BB" w:rsidR="004B45F0" w:rsidRDefault="00A06049" w:rsidP="00AA79FD">
      <w:pPr>
        <w:pStyle w:val="Nagwek3"/>
        <w:numPr>
          <w:ilvl w:val="0"/>
          <w:numId w:val="20"/>
        </w:numPr>
        <w:spacing w:after="0"/>
        <w:ind w:left="426"/>
      </w:pPr>
      <w:r w:rsidRPr="004B45F0">
        <w:t>Miejsce planowanych działań</w:t>
      </w:r>
      <w:r w:rsidR="00B33C02" w:rsidRPr="00B33C02">
        <w:t>)</w:t>
      </w:r>
    </w:p>
    <w:p w14:paraId="1ABF4870" w14:textId="26B4E80E" w:rsidR="0057562E" w:rsidRPr="0057562E" w:rsidRDefault="0057562E" w:rsidP="00570EF7">
      <w:r w:rsidRPr="00BE27A5">
        <w:rPr>
          <w:b/>
        </w:rPr>
        <w:t>[i]</w:t>
      </w:r>
      <w:r>
        <w:t xml:space="preserve"> Podaj lokalizację</w:t>
      </w:r>
      <w:r w:rsidRPr="002A08DE">
        <w:t xml:space="preserve"> w formie</w:t>
      </w:r>
      <w:r>
        <w:t xml:space="preserve"> – miejscowość,</w:t>
      </w:r>
      <w:r w:rsidR="00020F59">
        <w:t xml:space="preserve"> ulica, numer porządkowy nieruchomości,</w:t>
      </w:r>
      <w:r>
        <w:t xml:space="preserve"> obręb ewidencyjny, </w:t>
      </w:r>
      <w:r w:rsidR="004311D4">
        <w:t xml:space="preserve">numer </w:t>
      </w:r>
      <w:r>
        <w:t>ewidencyjny działki</w:t>
      </w:r>
    </w:p>
    <w:p w14:paraId="374AC030" w14:textId="011AE7A7" w:rsidR="004B45F0" w:rsidRPr="004B45F0" w:rsidRDefault="00A571E1" w:rsidP="00822B68">
      <w:pPr>
        <w:pStyle w:val="Akapitzlist"/>
        <w:tabs>
          <w:tab w:val="left" w:pos="9072"/>
        </w:tabs>
        <w:spacing w:before="240" w:after="0" w:line="480" w:lineRule="auto"/>
        <w:ind w:left="0"/>
        <w:rPr>
          <w:b/>
        </w:rPr>
      </w:pPr>
      <w:r>
        <w:rPr>
          <w:u w:val="dotted"/>
        </w:rPr>
        <w:tab/>
      </w:r>
    </w:p>
    <w:p w14:paraId="49BBC090" w14:textId="6487EE8D" w:rsidR="003331EB" w:rsidRDefault="00A06049" w:rsidP="00AA79FD">
      <w:pPr>
        <w:pStyle w:val="Nagwek3"/>
        <w:numPr>
          <w:ilvl w:val="0"/>
          <w:numId w:val="20"/>
        </w:numPr>
        <w:spacing w:after="0"/>
        <w:ind w:left="426"/>
      </w:pPr>
      <w:r w:rsidRPr="004A29C7">
        <w:t>Przyczyna</w:t>
      </w:r>
      <w:r w:rsidR="00B33C02" w:rsidRPr="00B33C02">
        <w:t xml:space="preserve"> </w:t>
      </w:r>
    </w:p>
    <w:p w14:paraId="72546865" w14:textId="33877CBD" w:rsidR="00A21DF5" w:rsidRPr="00A21DF5" w:rsidRDefault="00A21DF5" w:rsidP="00AA79FD">
      <w:pPr>
        <w:spacing w:after="0"/>
      </w:pPr>
      <w:r w:rsidRPr="001259B5">
        <w:rPr>
          <w:b/>
          <w:bCs/>
        </w:rPr>
        <w:t>[i]</w:t>
      </w:r>
      <w:r>
        <w:t xml:space="preserve"> </w:t>
      </w:r>
      <w:r w:rsidRPr="004C25AA">
        <w:t>N</w:t>
      </w:r>
      <w:r>
        <w:t>a przykład:</w:t>
      </w:r>
      <w:r w:rsidRPr="004C25AA">
        <w:t xml:space="preserve"> zagrożenie dla ludzi lub mienia, przebudowa drogi, obumarcie</w:t>
      </w:r>
      <w:r w:rsidR="001945B1">
        <w:t>,</w:t>
      </w:r>
      <w:r w:rsidR="00975F29" w:rsidRPr="004C25AA" w:rsidDel="00975F29">
        <w:t xml:space="preserve"> </w:t>
      </w:r>
      <w:r w:rsidR="00975F29">
        <w:rPr>
          <w:color w:val="1A1A1A"/>
        </w:rPr>
        <w:t>zły lub nierokujący szansy na przeżycie stan zdrowotny drzewa,</w:t>
      </w:r>
      <w:r w:rsidRPr="004C25AA">
        <w:t xml:space="preserve"> zamiar prowadzenia działalności gospodarczej, planowana budowa</w:t>
      </w:r>
      <w:r w:rsidR="002E0C20">
        <w:t xml:space="preserve"> </w:t>
      </w:r>
      <w:r w:rsidRPr="004C25AA">
        <w:t>itp.</w:t>
      </w:r>
      <w:r w:rsidR="004024CC">
        <w:t xml:space="preserve"> P</w:t>
      </w:r>
      <w:r w:rsidR="004024CC" w:rsidRPr="004024CC">
        <w:t xml:space="preserve">odaj numer i datę decyzji zezwalającej na </w:t>
      </w:r>
      <w:r w:rsidR="00DF2923" w:rsidRPr="004024CC">
        <w:t>budowę</w:t>
      </w:r>
      <w:r w:rsidR="00DF2923">
        <w:t>,</w:t>
      </w:r>
      <w:r w:rsidR="00DF2923" w:rsidRPr="004024CC">
        <w:t xml:space="preserve"> rozbiórkę</w:t>
      </w:r>
      <w:r w:rsidR="00DF2923">
        <w:t xml:space="preserve"> itp.</w:t>
      </w:r>
      <w:r w:rsidR="004024CC" w:rsidRPr="004024CC">
        <w:t>, jeśli zostały wydane</w:t>
      </w:r>
      <w:r w:rsidR="004024CC">
        <w:t>.</w:t>
      </w:r>
    </w:p>
    <w:p w14:paraId="52FE6C41" w14:textId="77777777" w:rsidR="009D5F91" w:rsidRDefault="00A571E1" w:rsidP="007F77CB">
      <w:pPr>
        <w:tabs>
          <w:tab w:val="left" w:pos="9072"/>
        </w:tabs>
        <w:spacing w:after="0"/>
        <w:rPr>
          <w:u w:val="dotted"/>
        </w:rPr>
      </w:pPr>
      <w:r>
        <w:rPr>
          <w:u w:val="dotted"/>
        </w:rPr>
        <w:tab/>
      </w:r>
    </w:p>
    <w:p w14:paraId="058BDEFF" w14:textId="77777777" w:rsidR="00A571E1" w:rsidRPr="00A571E1" w:rsidRDefault="00A571E1" w:rsidP="00AA79FD">
      <w:pPr>
        <w:tabs>
          <w:tab w:val="left" w:pos="9072"/>
        </w:tabs>
        <w:spacing w:before="240" w:after="0" w:line="480" w:lineRule="auto"/>
        <w:rPr>
          <w:u w:val="dotted"/>
        </w:rPr>
      </w:pPr>
      <w:r>
        <w:rPr>
          <w:u w:val="dotted"/>
        </w:rPr>
        <w:tab/>
      </w:r>
    </w:p>
    <w:p w14:paraId="557B3C46" w14:textId="007DE274" w:rsidR="00592705" w:rsidRPr="00592705" w:rsidRDefault="00A06049" w:rsidP="00CB58A0">
      <w:pPr>
        <w:pStyle w:val="Nagwek3"/>
        <w:numPr>
          <w:ilvl w:val="0"/>
          <w:numId w:val="20"/>
        </w:numPr>
        <w:ind w:left="425" w:hanging="357"/>
      </w:pPr>
      <w:r w:rsidRPr="004A29C7">
        <w:t>Termin</w:t>
      </w:r>
      <w:r w:rsidR="00B33C02" w:rsidRPr="00B33C02">
        <w:t xml:space="preserve"> </w:t>
      </w:r>
      <w:r w:rsidR="00A81214" w:rsidRPr="00A81214">
        <w:t>zamierzonego usunięcia drzewa lub krzewu</w:t>
      </w:r>
    </w:p>
    <w:p w14:paraId="5C33F6DC" w14:textId="049E4F82" w:rsidR="00592705" w:rsidRDefault="00592705" w:rsidP="00CB58A0">
      <w:pPr>
        <w:tabs>
          <w:tab w:val="left" w:pos="9072"/>
        </w:tabs>
        <w:spacing w:after="0"/>
        <w:rPr>
          <w:u w:val="dotted"/>
        </w:rPr>
      </w:pPr>
      <w:r w:rsidRPr="001259B5">
        <w:rPr>
          <w:b/>
          <w:bCs/>
        </w:rPr>
        <w:t>[i]</w:t>
      </w:r>
      <w:r>
        <w:t xml:space="preserve"> Podaj datę w formacie:</w:t>
      </w:r>
      <w:r>
        <w:t xml:space="preserve"> dzień</w:t>
      </w:r>
      <w:r w:rsidR="007618D5">
        <w:t>–</w:t>
      </w:r>
      <w:r>
        <w:t>miesiąc</w:t>
      </w:r>
      <w:r w:rsidR="007618D5">
        <w:t>–</w:t>
      </w:r>
      <w:r>
        <w:t>rok.</w:t>
      </w:r>
    </w:p>
    <w:p w14:paraId="49A1EA1D" w14:textId="22ACDA00" w:rsidR="009D5F91" w:rsidRPr="009D5F91" w:rsidRDefault="00A571E1" w:rsidP="00867719">
      <w:pPr>
        <w:tabs>
          <w:tab w:val="left" w:pos="9072"/>
        </w:tabs>
        <w:spacing w:before="240"/>
      </w:pPr>
      <w:r>
        <w:rPr>
          <w:u w:val="dotted"/>
        </w:rPr>
        <w:tab/>
      </w:r>
    </w:p>
    <w:p w14:paraId="639F3C17" w14:textId="5A20A4EA" w:rsidR="00A06049" w:rsidRPr="004A29C7" w:rsidRDefault="00270078" w:rsidP="00AA79FD">
      <w:pPr>
        <w:pStyle w:val="Nagwek3"/>
        <w:numPr>
          <w:ilvl w:val="0"/>
          <w:numId w:val="20"/>
        </w:numPr>
        <w:spacing w:after="0"/>
        <w:ind w:left="426"/>
      </w:pPr>
      <w:r w:rsidRPr="004A29C7">
        <w:t>Czy usunięcie wynika z celu</w:t>
      </w:r>
      <w:r w:rsidR="00382552">
        <w:t>, który związany jest</w:t>
      </w:r>
      <w:r w:rsidRPr="004A29C7">
        <w:t xml:space="preserve"> z prowadzeniem działalności gospodarczej?</w:t>
      </w:r>
      <w:r w:rsidR="00375B75">
        <w:rPr>
          <w:rStyle w:val="Odwoanieprzypisudolnego"/>
        </w:rPr>
        <w:footnoteReference w:id="3"/>
      </w:r>
      <w:r w:rsidR="00B33C02" w:rsidRPr="00B33C02">
        <w:t xml:space="preserve"> </w:t>
      </w:r>
    </w:p>
    <w:p w14:paraId="697426FC" w14:textId="6771D090" w:rsidR="004A6A5D" w:rsidRPr="00161533" w:rsidRDefault="00000000" w:rsidP="00AA79FD">
      <w:pPr>
        <w:spacing w:after="0" w:line="276" w:lineRule="auto"/>
        <w:ind w:left="567"/>
      </w:pPr>
      <w:sdt>
        <w:sdtPr>
          <w:alias w:val="Tak"/>
          <w:tag w:val="Tak"/>
          <w:id w:val="-1057315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D66">
            <w:rPr>
              <w:rFonts w:ascii="MS Gothic" w:eastAsia="MS Gothic" w:hAnsi="MS Gothic" w:hint="eastAsia"/>
            </w:rPr>
            <w:t>☐</w:t>
          </w:r>
        </w:sdtContent>
      </w:sdt>
      <w:r w:rsidR="00BF19B0">
        <w:t xml:space="preserve"> </w:t>
      </w:r>
      <w:r w:rsidR="004A6A5D">
        <w:t>Tak</w:t>
      </w:r>
      <w:r w:rsidR="00245F8C">
        <w:tab/>
      </w:r>
      <w:r w:rsidR="004A6A5D">
        <w:t xml:space="preserve"> </w:t>
      </w:r>
      <w:sdt>
        <w:sdtPr>
          <w:alias w:val="Nie"/>
          <w:tag w:val="Nie"/>
          <w:id w:val="-2176737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A18">
            <w:rPr>
              <w:rFonts w:ascii="MS Gothic" w:eastAsia="MS Gothic" w:hAnsi="MS Gothic" w:hint="eastAsia"/>
            </w:rPr>
            <w:t>☐</w:t>
          </w:r>
        </w:sdtContent>
      </w:sdt>
      <w:r w:rsidR="00BF19B0">
        <w:t xml:space="preserve"> </w:t>
      </w:r>
      <w:r w:rsidR="004A6A5D">
        <w:t>Nie</w:t>
      </w:r>
    </w:p>
    <w:p w14:paraId="2808865D" w14:textId="5CBAC1CD" w:rsidR="003331EB" w:rsidRPr="00111A13" w:rsidRDefault="00270078" w:rsidP="00AA79FD">
      <w:pPr>
        <w:pStyle w:val="Nagwek3"/>
        <w:numPr>
          <w:ilvl w:val="0"/>
          <w:numId w:val="20"/>
        </w:numPr>
        <w:spacing w:after="0"/>
        <w:ind w:left="426"/>
      </w:pPr>
      <w:r w:rsidRPr="004A29C7">
        <w:t>Czy planowane usunięcie wynika z realizacji przedsięwzięcia</w:t>
      </w:r>
      <w:r w:rsidR="00382552">
        <w:t>,</w:t>
      </w:r>
      <w:r w:rsidRPr="004A29C7">
        <w:t xml:space="preserve"> dla którego wymagane jest uzyskanie decyzji o środowiskowych uwarunkowaniach albo postanowienia w sprawie uzgodnienia warunków realizacji przedsięwzięcia</w:t>
      </w:r>
      <w:r w:rsidR="000A2EFD">
        <w:t xml:space="preserve"> </w:t>
      </w:r>
      <w:r w:rsidRPr="004A29C7">
        <w:t>w zakresie oddziaływania na obszar Natura 2000</w:t>
      </w:r>
      <w:r w:rsidR="002A266C">
        <w:t>?</w:t>
      </w:r>
      <w:r w:rsidR="00111A13">
        <w:rPr>
          <w:rStyle w:val="Odwoanieprzypisudolnego"/>
        </w:rPr>
        <w:footnoteReference w:id="4"/>
      </w:r>
      <w:r w:rsidR="00B33C02" w:rsidRPr="00B33C02">
        <w:t xml:space="preserve"> </w:t>
      </w:r>
    </w:p>
    <w:p w14:paraId="1C9ADD3F" w14:textId="7C378A4C" w:rsidR="004A6A5D" w:rsidRPr="00161533" w:rsidRDefault="00000000" w:rsidP="00AA79FD">
      <w:pPr>
        <w:spacing w:after="0" w:line="276" w:lineRule="auto"/>
        <w:ind w:left="567"/>
      </w:pPr>
      <w:sdt>
        <w:sdtPr>
          <w:rPr>
            <w:rFonts w:ascii="MS Gothic" w:eastAsia="MS Gothic" w:hAnsi="MS Gothic"/>
          </w:rPr>
          <w:alias w:val="Tak"/>
          <w:tag w:val="Tak"/>
          <w:id w:val="17815282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8C2">
            <w:rPr>
              <w:rFonts w:ascii="MS Gothic" w:eastAsia="MS Gothic" w:hAnsi="MS Gothic" w:hint="eastAsia"/>
            </w:rPr>
            <w:t>☐</w:t>
          </w:r>
        </w:sdtContent>
      </w:sdt>
      <w:r w:rsidR="00BF19B0">
        <w:rPr>
          <w:rFonts w:ascii="MS Gothic" w:eastAsia="MS Gothic" w:hAnsi="MS Gothic"/>
        </w:rPr>
        <w:t xml:space="preserve"> </w:t>
      </w:r>
      <w:r w:rsidR="004A6A5D">
        <w:t>Tak</w:t>
      </w:r>
      <w:r w:rsidR="00245F8C">
        <w:tab/>
      </w:r>
      <w:r w:rsidR="004A6A5D">
        <w:t xml:space="preserve"> </w:t>
      </w:r>
      <w:sdt>
        <w:sdtPr>
          <w:rPr>
            <w:rFonts w:ascii="MS Gothic" w:eastAsia="MS Gothic" w:hAnsi="MS Gothic"/>
          </w:rPr>
          <w:alias w:val="Tak"/>
          <w:tag w:val="Tak"/>
          <w:id w:val="17118445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EF4">
            <w:rPr>
              <w:rFonts w:ascii="MS Gothic" w:eastAsia="MS Gothic" w:hAnsi="MS Gothic" w:hint="eastAsia"/>
            </w:rPr>
            <w:t>☐</w:t>
          </w:r>
        </w:sdtContent>
      </w:sdt>
      <w:r w:rsidR="00BF19B0">
        <w:rPr>
          <w:rFonts w:ascii="MS Gothic" w:eastAsia="MS Gothic" w:hAnsi="MS Gothic"/>
        </w:rPr>
        <w:t xml:space="preserve"> </w:t>
      </w:r>
      <w:r w:rsidR="004A6A5D">
        <w:t>Nie</w:t>
      </w:r>
    </w:p>
    <w:p w14:paraId="7C267587" w14:textId="27AF2B62" w:rsidR="00921AF4" w:rsidRPr="00111A13" w:rsidRDefault="00270078" w:rsidP="00AA79FD">
      <w:pPr>
        <w:pStyle w:val="Nagwek3"/>
        <w:numPr>
          <w:ilvl w:val="0"/>
          <w:numId w:val="20"/>
        </w:numPr>
        <w:spacing w:after="0"/>
        <w:ind w:left="426"/>
      </w:pPr>
      <w:r w:rsidRPr="004A29C7">
        <w:t>Czy w związku z planowaną wycinką wydane zostało zezwolenie w stosunku do gatunków chronionych na czynności podlegające zakazom</w:t>
      </w:r>
      <w:r w:rsidR="0090350F">
        <w:t>?</w:t>
      </w:r>
      <w:r w:rsidR="00111A13">
        <w:rPr>
          <w:rStyle w:val="Odwoanieprzypisudolnego"/>
        </w:rPr>
        <w:footnoteReference w:id="5"/>
      </w:r>
    </w:p>
    <w:p w14:paraId="17E1E7E6" w14:textId="79C18EE0" w:rsidR="00532DDA" w:rsidRPr="00161533" w:rsidRDefault="00000000" w:rsidP="00AA79FD">
      <w:pPr>
        <w:spacing w:after="0"/>
        <w:ind w:left="567"/>
      </w:pPr>
      <w:sdt>
        <w:sdtPr>
          <w:alias w:val="Tak"/>
          <w:tag w:val="Tak"/>
          <w:id w:val="20952026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8C2">
            <w:rPr>
              <w:rFonts w:ascii="MS Gothic" w:eastAsia="MS Gothic" w:hAnsi="MS Gothic" w:hint="eastAsia"/>
            </w:rPr>
            <w:t>☐</w:t>
          </w:r>
        </w:sdtContent>
      </w:sdt>
      <w:r w:rsidR="00BF19B0">
        <w:t xml:space="preserve"> </w:t>
      </w:r>
      <w:r w:rsidR="004A6A5D">
        <w:t>Tak</w:t>
      </w:r>
      <w:r w:rsidR="00245F8C">
        <w:tab/>
      </w:r>
      <w:r w:rsidR="004A6A5D">
        <w:t xml:space="preserve"> </w:t>
      </w:r>
      <w:sdt>
        <w:sdtPr>
          <w:rPr>
            <w:rFonts w:ascii="MS Gothic" w:eastAsia="MS Gothic" w:hAnsi="MS Gothic"/>
          </w:rPr>
          <w:alias w:val="Nie"/>
          <w:tag w:val="Nie"/>
          <w:id w:val="-3271307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023">
            <w:rPr>
              <w:rFonts w:ascii="MS Gothic" w:eastAsia="MS Gothic" w:hAnsi="MS Gothic" w:hint="eastAsia"/>
            </w:rPr>
            <w:t>☐</w:t>
          </w:r>
        </w:sdtContent>
      </w:sdt>
      <w:r w:rsidR="00BF19B0">
        <w:rPr>
          <w:rFonts w:ascii="MS Gothic" w:eastAsia="MS Gothic" w:hAnsi="MS Gothic"/>
        </w:rPr>
        <w:t xml:space="preserve"> </w:t>
      </w:r>
      <w:r w:rsidR="004A6A5D">
        <w:t>Nie</w:t>
      </w:r>
    </w:p>
    <w:p w14:paraId="508A253D" w14:textId="38802E86" w:rsidR="00532DDA" w:rsidRPr="00111A13" w:rsidRDefault="00AF3E2C" w:rsidP="00AA79FD">
      <w:pPr>
        <w:pStyle w:val="Nagwek3"/>
        <w:numPr>
          <w:ilvl w:val="0"/>
          <w:numId w:val="20"/>
        </w:numPr>
        <w:spacing w:after="0"/>
        <w:ind w:left="426" w:hanging="357"/>
        <w:contextualSpacing/>
      </w:pPr>
      <w:r>
        <w:lastRenderedPageBreak/>
        <w:t xml:space="preserve">Czy </w:t>
      </w:r>
      <w:r w:rsidR="00532DDA" w:rsidRPr="004A29C7">
        <w:t>plan</w:t>
      </w:r>
      <w:r>
        <w:t>owane są nasadzenia zastępcze?</w:t>
      </w:r>
      <w:r w:rsidR="00A81214">
        <w:rPr>
          <w:rStyle w:val="Odwoanieprzypisudolnego"/>
        </w:rPr>
        <w:footnoteReference w:id="6"/>
      </w:r>
    </w:p>
    <w:p w14:paraId="07FE4D8C" w14:textId="4833701C" w:rsidR="00532DDA" w:rsidRPr="00161533" w:rsidRDefault="00000000" w:rsidP="00B72EF4">
      <w:pPr>
        <w:ind w:left="567"/>
      </w:pPr>
      <w:sdt>
        <w:sdtPr>
          <w:alias w:val="Tak"/>
          <w:tag w:val="Tak"/>
          <w:id w:val="12102259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C80">
            <w:rPr>
              <w:rFonts w:ascii="MS Gothic" w:eastAsia="MS Gothic" w:hAnsi="MS Gothic" w:hint="eastAsia"/>
            </w:rPr>
            <w:t>☐</w:t>
          </w:r>
        </w:sdtContent>
      </w:sdt>
      <w:r w:rsidR="00532DDA">
        <w:t xml:space="preserve"> Tak</w:t>
      </w:r>
      <w:r w:rsidR="00083509">
        <w:tab/>
      </w:r>
      <w:r w:rsidR="00532DDA">
        <w:t xml:space="preserve"> </w:t>
      </w:r>
      <w:sdt>
        <w:sdtPr>
          <w:rPr>
            <w:rFonts w:ascii="MS Gothic" w:eastAsia="MS Gothic" w:hAnsi="MS Gothic"/>
          </w:rPr>
          <w:alias w:val="Nie"/>
          <w:tag w:val="Nie"/>
          <w:id w:val="-463808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023">
            <w:rPr>
              <w:rFonts w:ascii="MS Gothic" w:eastAsia="MS Gothic" w:hAnsi="MS Gothic" w:hint="eastAsia"/>
            </w:rPr>
            <w:t>☐</w:t>
          </w:r>
        </w:sdtContent>
      </w:sdt>
      <w:r w:rsidR="00532DDA">
        <w:rPr>
          <w:rFonts w:ascii="MS Gothic" w:eastAsia="MS Gothic" w:hAnsi="MS Gothic"/>
        </w:rPr>
        <w:t xml:space="preserve"> </w:t>
      </w:r>
      <w:r w:rsidR="00532DDA">
        <w:t>Nie</w:t>
      </w:r>
    </w:p>
    <w:p w14:paraId="2F860C64" w14:textId="6E7E98F7" w:rsidR="00393416" w:rsidRDefault="00393416" w:rsidP="00BF19B0">
      <w:pPr>
        <w:pStyle w:val="Nagwek2"/>
        <w:numPr>
          <w:ilvl w:val="0"/>
          <w:numId w:val="18"/>
        </w:numPr>
        <w:ind w:left="426" w:hanging="426"/>
      </w:pPr>
      <w:r w:rsidRPr="00DF737B">
        <w:t>Oświadczenia</w:t>
      </w:r>
      <w:r w:rsidR="00B33C02" w:rsidRPr="00DF737B">
        <w:t xml:space="preserve"> </w:t>
      </w:r>
    </w:p>
    <w:p w14:paraId="7D46A791" w14:textId="77777777" w:rsidR="00F607F0" w:rsidRPr="00AA79FD" w:rsidRDefault="00F607F0" w:rsidP="00F607F0">
      <w:pPr>
        <w:tabs>
          <w:tab w:val="left" w:pos="9072"/>
        </w:tabs>
        <w:spacing w:before="120"/>
      </w:pPr>
      <w:r w:rsidRPr="00EE1B1B">
        <w:rPr>
          <w:b/>
          <w:bCs/>
        </w:rPr>
        <w:t>Wiem o odpowiedzialności karnej za założenie oświadczenia niezgodnego z prawdą</w:t>
      </w:r>
      <w:r>
        <w:t>.</w:t>
      </w:r>
      <w:r>
        <w:rPr>
          <w:rStyle w:val="Odwoanieprzypisudolnego"/>
        </w:rPr>
        <w:footnoteReference w:id="7"/>
      </w:r>
      <w:r>
        <w:t xml:space="preserve"> </w:t>
      </w:r>
    </w:p>
    <w:p w14:paraId="44961FBC" w14:textId="4EA5E613" w:rsidR="004A6A5D" w:rsidRDefault="00000000" w:rsidP="00083509">
      <w:pPr>
        <w:ind w:left="284" w:hanging="284"/>
      </w:pPr>
      <w:sdt>
        <w:sdtPr>
          <w:alias w:val="Wymienione drzewa i/lub krzewy znajdują się na wskazanym terenie"/>
          <w:tag w:val="Wymienione drzewa i/lub krzewy znajdują się na wskazanym terenie"/>
          <w:id w:val="-16767155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509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2E162B">
        <w:t>W</w:t>
      </w:r>
      <w:r w:rsidR="003D46D4">
        <w:t xml:space="preserve">ymienione w części B </w:t>
      </w:r>
      <w:r w:rsidR="004A6A5D" w:rsidRPr="004A6A5D">
        <w:t>drzewa</w:t>
      </w:r>
      <w:r w:rsidR="00EF7AAC">
        <w:t xml:space="preserve"> lub krzewy</w:t>
      </w:r>
      <w:r w:rsidR="00C54A73">
        <w:t xml:space="preserve">, </w:t>
      </w:r>
      <w:r w:rsidR="00EF7AAC">
        <w:t>znajdują się na </w:t>
      </w:r>
      <w:r w:rsidR="003D46D4">
        <w:t>terenie wskazanym</w:t>
      </w:r>
      <w:r w:rsidR="002A1EDD">
        <w:t xml:space="preserve"> </w:t>
      </w:r>
      <w:r w:rsidR="002E162B" w:rsidRPr="004A6A5D">
        <w:t>w</w:t>
      </w:r>
      <w:r w:rsidR="002E162B">
        <w:t> </w:t>
      </w:r>
      <w:r w:rsidR="004A6A5D" w:rsidRPr="004A6A5D">
        <w:t>części C wniosku</w:t>
      </w:r>
      <w:r w:rsidR="003D46D4">
        <w:t>.</w:t>
      </w:r>
      <w:r w:rsidR="004A6A5D" w:rsidRPr="004A6A5D">
        <w:t xml:space="preserve"> </w:t>
      </w:r>
      <w:r w:rsidR="003D46D4">
        <w:t>P</w:t>
      </w:r>
      <w:r w:rsidR="003D46D4" w:rsidRPr="004A6A5D">
        <w:t xml:space="preserve">rzysługuje </w:t>
      </w:r>
      <w:r w:rsidR="004A6A5D" w:rsidRPr="004A6A5D">
        <w:t xml:space="preserve">mi </w:t>
      </w:r>
      <w:r w:rsidR="00B83F2F">
        <w:t xml:space="preserve">do nieruchomości </w:t>
      </w:r>
      <w:r w:rsidR="004A6A5D" w:rsidRPr="004A6A5D">
        <w:t>tytuł prawny</w:t>
      </w:r>
      <w:r w:rsidR="00B83F2F">
        <w:t xml:space="preserve"> </w:t>
      </w:r>
      <w:r w:rsidR="00B83F2F" w:rsidRPr="004A6A5D">
        <w:t>w</w:t>
      </w:r>
      <w:r w:rsidR="00B83F2F">
        <w:t> </w:t>
      </w:r>
      <w:r w:rsidR="004A6A5D" w:rsidRPr="004A6A5D">
        <w:t>postaci:</w:t>
      </w:r>
    </w:p>
    <w:p w14:paraId="4410EC75" w14:textId="1D5CFBD0" w:rsidR="001660E8" w:rsidRDefault="001660E8" w:rsidP="000163AD">
      <w:pPr>
        <w:ind w:left="284"/>
      </w:pPr>
      <w:r w:rsidRPr="00AA79FD">
        <w:rPr>
          <w:b/>
          <w:bCs/>
        </w:rPr>
        <w:t>[i]</w:t>
      </w:r>
      <w:r w:rsidRPr="001660E8">
        <w:t xml:space="preserve"> </w:t>
      </w:r>
      <w:r w:rsidR="00404C49">
        <w:t xml:space="preserve">Tytułami prawnymi do nieruchomości są </w:t>
      </w:r>
      <w:r w:rsidR="00A573B2">
        <w:t>np</w:t>
      </w:r>
      <w:r w:rsidR="00404C49">
        <w:t>. własnoś</w:t>
      </w:r>
      <w:r w:rsidR="00A573B2">
        <w:t>ć</w:t>
      </w:r>
      <w:r w:rsidR="00404C49">
        <w:t>, użytkowani</w:t>
      </w:r>
      <w:r w:rsidR="00A573B2">
        <w:t>e</w:t>
      </w:r>
      <w:r w:rsidR="00404C49">
        <w:t xml:space="preserve"> wieczyste, współwłasność, </w:t>
      </w:r>
      <w:r w:rsidR="00A573B2">
        <w:t xml:space="preserve">umowa </w:t>
      </w:r>
      <w:r w:rsidR="00404C49">
        <w:t>naj</w:t>
      </w:r>
      <w:r w:rsidR="00A573B2">
        <w:t>mu</w:t>
      </w:r>
      <w:r w:rsidR="00404C49">
        <w:t xml:space="preserve">, </w:t>
      </w:r>
      <w:r w:rsidR="00A573B2">
        <w:t>umowa</w:t>
      </w:r>
      <w:r w:rsidR="00404C49">
        <w:t xml:space="preserve"> dzierżaw</w:t>
      </w:r>
      <w:r w:rsidR="00A573B2">
        <w:t xml:space="preserve">y, </w:t>
      </w:r>
      <w:r w:rsidR="00A573B2" w:rsidRPr="00A573B2">
        <w:t>decyzja o zajęciu pasa drogowego</w:t>
      </w:r>
      <w:r w:rsidR="00A573B2">
        <w:t>.</w:t>
      </w:r>
    </w:p>
    <w:p w14:paraId="4E4C4D1B" w14:textId="644EB602" w:rsidR="00374532" w:rsidRDefault="00CF74D6" w:rsidP="000163AD">
      <w:pPr>
        <w:tabs>
          <w:tab w:val="left" w:pos="9072"/>
        </w:tabs>
        <w:spacing w:after="480"/>
        <w:ind w:firstLine="284"/>
        <w:rPr>
          <w:u w:val="dotted"/>
        </w:rPr>
      </w:pPr>
      <w:r>
        <w:rPr>
          <w:u w:val="dotted"/>
        </w:rPr>
        <w:tab/>
      </w:r>
    </w:p>
    <w:p w14:paraId="659FD556" w14:textId="77777777" w:rsidR="00A573B2" w:rsidRPr="009957F6" w:rsidRDefault="00A573B2" w:rsidP="00AA79FD">
      <w:pPr>
        <w:tabs>
          <w:tab w:val="left" w:pos="3969"/>
        </w:tabs>
        <w:spacing w:after="0"/>
        <w:jc w:val="right"/>
        <w:rPr>
          <w:u w:val="dotted"/>
        </w:rPr>
      </w:pPr>
      <w:r>
        <w:rPr>
          <w:u w:val="dotted"/>
        </w:rPr>
        <w:tab/>
      </w:r>
    </w:p>
    <w:p w14:paraId="09758419" w14:textId="79FE2207" w:rsidR="00A573B2" w:rsidRPr="00AA79FD" w:rsidRDefault="00A573B2" w:rsidP="00AA79FD">
      <w:pPr>
        <w:ind w:right="141"/>
        <w:jc w:val="right"/>
        <w:rPr>
          <w:highlight w:val="yellow"/>
          <w:lang w:eastAsia="pl-PL"/>
        </w:rPr>
      </w:pPr>
      <w:r>
        <w:t>podpis wnioskodawcy lub pełnomocnika</w:t>
      </w:r>
    </w:p>
    <w:p w14:paraId="6036EE88" w14:textId="533B5D40" w:rsidR="004A6A5D" w:rsidRDefault="00000000" w:rsidP="00083509">
      <w:pPr>
        <w:spacing w:after="0"/>
        <w:ind w:left="284" w:hanging="284"/>
      </w:pPr>
      <w:sdt>
        <w:sdtPr>
          <w:alias w:val="Mam prawo własności urządzeń "/>
          <w:tag w:val="Mam prawo własności urządzeń"/>
          <w:id w:val="18235439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84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2E162B">
        <w:t>M</w:t>
      </w:r>
      <w:r w:rsidR="00B83F2F">
        <w:t>am</w:t>
      </w:r>
      <w:r w:rsidR="00B83F2F" w:rsidRPr="004A6A5D">
        <w:t xml:space="preserve"> </w:t>
      </w:r>
      <w:r w:rsidR="004A6A5D" w:rsidRPr="004A6A5D">
        <w:t>prawo własności urządzeń</w:t>
      </w:r>
      <w:r w:rsidR="001F5B0B">
        <w:t>, które</w:t>
      </w:r>
      <w:r w:rsidR="00434AA1">
        <w:t xml:space="preserve"> </w:t>
      </w:r>
      <w:r w:rsidR="00434AA1" w:rsidRPr="004C25AA">
        <w:t>służą do doprowadzania lub odprowadzania płynów, pary, gazu, energii elektrycznej</w:t>
      </w:r>
      <w:r w:rsidR="00D407F3">
        <w:t>:</w:t>
      </w:r>
    </w:p>
    <w:p w14:paraId="31B27E98" w14:textId="4CB3BF60" w:rsidR="002D4A5E" w:rsidRDefault="002D4A5E" w:rsidP="000163AD">
      <w:pPr>
        <w:spacing w:before="240" w:after="0"/>
        <w:ind w:left="284"/>
      </w:pPr>
      <w:r w:rsidRPr="00AA79FD">
        <w:rPr>
          <w:b/>
          <w:bCs/>
        </w:rPr>
        <w:t>[i]</w:t>
      </w:r>
      <w:r>
        <w:t xml:space="preserve"> Wpisz rodzaj urządzeń, </w:t>
      </w:r>
      <w:r w:rsidRPr="002D4A5E">
        <w:t>których funkcjonowanie jest zagrożone przez drzewa lub krzewy objęte wnioskiem.</w:t>
      </w:r>
    </w:p>
    <w:p w14:paraId="26EC6845" w14:textId="77777777" w:rsidR="00D407F3" w:rsidRDefault="00D407F3" w:rsidP="000163AD">
      <w:pPr>
        <w:tabs>
          <w:tab w:val="left" w:pos="9072"/>
        </w:tabs>
        <w:spacing w:after="480"/>
        <w:ind w:firstLine="284"/>
        <w:rPr>
          <w:u w:val="dotted"/>
        </w:rPr>
      </w:pPr>
      <w:r>
        <w:rPr>
          <w:u w:val="dotted"/>
        </w:rPr>
        <w:tab/>
      </w:r>
    </w:p>
    <w:p w14:paraId="0F33C6BB" w14:textId="77777777" w:rsidR="00D407F3" w:rsidRPr="009957F6" w:rsidRDefault="00D407F3" w:rsidP="00D407F3">
      <w:pPr>
        <w:tabs>
          <w:tab w:val="left" w:pos="3969"/>
        </w:tabs>
        <w:spacing w:after="0"/>
        <w:jc w:val="right"/>
        <w:rPr>
          <w:u w:val="dotted"/>
        </w:rPr>
      </w:pPr>
      <w:r>
        <w:rPr>
          <w:u w:val="dotted"/>
        </w:rPr>
        <w:tab/>
      </w:r>
    </w:p>
    <w:p w14:paraId="18623870" w14:textId="64738F59" w:rsidR="00BD051D" w:rsidRDefault="00D407F3" w:rsidP="00AA79FD">
      <w:pPr>
        <w:ind w:right="141"/>
        <w:jc w:val="right"/>
      </w:pPr>
      <w:r>
        <w:t>podpis wnioskodawcy lub pełnomocnika</w:t>
      </w:r>
    </w:p>
    <w:p w14:paraId="11739C09" w14:textId="453D0E3C" w:rsidR="004A6A5D" w:rsidRDefault="00000000" w:rsidP="0020284B">
      <w:pPr>
        <w:ind w:left="284" w:hanging="284"/>
      </w:pPr>
      <w:sdt>
        <w:sdtPr>
          <w:alias w:val="Mam zgodę właściciela nieruchomości"/>
          <w:tag w:val="Mam zgodę właściciela nieruchomości"/>
          <w:id w:val="-278086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84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DC35D2">
        <w:t>Mam</w:t>
      </w:r>
      <w:r w:rsidR="00DC35D2" w:rsidRPr="004A6A5D">
        <w:t xml:space="preserve"> </w:t>
      </w:r>
      <w:r w:rsidR="004A6A5D" w:rsidRPr="004A6A5D">
        <w:t>zgodę właściciela nieruchomości.</w:t>
      </w:r>
    </w:p>
    <w:p w14:paraId="1F4D88B7" w14:textId="17D2233E" w:rsidR="00867719" w:rsidRDefault="00000000" w:rsidP="000163AD">
      <w:pPr>
        <w:ind w:left="284" w:hanging="284"/>
      </w:pPr>
      <w:sdt>
        <w:sdtPr>
          <w:alias w:val="Udostępniłem informację w imieniu spółdzielni"/>
          <w:tag w:val="Udostępniłem informację w imieniu spółdzielni"/>
          <w:id w:val="5289205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84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B30014">
        <w:t>Informacja o zamiarze złożenia wniosku</w:t>
      </w:r>
      <w:r w:rsidR="00871266">
        <w:t xml:space="preserve"> została udostępniona mieszkańcom</w:t>
      </w:r>
      <w:r w:rsidR="002E162B" w:rsidRPr="004A6A5D">
        <w:t xml:space="preserve"> </w:t>
      </w:r>
      <w:r w:rsidR="00377BA3">
        <w:t>w imieniu spółdzielni</w:t>
      </w:r>
      <w:r w:rsidR="00BE17E4">
        <w:t xml:space="preserve"> lub</w:t>
      </w:r>
      <w:r w:rsidR="00F11453">
        <w:t xml:space="preserve"> </w:t>
      </w:r>
      <w:r w:rsidR="005F14E9">
        <w:t xml:space="preserve">zarządu </w:t>
      </w:r>
      <w:r w:rsidR="005D0309">
        <w:t>wspólnoty mieszkaniowej</w:t>
      </w:r>
      <w:r w:rsidR="004C25AA">
        <w:rPr>
          <w:rStyle w:val="Odwoanieprzypisudolnego"/>
        </w:rPr>
        <w:footnoteReference w:id="8"/>
      </w:r>
      <w:r w:rsidR="00377BA3">
        <w:t>.</w:t>
      </w:r>
    </w:p>
    <w:p w14:paraId="4799FBBE" w14:textId="10DE9DC1" w:rsidR="00393416" w:rsidRPr="004A29C7" w:rsidRDefault="00393416" w:rsidP="00EE1B1B">
      <w:pPr>
        <w:pStyle w:val="Nagwek2"/>
        <w:numPr>
          <w:ilvl w:val="0"/>
          <w:numId w:val="18"/>
        </w:numPr>
        <w:ind w:left="425" w:hanging="425"/>
      </w:pPr>
      <w:r w:rsidRPr="004A29C7">
        <w:lastRenderedPageBreak/>
        <w:t>Załączniki</w:t>
      </w:r>
    </w:p>
    <w:p w14:paraId="52170632" w14:textId="39AF503B" w:rsidR="004C06C1" w:rsidRDefault="004C06C1" w:rsidP="00EE1B1B">
      <w:pPr>
        <w:contextualSpacing/>
      </w:pPr>
      <w:r w:rsidRPr="001259B5">
        <w:rPr>
          <w:b/>
          <w:bCs/>
        </w:rPr>
        <w:t>[i]</w:t>
      </w:r>
      <w:r>
        <w:t xml:space="preserve"> Wybierz o</w:t>
      </w:r>
      <w:r w:rsidRPr="004C25AA">
        <w:t xml:space="preserve">dpowiednie załączniki </w:t>
      </w:r>
      <w:r>
        <w:t xml:space="preserve">i dołącz </w:t>
      </w:r>
      <w:r w:rsidR="00DC69BA">
        <w:t xml:space="preserve">je samodzielnie </w:t>
      </w:r>
      <w:r w:rsidRPr="004C25AA">
        <w:t>do wniosku</w:t>
      </w:r>
      <w:r>
        <w:rPr>
          <w:rStyle w:val="Odwoanieprzypisudolnego"/>
        </w:rPr>
        <w:footnoteReference w:id="9"/>
      </w:r>
      <w:r w:rsidR="00752791">
        <w:t>.</w:t>
      </w:r>
    </w:p>
    <w:p w14:paraId="48D392F6" w14:textId="748A34C6" w:rsidR="00DD31F9" w:rsidRPr="004C25AA" w:rsidRDefault="00000000" w:rsidP="001B1953">
      <w:pPr>
        <w:spacing w:before="240" w:after="120"/>
        <w:ind w:left="284"/>
      </w:pPr>
      <w:sdt>
        <w:sdtPr>
          <w:alias w:val="Zgoda właściciela nieruchomości lub oświadczenie o udostępnieniu informacji"/>
          <w:tag w:val="Zgoda właściciela nieruchomości lub oświadczenie o udostępnieniu informacji"/>
          <w:id w:val="2001456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A18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8214CA" w:rsidRPr="00161533">
        <w:t>Zgoda właściciela nieruchomości lub oświadczenie o udostępnie</w:t>
      </w:r>
      <w:r w:rsidR="00EF7AAC">
        <w:t>niu informacji</w:t>
      </w:r>
      <w:r w:rsidR="00862397">
        <w:rPr>
          <w:rStyle w:val="Odwoanieprzypisudolnego"/>
        </w:rPr>
        <w:footnoteReference w:id="10"/>
      </w:r>
      <w:r w:rsidR="00F66FDC">
        <w:t>.</w:t>
      </w:r>
    </w:p>
    <w:bookmarkStart w:id="0" w:name="_Hlk179968551"/>
    <w:p w14:paraId="2E80458B" w14:textId="19B28A24" w:rsidR="008214CA" w:rsidRDefault="00000000" w:rsidP="001B1953">
      <w:pPr>
        <w:spacing w:after="120"/>
        <w:ind w:left="567" w:hanging="283"/>
      </w:pPr>
      <w:sdt>
        <w:sdtPr>
          <w:alias w:val="Projekt zagospodarowania działki lub terenu"/>
          <w:tag w:val="Projekt zagospodarowania działki lub terenu"/>
          <w:id w:val="1362275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C73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8214CA" w:rsidRPr="00161533">
        <w:t>Projekt zagospodarowania działki lub terenu</w:t>
      </w:r>
      <w:r w:rsidR="00666E97">
        <w:t>, które określają</w:t>
      </w:r>
      <w:r w:rsidR="008214CA" w:rsidRPr="00161533">
        <w:t xml:space="preserve"> usytuowanie </w:t>
      </w:r>
      <w:r w:rsidR="00262EC2">
        <w:t>drzewa lub krzewu</w:t>
      </w:r>
      <w:r w:rsidR="008214CA" w:rsidRPr="00161533">
        <w:t xml:space="preserve"> </w:t>
      </w:r>
      <w:r w:rsidR="00002752">
        <w:t>n</w:t>
      </w:r>
      <w:r w:rsidR="008214CA" w:rsidRPr="00161533">
        <w:t>a działce</w:t>
      </w:r>
      <w:r w:rsidR="008B579C">
        <w:rPr>
          <w:rStyle w:val="Odwoanieprzypisudolnego"/>
        </w:rPr>
        <w:footnoteReference w:id="11"/>
      </w:r>
      <w:r w:rsidR="00F66FDC">
        <w:t>.</w:t>
      </w:r>
    </w:p>
    <w:bookmarkEnd w:id="0"/>
    <w:p w14:paraId="119B52BE" w14:textId="43FC81BB" w:rsidR="00EA4C73" w:rsidRDefault="00000000" w:rsidP="00EA4C73">
      <w:pPr>
        <w:spacing w:after="120"/>
        <w:ind w:left="567" w:hanging="283"/>
      </w:pPr>
      <w:sdt>
        <w:sdtPr>
          <w:alias w:val="Projekt zagospodarowania działki lub terenu"/>
          <w:tag w:val="Projekt zagospodarowania działki lub terenu"/>
          <w:id w:val="-28064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C73">
            <w:rPr>
              <w:rFonts w:ascii="MS Gothic" w:eastAsia="MS Gothic" w:hAnsi="MS Gothic" w:hint="eastAsia"/>
            </w:rPr>
            <w:t>☐</w:t>
          </w:r>
        </w:sdtContent>
      </w:sdt>
      <w:r w:rsidR="00EA4C73">
        <w:t xml:space="preserve"> </w:t>
      </w:r>
      <w:r w:rsidR="00E264C1">
        <w:t>R</w:t>
      </w:r>
      <w:r w:rsidR="006D4742">
        <w:t xml:space="preserve">ysunek lub </w:t>
      </w:r>
      <w:r w:rsidR="00EA4C73">
        <w:t xml:space="preserve">mapa </w:t>
      </w:r>
      <w:r w:rsidR="00EA4C73" w:rsidRPr="00161533">
        <w:t>działki lub terenu</w:t>
      </w:r>
      <w:r w:rsidR="00EA4C73">
        <w:t xml:space="preserve"> z lokalizacją drzewa lub krzewu do usunięcia</w:t>
      </w:r>
      <w:r w:rsidR="00630F51">
        <w:t>, które</w:t>
      </w:r>
      <w:r w:rsidR="00EA4C73">
        <w:t xml:space="preserve"> określa</w:t>
      </w:r>
      <w:r w:rsidR="00EA4C73" w:rsidRPr="00161533">
        <w:t xml:space="preserve"> usytuowanie </w:t>
      </w:r>
      <w:r w:rsidR="00EA4C73">
        <w:t>drzewa lub krzewu</w:t>
      </w:r>
      <w:r w:rsidR="00EA4C73" w:rsidRPr="00161533">
        <w:t xml:space="preserve"> </w:t>
      </w:r>
      <w:r w:rsidR="00EA4C73">
        <w:t>n</w:t>
      </w:r>
      <w:r w:rsidR="00EA4C73" w:rsidRPr="00161533">
        <w:t>a działce</w:t>
      </w:r>
      <w:r w:rsidR="006D4742">
        <w:t xml:space="preserve">, w odniesieniu do granic nieruchomości i obiektów budowlanych istniejących lub projektowanych </w:t>
      </w:r>
      <w:r w:rsidR="00EA4C73">
        <w:rPr>
          <w:rStyle w:val="Odwoanieprzypisudolnego"/>
        </w:rPr>
        <w:footnoteReference w:id="12"/>
      </w:r>
      <w:r w:rsidR="00EA4C73">
        <w:t>.</w:t>
      </w:r>
    </w:p>
    <w:p w14:paraId="274412BE" w14:textId="33A0A609" w:rsidR="008214CA" w:rsidRDefault="00000000" w:rsidP="001B1953">
      <w:pPr>
        <w:spacing w:after="120"/>
        <w:ind w:left="284"/>
      </w:pPr>
      <w:sdt>
        <w:sdtPr>
          <w:alias w:val="Projekt planu nasadzeń zastępczych albo przesadzenia drzewa lub krzewu"/>
          <w:tag w:val="Projekt planu nasadzeń zastępczych albo przesadzenia drzewa lub krzewu"/>
          <w:id w:val="2545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99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8214CA" w:rsidRPr="00161533">
        <w:t>Projekt planu nasadzeń zastępczych</w:t>
      </w:r>
      <w:r w:rsidR="00666E97">
        <w:t xml:space="preserve"> albo </w:t>
      </w:r>
      <w:r w:rsidR="008214CA" w:rsidRPr="00161533">
        <w:t>przesadzenia drzewa lub krzewu</w:t>
      </w:r>
      <w:r w:rsidR="00862397">
        <w:rPr>
          <w:rStyle w:val="Odwoanieprzypisudolnego"/>
        </w:rPr>
        <w:footnoteReference w:id="13"/>
      </w:r>
      <w:r w:rsidR="00F66FDC">
        <w:t>.</w:t>
      </w:r>
    </w:p>
    <w:p w14:paraId="1D52B065" w14:textId="3F24F9FD" w:rsidR="008214CA" w:rsidRPr="00161533" w:rsidRDefault="00000000" w:rsidP="001B1953">
      <w:pPr>
        <w:spacing w:after="120"/>
        <w:ind w:left="284"/>
      </w:pPr>
      <w:sdt>
        <w:sdtPr>
          <w:alias w:val="Decyzja o środowiskowych uwarunkowaniach realizacji przedsięwzięcia"/>
          <w:tag w:val="Decyzja o środowiskowych uwarunkowaniach realizacji przedsięwzięcia"/>
          <w:id w:val="3274963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99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8214CA" w:rsidRPr="00161533">
        <w:t>Decyzja o środowiskowych uwarunkowaniach realizacji przedsięwzięcia</w:t>
      </w:r>
      <w:r w:rsidR="00F66FDC">
        <w:t>.</w:t>
      </w:r>
    </w:p>
    <w:p w14:paraId="0845C4AC" w14:textId="7BA913C0" w:rsidR="008214CA" w:rsidRPr="00161533" w:rsidRDefault="00000000" w:rsidP="001B1953">
      <w:pPr>
        <w:spacing w:after="120"/>
        <w:ind w:left="567" w:hanging="283"/>
      </w:pPr>
      <w:sdt>
        <w:sdtPr>
          <w:alias w:val="Postanowienie w sprawie uzgodnienia warunków realizacji przedsięwzięcia "/>
          <w:tag w:val="Postanowienie w sprawie uzgodnienia warunków realizacji przedsięwzięcia "/>
          <w:id w:val="-1383371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99B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8214CA" w:rsidRPr="00161533">
        <w:t>Postanowienie w sprawie uzgodnienia warunków realizacji przedsięwzięcia w zakresie oddziaływania na obszar Natura 2000</w:t>
      </w:r>
      <w:r w:rsidR="00F66FDC">
        <w:t>.</w:t>
      </w:r>
    </w:p>
    <w:p w14:paraId="7796B3E0" w14:textId="445C3F89" w:rsidR="008214CA" w:rsidRPr="00161533" w:rsidRDefault="00000000" w:rsidP="001B1953">
      <w:pPr>
        <w:spacing w:after="120"/>
        <w:ind w:left="567" w:hanging="283"/>
      </w:pPr>
      <w:sdt>
        <w:sdtPr>
          <w:alias w:val="Postanowienie uzgadniające "/>
          <w:tag w:val="Postanowienie uzgadniające "/>
          <w:id w:val="-2036461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397">
            <w:rPr>
              <w:rFonts w:ascii="MS Gothic" w:eastAsia="MS Gothic" w:hAnsi="MS Gothic" w:hint="eastAsia"/>
            </w:rPr>
            <w:t>☐</w:t>
          </w:r>
        </w:sdtContent>
      </w:sdt>
      <w:r w:rsidR="005B7FB0">
        <w:t xml:space="preserve"> </w:t>
      </w:r>
      <w:r w:rsidR="008214CA" w:rsidRPr="00161533">
        <w:t>Postanowienie uzgadniające wydawane przez właściwego regionalnego dyrektora ochrony środowiska w ramach ponownej oceny oddziaływania na środowisko</w:t>
      </w:r>
      <w:r w:rsidR="00F66FDC">
        <w:t>.</w:t>
      </w:r>
    </w:p>
    <w:p w14:paraId="6B7F9DD2" w14:textId="7D45CC5A" w:rsidR="008214CA" w:rsidRPr="00161533" w:rsidRDefault="00000000" w:rsidP="001B1953">
      <w:pPr>
        <w:spacing w:after="120"/>
        <w:ind w:left="284"/>
      </w:pPr>
      <w:sdt>
        <w:sdtPr>
          <w:alias w:val="Zezwolenie w stosunku do gatunków chronionych "/>
          <w:tag w:val="Zezwolenie w stosunku do gatunków chronionych "/>
          <w:id w:val="-4928714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397">
            <w:rPr>
              <w:rFonts w:ascii="MS Gothic" w:eastAsia="MS Gothic" w:hAnsi="MS Gothic" w:hint="eastAsia"/>
            </w:rPr>
            <w:t>☐</w:t>
          </w:r>
        </w:sdtContent>
      </w:sdt>
      <w:r w:rsidR="00BF19B0">
        <w:t xml:space="preserve"> </w:t>
      </w:r>
      <w:r w:rsidR="008214CA" w:rsidRPr="00161533">
        <w:t>Zezwolenie w stosunku do gatunków chronionych na czynności podlegające zakazom</w:t>
      </w:r>
      <w:r w:rsidR="00F66FDC">
        <w:t>.</w:t>
      </w:r>
    </w:p>
    <w:p w14:paraId="19D66E76" w14:textId="435A414F" w:rsidR="008214CA" w:rsidRDefault="00000000" w:rsidP="001B1953">
      <w:pPr>
        <w:spacing w:after="120"/>
        <w:ind w:left="284"/>
      </w:pPr>
      <w:sdt>
        <w:sdtPr>
          <w:alias w:val="Dokument potwierdzający zwonienie z opłaty skarbowej"/>
          <w:tag w:val="Dokument potwierdzający zwonienie z opłaty skarbowej"/>
          <w:id w:val="-10900773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397">
            <w:rPr>
              <w:rFonts w:ascii="MS Gothic" w:eastAsia="MS Gothic" w:hAnsi="MS Gothic" w:hint="eastAsia"/>
            </w:rPr>
            <w:t>☐</w:t>
          </w:r>
        </w:sdtContent>
      </w:sdt>
      <w:r w:rsidR="00BF19B0">
        <w:t xml:space="preserve"> </w:t>
      </w:r>
      <w:r w:rsidR="008214CA" w:rsidRPr="00161533">
        <w:t>Dokument</w:t>
      </w:r>
      <w:r w:rsidR="00666E97">
        <w:t>, który stanowi</w:t>
      </w:r>
      <w:r w:rsidR="008214CA" w:rsidRPr="00161533">
        <w:t xml:space="preserve"> podstawę do zwolnienia wnioskodawcy z opłaty skarbowej</w:t>
      </w:r>
      <w:r w:rsidR="00862397">
        <w:rPr>
          <w:rStyle w:val="Odwoanieprzypisudolnego"/>
        </w:rPr>
        <w:footnoteReference w:id="14"/>
      </w:r>
      <w:r w:rsidR="00F66FDC">
        <w:t>.</w:t>
      </w:r>
    </w:p>
    <w:p w14:paraId="26020E73" w14:textId="7E59A10F" w:rsidR="00DD31F9" w:rsidRPr="004C25AA" w:rsidRDefault="00000000" w:rsidP="001B1953">
      <w:pPr>
        <w:spacing w:after="120"/>
        <w:ind w:left="284"/>
      </w:pPr>
      <w:sdt>
        <w:sdtPr>
          <w:alias w:val="Pełnomocnictwo"/>
          <w:tag w:val="Pełnomocnictwo"/>
          <w:id w:val="-146287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B1B">
            <w:rPr>
              <w:rFonts w:ascii="MS Gothic" w:eastAsia="MS Gothic" w:hAnsi="MS Gothic" w:hint="eastAsia"/>
            </w:rPr>
            <w:t>☐</w:t>
          </w:r>
        </w:sdtContent>
      </w:sdt>
      <w:r w:rsidR="00BF19B0">
        <w:t xml:space="preserve"> </w:t>
      </w:r>
      <w:r w:rsidR="008214CA" w:rsidRPr="00161533">
        <w:t>Pełnomocnictwo</w:t>
      </w:r>
      <w:r w:rsidR="00F66FDC">
        <w:t>.</w:t>
      </w:r>
    </w:p>
    <w:p w14:paraId="3504590B" w14:textId="47EA7AF7" w:rsidR="00F24DA5" w:rsidRDefault="00000000" w:rsidP="00370BE3">
      <w:pPr>
        <w:spacing w:after="360"/>
        <w:ind w:left="284"/>
      </w:pPr>
      <w:sdt>
        <w:sdtPr>
          <w:alias w:val="Dowód zapłacenia opłaty skarbowej za pełnomocnictwo"/>
          <w:tag w:val="Dowód zapłacenia opłaty skarbowej za pełnomocnictwo"/>
          <w:id w:val="-18898774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397">
            <w:rPr>
              <w:rFonts w:ascii="MS Gothic" w:eastAsia="MS Gothic" w:hAnsi="MS Gothic" w:hint="eastAsia"/>
            </w:rPr>
            <w:t>☐</w:t>
          </w:r>
        </w:sdtContent>
      </w:sdt>
      <w:r w:rsidR="00AF5EBC">
        <w:t xml:space="preserve"> </w:t>
      </w:r>
      <w:r w:rsidR="008214CA" w:rsidRPr="00161533">
        <w:t xml:space="preserve">Dowód </w:t>
      </w:r>
      <w:r w:rsidR="002776EC">
        <w:t>zapłacenia</w:t>
      </w:r>
      <w:r w:rsidR="002776EC" w:rsidRPr="00161533">
        <w:t xml:space="preserve"> </w:t>
      </w:r>
      <w:r w:rsidR="008214CA" w:rsidRPr="00161533">
        <w:t>opłaty skarbowej za pełnomocnictwo</w:t>
      </w:r>
      <w:r w:rsidR="00F66FDC">
        <w:t>.</w:t>
      </w:r>
    </w:p>
    <w:p w14:paraId="02D8D3CA" w14:textId="35192844" w:rsidR="00374532" w:rsidRDefault="00000000" w:rsidP="00AF5EBC">
      <w:pPr>
        <w:spacing w:after="0"/>
        <w:ind w:left="284"/>
      </w:pPr>
      <w:sdt>
        <w:sdtPr>
          <w:alias w:val="Inne załączniki"/>
          <w:tag w:val="Inne załączniki"/>
          <w:id w:val="-11710232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397">
            <w:rPr>
              <w:rFonts w:ascii="MS Gothic" w:eastAsia="MS Gothic" w:hAnsi="MS Gothic" w:hint="eastAsia"/>
            </w:rPr>
            <w:t>☐</w:t>
          </w:r>
        </w:sdtContent>
      </w:sdt>
      <w:r w:rsidR="00AF5EBC">
        <w:t xml:space="preserve"> </w:t>
      </w:r>
      <w:r w:rsidR="008214CA" w:rsidRPr="00161533">
        <w:t>Inne załączniki</w:t>
      </w:r>
      <w:r w:rsidR="00F66FDC">
        <w:t>:</w:t>
      </w:r>
    </w:p>
    <w:p w14:paraId="5341A939" w14:textId="77777777" w:rsidR="00CF74D6" w:rsidRDefault="00CF74D6" w:rsidP="00B76AB0">
      <w:pPr>
        <w:tabs>
          <w:tab w:val="left" w:pos="9072"/>
        </w:tabs>
        <w:spacing w:before="240" w:after="0" w:line="480" w:lineRule="auto"/>
        <w:ind w:left="284"/>
        <w:rPr>
          <w:u w:val="dotted"/>
        </w:rPr>
      </w:pPr>
      <w:r>
        <w:rPr>
          <w:u w:val="dotted"/>
        </w:rPr>
        <w:tab/>
      </w:r>
    </w:p>
    <w:p w14:paraId="1905DC6F" w14:textId="77777777" w:rsidR="00AF5EBC" w:rsidRDefault="00AF5EBC" w:rsidP="00370BE3">
      <w:pPr>
        <w:tabs>
          <w:tab w:val="left" w:pos="9072"/>
        </w:tabs>
        <w:ind w:left="284"/>
        <w:rPr>
          <w:u w:val="dotted"/>
        </w:rPr>
      </w:pPr>
      <w:r>
        <w:rPr>
          <w:u w:val="dotted"/>
        </w:rPr>
        <w:tab/>
      </w:r>
    </w:p>
    <w:p w14:paraId="01E135D7" w14:textId="37DB3905" w:rsidR="00370BE3" w:rsidRDefault="00370BE3" w:rsidP="00FD7975">
      <w:pPr>
        <w:tabs>
          <w:tab w:val="left" w:pos="9072"/>
        </w:tabs>
        <w:spacing w:after="600"/>
        <w:ind w:left="284"/>
        <w:rPr>
          <w:u w:val="dotted"/>
        </w:rPr>
      </w:pPr>
      <w:r>
        <w:rPr>
          <w:u w:val="dotted"/>
        </w:rPr>
        <w:tab/>
      </w:r>
    </w:p>
    <w:p w14:paraId="2C031FC0" w14:textId="77777777" w:rsidR="00B76AB0" w:rsidRPr="009957F6" w:rsidRDefault="00B76AB0" w:rsidP="00B76AB0">
      <w:pPr>
        <w:tabs>
          <w:tab w:val="left" w:pos="3969"/>
        </w:tabs>
        <w:spacing w:before="240" w:after="0"/>
        <w:jc w:val="right"/>
        <w:rPr>
          <w:u w:val="dotted"/>
        </w:rPr>
      </w:pPr>
      <w:r>
        <w:rPr>
          <w:u w:val="dotted"/>
        </w:rPr>
        <w:tab/>
      </w:r>
    </w:p>
    <w:p w14:paraId="0EE5DE06" w14:textId="675FBDFC" w:rsidR="00B76AB0" w:rsidRPr="00E07928" w:rsidRDefault="00B76AB0" w:rsidP="00FD7975">
      <w:pPr>
        <w:ind w:right="141" w:firstLine="5245"/>
        <w:rPr>
          <w:highlight w:val="yellow"/>
          <w:lang w:eastAsia="pl-PL"/>
        </w:rPr>
      </w:pPr>
      <w:r>
        <w:t>podpis wnioskodawcy</w:t>
      </w:r>
      <w:r w:rsidR="00867719">
        <w:t xml:space="preserve"> lub pełnomocnika</w:t>
      </w:r>
    </w:p>
    <w:p w14:paraId="10E647F3" w14:textId="77777777" w:rsidR="00393416" w:rsidRPr="0016099C" w:rsidRDefault="00393416" w:rsidP="005B7FB0">
      <w:pPr>
        <w:pStyle w:val="Nagwek2"/>
        <w:numPr>
          <w:ilvl w:val="0"/>
          <w:numId w:val="18"/>
        </w:numPr>
        <w:ind w:left="426" w:hanging="426"/>
      </w:pPr>
      <w:r w:rsidRPr="0016099C">
        <w:t>Zgoda na przetwarzanie danych osobowych w zakresie danych kontaktowych</w:t>
      </w:r>
    </w:p>
    <w:p w14:paraId="659469EC" w14:textId="11758CC7" w:rsidR="003F2BCF" w:rsidRDefault="00E4257E" w:rsidP="00316070">
      <w:pPr>
        <w:spacing w:after="720"/>
        <w:ind w:left="284"/>
      </w:pPr>
      <w:r>
        <w:rPr>
          <w:rFonts w:ascii="Calibri" w:hAnsi="Calibri"/>
        </w:rPr>
        <w:t>W</w:t>
      </w:r>
      <w:r w:rsidRPr="009D2DAF">
        <w:rPr>
          <w:rFonts w:ascii="Calibri" w:hAnsi="Calibri"/>
        </w:rPr>
        <w:t xml:space="preserve">yrażam zgodę na przetwarzanie </w:t>
      </w:r>
      <w:r>
        <w:rPr>
          <w:rFonts w:ascii="Calibri" w:hAnsi="Calibri"/>
        </w:rPr>
        <w:t xml:space="preserve">przez Prezydenta m.st. Warszawy </w:t>
      </w:r>
      <w:r w:rsidRPr="009D2DAF">
        <w:rPr>
          <w:rFonts w:ascii="Calibri" w:hAnsi="Calibri"/>
        </w:rPr>
        <w:t xml:space="preserve">moich danych osobowych: </w:t>
      </w:r>
      <w:r w:rsidRPr="008F3478">
        <w:rPr>
          <w:rFonts w:ascii="Calibri" w:hAnsi="Calibri"/>
        </w:rPr>
        <w:t>numeru telefonu</w:t>
      </w:r>
      <w:r w:rsidR="00BA0F20">
        <w:rPr>
          <w:rFonts w:ascii="Calibri" w:hAnsi="Calibri"/>
        </w:rPr>
        <w:t xml:space="preserve"> i/lub</w:t>
      </w:r>
      <w:r w:rsidRPr="008F3478">
        <w:rPr>
          <w:rFonts w:ascii="Calibri" w:hAnsi="Calibri"/>
        </w:rPr>
        <w:t xml:space="preserve"> adresu e</w:t>
      </w:r>
      <w:r w:rsidRPr="008F3478">
        <w:rPr>
          <w:rFonts w:ascii="Calibri" w:hAnsi="Calibri"/>
        </w:rPr>
        <w:t>-mail</w:t>
      </w:r>
      <w:r>
        <w:rPr>
          <w:rFonts w:ascii="Calibri" w:hAnsi="Calibri"/>
        </w:rPr>
        <w:t xml:space="preserve">, aby </w:t>
      </w:r>
      <w:r w:rsidR="003C79BB">
        <w:rPr>
          <w:rFonts w:ascii="Calibri" w:hAnsi="Calibri"/>
        </w:rPr>
        <w:t>U</w:t>
      </w:r>
      <w:r w:rsidR="003C79BB" w:rsidRPr="009D2DAF">
        <w:rPr>
          <w:rFonts w:ascii="Calibri" w:hAnsi="Calibri"/>
        </w:rPr>
        <w:t>rząd</w:t>
      </w:r>
      <w:r w:rsidR="003C79BB">
        <w:rPr>
          <w:rFonts w:ascii="Calibri" w:hAnsi="Calibri"/>
        </w:rPr>
        <w:t xml:space="preserve"> m.st. Warszawy</w:t>
      </w:r>
      <w:r w:rsidR="003C79BB" w:rsidRPr="009D2DA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mógł </w:t>
      </w:r>
      <w:r>
        <w:rPr>
          <w:rFonts w:ascii="Calibri" w:hAnsi="Calibri"/>
        </w:rPr>
        <w:t xml:space="preserve">mi przekazać </w:t>
      </w:r>
      <w:r w:rsidRPr="009D2DAF">
        <w:rPr>
          <w:rFonts w:ascii="Calibri" w:hAnsi="Calibri"/>
        </w:rPr>
        <w:t>istotn</w:t>
      </w:r>
      <w:r>
        <w:rPr>
          <w:rFonts w:ascii="Calibri" w:hAnsi="Calibri"/>
        </w:rPr>
        <w:t>e</w:t>
      </w:r>
      <w:r w:rsidRPr="009D2DAF">
        <w:rPr>
          <w:rFonts w:ascii="Calibri" w:hAnsi="Calibri"/>
        </w:rPr>
        <w:t xml:space="preserve"> informacj</w:t>
      </w:r>
      <w:r>
        <w:rPr>
          <w:rFonts w:ascii="Calibri" w:hAnsi="Calibri"/>
        </w:rPr>
        <w:t>e</w:t>
      </w:r>
      <w:r w:rsidRPr="009D2DAF"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 w:rsidR="00BA0F20">
        <w:rPr>
          <w:rFonts w:ascii="Calibri" w:hAnsi="Calibri"/>
        </w:rPr>
        <w:t> </w:t>
      </w:r>
      <w:r w:rsidRPr="009D2DAF">
        <w:rPr>
          <w:rFonts w:ascii="Calibri" w:hAnsi="Calibri"/>
        </w:rPr>
        <w:t>prowadzonym postępowani</w:t>
      </w:r>
      <w:r>
        <w:rPr>
          <w:rFonts w:ascii="Calibri" w:hAnsi="Calibri"/>
        </w:rPr>
        <w:t>u</w:t>
      </w:r>
      <w:r w:rsidR="00ED1229" w:rsidRPr="00161533">
        <w:t xml:space="preserve">. </w:t>
      </w:r>
      <w:r w:rsidR="00573FD2" w:rsidRPr="009B01F6">
        <w:rPr>
          <w:rFonts w:ascii="Calibri" w:hAnsi="Calibri"/>
        </w:rPr>
        <w:t>Zgody udzielam na pod</w:t>
      </w:r>
      <w:r w:rsidR="00573FD2">
        <w:rPr>
          <w:rFonts w:ascii="Calibri" w:hAnsi="Calibri"/>
        </w:rPr>
        <w:t>stawie art. 6 ust. 1 lit a RODO</w:t>
      </w:r>
      <w:r w:rsidR="00573FD2">
        <w:rPr>
          <w:rStyle w:val="Odwoanieprzypisudolnego"/>
          <w:rFonts w:ascii="Calibri" w:hAnsi="Calibri"/>
        </w:rPr>
        <w:footnoteReference w:id="15"/>
      </w:r>
      <w:r w:rsidR="00573FD2" w:rsidRPr="009B01F6">
        <w:rPr>
          <w:rFonts w:ascii="Calibri" w:hAnsi="Calibri"/>
        </w:rPr>
        <w:t>, który</w:t>
      </w:r>
      <w:r w:rsidR="00BA0F20">
        <w:rPr>
          <w:rFonts w:ascii="Calibri" w:hAnsi="Calibri"/>
        </w:rPr>
        <w:t> </w:t>
      </w:r>
      <w:r w:rsidR="00573FD2" w:rsidRPr="009B01F6">
        <w:rPr>
          <w:rFonts w:ascii="Calibri" w:hAnsi="Calibri"/>
        </w:rPr>
        <w:t>dotyczy przetwarzania danych osobowych na podstawie dobrowolnej zgody</w:t>
      </w:r>
      <w:r w:rsidR="00573FD2">
        <w:rPr>
          <w:rFonts w:ascii="Calibri" w:hAnsi="Calibri"/>
        </w:rPr>
        <w:t>.</w:t>
      </w:r>
      <w:r w:rsidR="00573FD2" w:rsidRPr="00161533">
        <w:t xml:space="preserve"> </w:t>
      </w:r>
      <w:r w:rsidR="00573FD2">
        <w:t>M</w:t>
      </w:r>
      <w:r w:rsidR="00ED1229" w:rsidRPr="00161533">
        <w:t>am</w:t>
      </w:r>
      <w:r w:rsidR="00BA0F20">
        <w:t> </w:t>
      </w:r>
      <w:r w:rsidR="00ED1229" w:rsidRPr="00161533">
        <w:t xml:space="preserve">świadomość, </w:t>
      </w:r>
      <w:r w:rsidR="00ED1229" w:rsidRPr="00161533" w:rsidDel="00573FD2">
        <w:t>że</w:t>
      </w:r>
      <w:r w:rsidR="00573FD2">
        <w:t> </w:t>
      </w:r>
      <w:r w:rsidR="00F06175">
        <w:t>tę</w:t>
      </w:r>
      <w:r w:rsidR="00ED1229" w:rsidRPr="00161533">
        <w:t xml:space="preserve"> zgodę </w:t>
      </w:r>
      <w:r w:rsidR="00F77A16">
        <w:t xml:space="preserve">mogę </w:t>
      </w:r>
      <w:r w:rsidR="00ED1229" w:rsidRPr="00161533">
        <w:t>wycofać w każdym czasie.</w:t>
      </w:r>
    </w:p>
    <w:p w14:paraId="09B077A0" w14:textId="77777777" w:rsidR="003F2BCF" w:rsidRPr="009957F6" w:rsidRDefault="003F2BCF" w:rsidP="003F2BCF">
      <w:pPr>
        <w:tabs>
          <w:tab w:val="left" w:pos="3969"/>
        </w:tabs>
        <w:spacing w:before="240" w:after="0"/>
        <w:jc w:val="right"/>
        <w:rPr>
          <w:u w:val="dotted"/>
        </w:rPr>
      </w:pPr>
      <w:r>
        <w:rPr>
          <w:u w:val="dotted"/>
        </w:rPr>
        <w:tab/>
      </w:r>
    </w:p>
    <w:p w14:paraId="7549C59A" w14:textId="760E7554" w:rsidR="00910FC5" w:rsidRPr="00E07928" w:rsidRDefault="003F2BCF" w:rsidP="00947E74">
      <w:pPr>
        <w:tabs>
          <w:tab w:val="left" w:pos="7797"/>
        </w:tabs>
        <w:ind w:right="141" w:firstLine="5670"/>
        <w:rPr>
          <w:highlight w:val="yellow"/>
          <w:lang w:eastAsia="pl-PL"/>
        </w:rPr>
      </w:pPr>
      <w:r>
        <w:t xml:space="preserve">podpis </w:t>
      </w:r>
      <w:r w:rsidR="004E6150">
        <w:t>osoby, która wyraża zgodę</w:t>
      </w:r>
    </w:p>
    <w:sectPr w:rsidR="00910FC5" w:rsidRPr="00E07928" w:rsidSect="0047040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7A66" w14:textId="77777777" w:rsidR="00844074" w:rsidRDefault="00844074" w:rsidP="00111A13">
      <w:pPr>
        <w:spacing w:after="0" w:line="240" w:lineRule="auto"/>
      </w:pPr>
      <w:r>
        <w:separator/>
      </w:r>
    </w:p>
  </w:endnote>
  <w:endnote w:type="continuationSeparator" w:id="0">
    <w:p w14:paraId="04DD91B0" w14:textId="77777777" w:rsidR="00844074" w:rsidRDefault="00844074" w:rsidP="00111A13">
      <w:pPr>
        <w:spacing w:after="0" w:line="240" w:lineRule="auto"/>
      </w:pPr>
      <w:r>
        <w:continuationSeparator/>
      </w:r>
    </w:p>
  </w:endnote>
  <w:endnote w:type="continuationNotice" w:id="1">
    <w:p w14:paraId="58E56289" w14:textId="77777777" w:rsidR="00844074" w:rsidRDefault="00844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702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7E1EFD" w14:textId="5052714A" w:rsidR="00FF7A41" w:rsidRDefault="007E441A" w:rsidP="0047040D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5B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7040D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5B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9235" w14:textId="1C3BB80E" w:rsidR="0047040D" w:rsidRDefault="0047040D">
    <w:pPr>
      <w:pStyle w:val="Stopka"/>
    </w:pPr>
    <w:r>
      <w:t xml:space="preserve">Wersja </w:t>
    </w:r>
    <w:r w:rsidR="00947E74">
      <w:t>2.0 z 10.06.2025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0A3C" w14:textId="77777777" w:rsidR="00844074" w:rsidRDefault="00844074" w:rsidP="00111A13">
      <w:pPr>
        <w:spacing w:after="0" w:line="240" w:lineRule="auto"/>
      </w:pPr>
      <w:r>
        <w:separator/>
      </w:r>
    </w:p>
  </w:footnote>
  <w:footnote w:type="continuationSeparator" w:id="0">
    <w:p w14:paraId="6EB3F4D9" w14:textId="77777777" w:rsidR="00844074" w:rsidRDefault="00844074" w:rsidP="00111A13">
      <w:pPr>
        <w:spacing w:after="0" w:line="240" w:lineRule="auto"/>
      </w:pPr>
      <w:r>
        <w:continuationSeparator/>
      </w:r>
    </w:p>
  </w:footnote>
  <w:footnote w:type="continuationNotice" w:id="1">
    <w:p w14:paraId="0D5140C7" w14:textId="77777777" w:rsidR="00844074" w:rsidRDefault="00844074">
      <w:pPr>
        <w:spacing w:after="0" w:line="240" w:lineRule="auto"/>
      </w:pPr>
    </w:p>
  </w:footnote>
  <w:footnote w:id="2">
    <w:p w14:paraId="395D7A8B" w14:textId="77777777" w:rsidR="00A21DF5" w:rsidRPr="004C25AA" w:rsidRDefault="00A21DF5" w:rsidP="00A21DF5">
      <w:pPr>
        <w:pStyle w:val="Tekstprzypisudolnego"/>
        <w:rPr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Jeśli</w:t>
      </w:r>
      <w:r w:rsidRPr="004C25AA">
        <w:rPr>
          <w:szCs w:val="22"/>
        </w:rPr>
        <w:t xml:space="preserve"> na wysokości 130 cm drzewo:</w:t>
      </w:r>
    </w:p>
    <w:p w14:paraId="5232F64B" w14:textId="14334B8A" w:rsidR="00A21DF5" w:rsidRPr="004C25AA" w:rsidRDefault="00A21DF5" w:rsidP="001259B5">
      <w:pPr>
        <w:pStyle w:val="Tekstprzypisudolnego"/>
        <w:numPr>
          <w:ilvl w:val="0"/>
          <w:numId w:val="22"/>
        </w:numPr>
        <w:rPr>
          <w:szCs w:val="22"/>
        </w:rPr>
      </w:pPr>
      <w:r>
        <w:rPr>
          <w:szCs w:val="22"/>
        </w:rPr>
        <w:t>ma</w:t>
      </w:r>
      <w:r w:rsidRPr="004C25AA">
        <w:rPr>
          <w:szCs w:val="22"/>
        </w:rPr>
        <w:t xml:space="preserve"> kilka pni </w:t>
      </w:r>
      <w:r>
        <w:rPr>
          <w:szCs w:val="22"/>
        </w:rPr>
        <w:t>–</w:t>
      </w:r>
      <w:r w:rsidRPr="004C25AA">
        <w:rPr>
          <w:szCs w:val="22"/>
        </w:rPr>
        <w:t xml:space="preserve"> podaj obwód każdego z tych pni</w:t>
      </w:r>
      <w:r>
        <w:rPr>
          <w:szCs w:val="22"/>
        </w:rPr>
        <w:t>,</w:t>
      </w:r>
    </w:p>
    <w:p w14:paraId="25ED3F9F" w14:textId="0877AEED" w:rsidR="00196F50" w:rsidRDefault="00A21DF5" w:rsidP="00196F50">
      <w:pPr>
        <w:pStyle w:val="Tekstprzypisudolnego"/>
        <w:numPr>
          <w:ilvl w:val="0"/>
          <w:numId w:val="22"/>
        </w:numPr>
      </w:pPr>
      <w:r w:rsidRPr="004C25AA">
        <w:rPr>
          <w:szCs w:val="22"/>
        </w:rPr>
        <w:t xml:space="preserve">nie </w:t>
      </w:r>
      <w:r>
        <w:rPr>
          <w:szCs w:val="22"/>
        </w:rPr>
        <w:t>ma</w:t>
      </w:r>
      <w:r w:rsidRPr="004C25AA">
        <w:rPr>
          <w:szCs w:val="22"/>
        </w:rPr>
        <w:t xml:space="preserve"> pnia </w:t>
      </w:r>
      <w:r>
        <w:rPr>
          <w:szCs w:val="22"/>
        </w:rPr>
        <w:t>–</w:t>
      </w:r>
      <w:r w:rsidRPr="004C25AA">
        <w:rPr>
          <w:szCs w:val="22"/>
        </w:rPr>
        <w:t xml:space="preserve"> podaj obwód pnia bezpośrednio poniżej korony drzewa</w:t>
      </w:r>
      <w:r>
        <w:rPr>
          <w:szCs w:val="22"/>
        </w:rPr>
        <w:t>.</w:t>
      </w:r>
    </w:p>
  </w:footnote>
  <w:footnote w:id="3">
    <w:p w14:paraId="73851A23" w14:textId="7AA6490F" w:rsidR="00375B75" w:rsidRPr="004C25AA" w:rsidRDefault="00375B75" w:rsidP="00375B75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Np. planujesz wycinkę, bo masz firmę</w:t>
      </w:r>
      <w:r>
        <w:rPr>
          <w:szCs w:val="22"/>
        </w:rPr>
        <w:t xml:space="preserve"> </w:t>
      </w:r>
      <w:r w:rsidRPr="004C25AA">
        <w:rPr>
          <w:szCs w:val="22"/>
        </w:rPr>
        <w:t xml:space="preserve">i chcesz </w:t>
      </w:r>
      <w:r>
        <w:rPr>
          <w:szCs w:val="22"/>
        </w:rPr>
        <w:t>przygotować parking dla </w:t>
      </w:r>
      <w:r w:rsidRPr="004C25AA">
        <w:rPr>
          <w:szCs w:val="22"/>
        </w:rPr>
        <w:t xml:space="preserve">klientów </w:t>
      </w:r>
      <w:r>
        <w:rPr>
          <w:szCs w:val="22"/>
        </w:rPr>
        <w:t xml:space="preserve">albo </w:t>
      </w:r>
      <w:r w:rsidRPr="004C25AA">
        <w:rPr>
          <w:szCs w:val="22"/>
        </w:rPr>
        <w:t>jesteś rolnikiem</w:t>
      </w:r>
      <w:r>
        <w:rPr>
          <w:szCs w:val="22"/>
        </w:rPr>
        <w:t xml:space="preserve"> i chcesz </w:t>
      </w:r>
      <w:r w:rsidRPr="004C25AA">
        <w:rPr>
          <w:szCs w:val="22"/>
        </w:rPr>
        <w:t>chronić budynek, który wykorzystujesz w działalności</w:t>
      </w:r>
      <w:r>
        <w:rPr>
          <w:szCs w:val="22"/>
        </w:rPr>
        <w:t>.</w:t>
      </w:r>
    </w:p>
  </w:footnote>
  <w:footnote w:id="4">
    <w:p w14:paraId="1359DA1B" w14:textId="77777777" w:rsidR="00111A13" w:rsidRPr="004C25AA" w:rsidRDefault="00111A13" w:rsidP="00111A13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Jeżeli tak, do wniosku </w:t>
      </w:r>
      <w:r w:rsidR="002A1EDD">
        <w:rPr>
          <w:szCs w:val="22"/>
        </w:rPr>
        <w:t>dołącz</w:t>
      </w:r>
      <w:r w:rsidRPr="004C25AA">
        <w:rPr>
          <w:szCs w:val="22"/>
        </w:rPr>
        <w:t>: decyzję o środowiskowych uwarunkowaniach realizacji przedsięwzięcia, postanowienie w sprawie uzgodnienia warunk</w:t>
      </w:r>
      <w:r w:rsidR="00EF7AAC">
        <w:rPr>
          <w:szCs w:val="22"/>
        </w:rPr>
        <w:t>ów realizacji przedsięwzięcia w </w:t>
      </w:r>
      <w:r w:rsidRPr="004C25AA">
        <w:rPr>
          <w:szCs w:val="22"/>
        </w:rPr>
        <w:t>zakresie oddziaływania na obszar Natura 2000 lub postanowienie uzgadniające wydawane przez właściwego regionalnego dyrektora ochrony środowiska w ramach ponownej oceny oddziaływania na środowisko.</w:t>
      </w:r>
    </w:p>
  </w:footnote>
  <w:footnote w:id="5">
    <w:p w14:paraId="5EB5B94A" w14:textId="77777777" w:rsidR="00111A13" w:rsidRPr="004C25AA" w:rsidRDefault="00111A13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</w:t>
      </w:r>
      <w:r w:rsidR="0090350F" w:rsidRPr="00117AB3">
        <w:t>Chodzi o zakazy określone w art. 51 ust. 1 pkt 1–4 i 10 oraz w art. 52 ust. 1 pkt 1, 3, 7, 8, 12, 13 i 15 ustawy z</w:t>
      </w:r>
      <w:r w:rsidR="00434AA1" w:rsidRPr="00117AB3">
        <w:t> </w:t>
      </w:r>
      <w:r w:rsidR="0090350F" w:rsidRPr="00117AB3">
        <w:t xml:space="preserve">dnia 16 kwietnia 2014 r. o ochronie przyrody. </w:t>
      </w:r>
      <w:r w:rsidRPr="00117AB3">
        <w:t>Jeżeli</w:t>
      </w:r>
      <w:r w:rsidR="002A1EDD" w:rsidRPr="00117AB3">
        <w:t xml:space="preserve"> tak, do wniosku dołącz</w:t>
      </w:r>
      <w:r w:rsidRPr="00117AB3">
        <w:t xml:space="preserve"> zezwolenie na czynności podlegające zakazom</w:t>
      </w:r>
      <w:r w:rsidRPr="004C25AA">
        <w:rPr>
          <w:szCs w:val="22"/>
        </w:rPr>
        <w:t>.</w:t>
      </w:r>
    </w:p>
  </w:footnote>
  <w:footnote w:id="6">
    <w:p w14:paraId="28858F17" w14:textId="584DB4B1" w:rsidR="00A81214" w:rsidRDefault="00A812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660E8">
        <w:t>J</w:t>
      </w:r>
      <w:r w:rsidRPr="00A81214">
        <w:t>eżeli tak to musisz przedłożyć projekt tych nasadzeń część graficzną i opisową z informacją o miejscu, liczbie nasadzeń nie mniejszej niż liczba usuwanych drzew  lub o powierzchni nie mniejszej niż powierzchnia usuwanych krzewów, gatunku lub odmianie drzew lub krzewów i planowanym terminie ich wykonania</w:t>
      </w:r>
      <w:r w:rsidR="00196F50">
        <w:t xml:space="preserve"> (w formacie dzień miesiąc rok)</w:t>
      </w:r>
      <w:r w:rsidRPr="00A81214">
        <w:t>.</w:t>
      </w:r>
    </w:p>
  </w:footnote>
  <w:footnote w:id="7">
    <w:p w14:paraId="1A976F9F" w14:textId="77777777" w:rsidR="00F607F0" w:rsidRDefault="00F607F0" w:rsidP="00F607F0">
      <w:pPr>
        <w:pStyle w:val="Tekstprzypisudolnego"/>
      </w:pPr>
      <w:r>
        <w:rPr>
          <w:rStyle w:val="Odwoanieprzypisudolnego"/>
        </w:rPr>
        <w:footnoteRef/>
      </w:r>
      <w:r>
        <w:t xml:space="preserve"> Art. 233 Kodeksu karnego.</w:t>
      </w:r>
    </w:p>
  </w:footnote>
  <w:footnote w:id="8">
    <w:p w14:paraId="444AB909" w14:textId="32FC8467" w:rsidR="004C25AA" w:rsidRPr="004C25AA" w:rsidRDefault="004C25AA" w:rsidP="001C1F05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</w:t>
      </w:r>
      <w:r w:rsidRPr="001C1F05">
        <w:t>Zgodnie z art. 83 ust. 4 ustawy z dnia 16 kwietnia 2004 r. o ochronie przyrody:</w:t>
      </w:r>
      <w:r w:rsidR="00377BA3" w:rsidRPr="001C1F05">
        <w:t xml:space="preserve"> „</w:t>
      </w:r>
      <w:r w:rsidRPr="001C1F05">
        <w:t xml:space="preserve">Spółdzielnia mieszkaniowa informuje, w sposób zwyczajowo przyjęty, członków spółdzielni, właścicieli budynków lub lokali niebędących członkami spółdzielni oraz osoby niebędące członkami spółdzielni, którym przysługują spółdzielcze własnościowe prawa do lokali, a zarząd wspólnoty mieszkaniowej </w:t>
      </w:r>
      <w:r w:rsidR="001A62B6" w:rsidRPr="001C1F05">
        <w:t xml:space="preserve">– </w:t>
      </w:r>
      <w:r w:rsidRPr="001C1F05">
        <w:t xml:space="preserve">członków wspólnoty, o zamiarze złożenia </w:t>
      </w:r>
      <w:r w:rsidR="00711D97" w:rsidRPr="001C1F05">
        <w:t>wniosku o wydanie zezwolenia na </w:t>
      </w:r>
      <w:r w:rsidRPr="001C1F05">
        <w:t>usunięcie drzewa lub</w:t>
      </w:r>
      <w:r w:rsidR="00715CBB">
        <w:t> </w:t>
      </w:r>
      <w:r w:rsidRPr="001C1F05">
        <w:t>krzewu, wyznaczając co najmniej 30-dniowy termin na zgłaszanie uwag. Wniosek może być złożony nie później niż w terminie 12 miesięcy od upływu terminu na zgłaszanie uwag"</w:t>
      </w:r>
      <w:r w:rsidR="00137C47" w:rsidRPr="001C1F05">
        <w:t>.</w:t>
      </w:r>
    </w:p>
  </w:footnote>
  <w:footnote w:id="9">
    <w:p w14:paraId="51D3888D" w14:textId="7783C61C" w:rsidR="004C06C1" w:rsidRPr="004C25AA" w:rsidRDefault="004C06C1" w:rsidP="004C06C1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</w:t>
      </w:r>
      <w:r w:rsidR="00752791">
        <w:rPr>
          <w:szCs w:val="22"/>
        </w:rPr>
        <w:t>Z</w:t>
      </w:r>
      <w:r w:rsidRPr="004C25AA">
        <w:rPr>
          <w:szCs w:val="22"/>
        </w:rPr>
        <w:t>godnie z art. 83b ust. 1 usta</w:t>
      </w:r>
      <w:r>
        <w:rPr>
          <w:szCs w:val="22"/>
        </w:rPr>
        <w:t>wy z dnia 16 kwietnia 2004 r. o </w:t>
      </w:r>
      <w:r w:rsidRPr="004C25AA">
        <w:rPr>
          <w:szCs w:val="22"/>
        </w:rPr>
        <w:t xml:space="preserve">ochronie przyrody </w:t>
      </w:r>
    </w:p>
  </w:footnote>
  <w:footnote w:id="10">
    <w:p w14:paraId="40281BDF" w14:textId="77777777" w:rsidR="00862397" w:rsidRPr="004C25AA" w:rsidRDefault="00862397" w:rsidP="00862397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Zgoda właściciela nieruchomości nie jest wymagana</w:t>
      </w:r>
      <w:r>
        <w:rPr>
          <w:szCs w:val="22"/>
        </w:rPr>
        <w:t>, jeśli wniosek</w:t>
      </w:r>
      <w:r w:rsidRPr="004C25AA">
        <w:rPr>
          <w:szCs w:val="22"/>
        </w:rPr>
        <w:t xml:space="preserve"> </w:t>
      </w:r>
      <w:r>
        <w:rPr>
          <w:szCs w:val="22"/>
        </w:rPr>
        <w:t>składa</w:t>
      </w:r>
      <w:r w:rsidRPr="004C25AA">
        <w:rPr>
          <w:szCs w:val="22"/>
        </w:rPr>
        <w:t xml:space="preserve">: </w:t>
      </w:r>
      <w:r>
        <w:rPr>
          <w:szCs w:val="22"/>
        </w:rPr>
        <w:t xml:space="preserve">1) </w:t>
      </w:r>
      <w:r w:rsidRPr="004C25AA">
        <w:rPr>
          <w:szCs w:val="22"/>
        </w:rPr>
        <w:t>spółdzielni</w:t>
      </w:r>
      <w:r>
        <w:rPr>
          <w:szCs w:val="22"/>
        </w:rPr>
        <w:t>a</w:t>
      </w:r>
      <w:r w:rsidRPr="004C25AA">
        <w:rPr>
          <w:szCs w:val="22"/>
        </w:rPr>
        <w:t xml:space="preserve"> mieszkaniow</w:t>
      </w:r>
      <w:r>
        <w:rPr>
          <w:szCs w:val="22"/>
        </w:rPr>
        <w:t>a</w:t>
      </w:r>
      <w:r w:rsidRPr="004C25AA">
        <w:rPr>
          <w:szCs w:val="22"/>
        </w:rPr>
        <w:t xml:space="preserve">; </w:t>
      </w:r>
      <w:r>
        <w:rPr>
          <w:szCs w:val="22"/>
        </w:rPr>
        <w:t xml:space="preserve">2) </w:t>
      </w:r>
      <w:r w:rsidRPr="004C25AA">
        <w:rPr>
          <w:szCs w:val="22"/>
        </w:rPr>
        <w:t>wspólnot</w:t>
      </w:r>
      <w:r>
        <w:rPr>
          <w:szCs w:val="22"/>
        </w:rPr>
        <w:t>a</w:t>
      </w:r>
      <w:r w:rsidRPr="004C25AA">
        <w:rPr>
          <w:szCs w:val="22"/>
        </w:rPr>
        <w:t xml:space="preserve"> mieszkaniow</w:t>
      </w:r>
      <w:r>
        <w:rPr>
          <w:szCs w:val="22"/>
        </w:rPr>
        <w:t>a</w:t>
      </w:r>
      <w:r w:rsidRPr="004C25AA">
        <w:rPr>
          <w:szCs w:val="22"/>
        </w:rPr>
        <w:t xml:space="preserve">, w której właściciele lokali powierzyli zarząd nieruchomością wspólną zarządowi, zgodnie z ustawą z dnia 24 czerwca 1994 r. o własności lokali; </w:t>
      </w:r>
      <w:r>
        <w:rPr>
          <w:szCs w:val="22"/>
        </w:rPr>
        <w:t>3) </w:t>
      </w:r>
      <w:r w:rsidRPr="004C25AA">
        <w:rPr>
          <w:szCs w:val="22"/>
        </w:rPr>
        <w:t>zarządc</w:t>
      </w:r>
      <w:r>
        <w:rPr>
          <w:szCs w:val="22"/>
        </w:rPr>
        <w:t>a</w:t>
      </w:r>
      <w:r w:rsidRPr="004C25AA">
        <w:rPr>
          <w:szCs w:val="22"/>
        </w:rPr>
        <w:t xml:space="preserve"> nieruchomości bę</w:t>
      </w:r>
      <w:r>
        <w:rPr>
          <w:szCs w:val="22"/>
        </w:rPr>
        <w:t xml:space="preserve">dącej własnością Skarbu Państwa; 4) </w:t>
      </w:r>
      <w:r w:rsidRPr="004C25AA">
        <w:rPr>
          <w:szCs w:val="22"/>
        </w:rPr>
        <w:t>użytkownik wieczyst</w:t>
      </w:r>
      <w:r>
        <w:rPr>
          <w:szCs w:val="22"/>
        </w:rPr>
        <w:t>y</w:t>
      </w:r>
      <w:r w:rsidRPr="004C25AA">
        <w:rPr>
          <w:szCs w:val="22"/>
        </w:rPr>
        <w:t xml:space="preserve"> lub</w:t>
      </w:r>
      <w:r>
        <w:rPr>
          <w:szCs w:val="22"/>
        </w:rPr>
        <w:t> </w:t>
      </w:r>
      <w:r w:rsidRPr="004C25AA">
        <w:rPr>
          <w:szCs w:val="22"/>
        </w:rPr>
        <w:t>posiadacz nieruchomości o nieuregulowanym stanie prawnym, niebędąc</w:t>
      </w:r>
      <w:r>
        <w:rPr>
          <w:szCs w:val="22"/>
        </w:rPr>
        <w:t>y</w:t>
      </w:r>
      <w:r w:rsidRPr="004C25AA">
        <w:rPr>
          <w:szCs w:val="22"/>
        </w:rPr>
        <w:t xml:space="preserve"> jednym z</w:t>
      </w:r>
      <w:r>
        <w:rPr>
          <w:szCs w:val="22"/>
        </w:rPr>
        <w:t xml:space="preserve"> podmiotów wymienionych powyżej. Wtedy złożyć należy oświadczenie o udostępnieniu informacji.</w:t>
      </w:r>
    </w:p>
  </w:footnote>
  <w:footnote w:id="11">
    <w:p w14:paraId="08334559" w14:textId="5907A374" w:rsidR="008B579C" w:rsidRPr="004C25AA" w:rsidRDefault="008B579C" w:rsidP="008B579C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</w:t>
      </w:r>
      <w:r w:rsidR="00A41716" w:rsidRPr="00A41716">
        <w:rPr>
          <w:szCs w:val="22"/>
        </w:rPr>
        <w:t>Projekt zagospodarowania działki lub terenu, wykonany przez projektanta posiadającego odpowiednie uprawnienia budowlane, w przypadku realizacji inwestycji, dla której jest on wymagany zgodnie z ustawą z dnia 7 lipca 1994r. – Prawo budowlane, określających usytuowanie drzewa lub/i</w:t>
      </w:r>
      <w:r w:rsidR="00D407F3">
        <w:rPr>
          <w:szCs w:val="22"/>
        </w:rPr>
        <w:t> </w:t>
      </w:r>
      <w:r w:rsidR="00A41716" w:rsidRPr="00A41716">
        <w:rPr>
          <w:szCs w:val="22"/>
        </w:rPr>
        <w:t>krzewów w odniesieniu do granic nieruchomości i obiektów budowlanych istniejących lub/i</w:t>
      </w:r>
      <w:r w:rsidR="00D407F3">
        <w:rPr>
          <w:szCs w:val="22"/>
        </w:rPr>
        <w:t> </w:t>
      </w:r>
      <w:r w:rsidR="00A41716" w:rsidRPr="00A41716">
        <w:rPr>
          <w:szCs w:val="22"/>
        </w:rPr>
        <w:t xml:space="preserve">projektowanych na tej nieruchomości. </w:t>
      </w:r>
    </w:p>
  </w:footnote>
  <w:footnote w:id="12">
    <w:p w14:paraId="0CB7FAB4" w14:textId="56289F97" w:rsidR="00EA4C73" w:rsidRPr="004C25AA" w:rsidRDefault="00EA4C73" w:rsidP="00EA4C73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Rysunek</w:t>
      </w:r>
      <w:r>
        <w:rPr>
          <w:szCs w:val="22"/>
        </w:rPr>
        <w:t xml:space="preserve"> lub </w:t>
      </w:r>
      <w:r w:rsidRPr="004C25AA">
        <w:rPr>
          <w:szCs w:val="22"/>
        </w:rPr>
        <w:t>mapa powinny określać usytuowanie drzewa lub krzewu w stosunku do granic nieruchomości i obiektów budowlanych istniejących lub budowanych na tej nieruchomości.</w:t>
      </w:r>
    </w:p>
  </w:footnote>
  <w:footnote w:id="13">
    <w:p w14:paraId="350E8395" w14:textId="77777777" w:rsidR="00862397" w:rsidRPr="004C25AA" w:rsidRDefault="00862397" w:rsidP="00862397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</w:t>
      </w:r>
      <w:r>
        <w:rPr>
          <w:szCs w:val="22"/>
        </w:rPr>
        <w:t xml:space="preserve">Jeżeli są planowane. </w:t>
      </w:r>
      <w:r w:rsidRPr="004C25AA">
        <w:rPr>
          <w:szCs w:val="22"/>
        </w:rPr>
        <w:t xml:space="preserve">Projekt </w:t>
      </w:r>
      <w:r>
        <w:rPr>
          <w:szCs w:val="22"/>
        </w:rPr>
        <w:t xml:space="preserve">należy </w:t>
      </w:r>
      <w:r w:rsidRPr="004C25AA">
        <w:rPr>
          <w:szCs w:val="22"/>
        </w:rPr>
        <w:t>wykona</w:t>
      </w:r>
      <w:r>
        <w:rPr>
          <w:szCs w:val="22"/>
        </w:rPr>
        <w:t>ć</w:t>
      </w:r>
      <w:r w:rsidRPr="004C25AA">
        <w:rPr>
          <w:szCs w:val="22"/>
        </w:rPr>
        <w:t xml:space="preserve"> w formie rysunku, mapy lub projektu zagospodarowania działki lub terenu, wraz z informacją o liczbie, gatunku lub odmianie drzew lub</w:t>
      </w:r>
      <w:r>
        <w:rPr>
          <w:szCs w:val="22"/>
        </w:rPr>
        <w:t> </w:t>
      </w:r>
      <w:r w:rsidRPr="004C25AA">
        <w:rPr>
          <w:szCs w:val="22"/>
        </w:rPr>
        <w:t>krzewów oraz miejscu i planowanym terminie ich wykonania</w:t>
      </w:r>
      <w:r>
        <w:rPr>
          <w:szCs w:val="22"/>
        </w:rPr>
        <w:t>.</w:t>
      </w:r>
    </w:p>
  </w:footnote>
  <w:footnote w:id="14">
    <w:p w14:paraId="78885F11" w14:textId="77777777" w:rsidR="00862397" w:rsidRPr="004C25AA" w:rsidRDefault="00862397" w:rsidP="00862397">
      <w:pPr>
        <w:pStyle w:val="Tekstprzypisudolnego"/>
        <w:rPr>
          <w:szCs w:val="22"/>
        </w:rPr>
      </w:pPr>
      <w:r w:rsidRPr="004C25AA">
        <w:rPr>
          <w:rStyle w:val="Odwoanieprzypisudolnego"/>
          <w:szCs w:val="22"/>
        </w:rPr>
        <w:footnoteRef/>
      </w:r>
      <w:r w:rsidRPr="004C25AA">
        <w:rPr>
          <w:szCs w:val="22"/>
        </w:rPr>
        <w:t xml:space="preserve"> </w:t>
      </w:r>
      <w:r>
        <w:rPr>
          <w:szCs w:val="22"/>
        </w:rPr>
        <w:t>Na podstawie</w:t>
      </w:r>
      <w:r w:rsidRPr="004C25AA">
        <w:rPr>
          <w:szCs w:val="22"/>
        </w:rPr>
        <w:t xml:space="preserve"> ustaw</w:t>
      </w:r>
      <w:r>
        <w:rPr>
          <w:szCs w:val="22"/>
        </w:rPr>
        <w:t>y</w:t>
      </w:r>
      <w:r w:rsidRPr="004C25AA">
        <w:rPr>
          <w:szCs w:val="22"/>
        </w:rPr>
        <w:t xml:space="preserve"> z dnia 16 listopada 2006 r. o opłacie skarbowej</w:t>
      </w:r>
      <w:r>
        <w:rPr>
          <w:szCs w:val="22"/>
        </w:rPr>
        <w:t>.</w:t>
      </w:r>
    </w:p>
  </w:footnote>
  <w:footnote w:id="15">
    <w:p w14:paraId="54527653" w14:textId="77777777" w:rsidR="00573FD2" w:rsidRDefault="00573FD2" w:rsidP="00573F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4A2C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D3"/>
    <w:multiLevelType w:val="hybridMultilevel"/>
    <w:tmpl w:val="1C52E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799"/>
    <w:multiLevelType w:val="hybridMultilevel"/>
    <w:tmpl w:val="F28809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B95920"/>
    <w:multiLevelType w:val="hybridMultilevel"/>
    <w:tmpl w:val="BA5A9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5D98"/>
    <w:multiLevelType w:val="hybridMultilevel"/>
    <w:tmpl w:val="21C276F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06D"/>
    <w:multiLevelType w:val="hybridMultilevel"/>
    <w:tmpl w:val="E932C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2CDE"/>
    <w:multiLevelType w:val="hybridMultilevel"/>
    <w:tmpl w:val="914EF5B8"/>
    <w:lvl w:ilvl="0" w:tplc="FFFFFFFF">
      <w:start w:val="1"/>
      <w:numFmt w:val="lowerLetter"/>
      <w:lvlText w:val="%1)"/>
      <w:lvlJc w:val="left"/>
      <w:pPr>
        <w:ind w:left="64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6969"/>
    <w:multiLevelType w:val="hybridMultilevel"/>
    <w:tmpl w:val="25465B90"/>
    <w:lvl w:ilvl="0" w:tplc="FFFFFFFF">
      <w:start w:val="1"/>
      <w:numFmt w:val="lowerLetter"/>
      <w:lvlText w:val="%1)"/>
      <w:lvlJc w:val="left"/>
      <w:pPr>
        <w:ind w:left="64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D720B"/>
    <w:multiLevelType w:val="hybridMultilevel"/>
    <w:tmpl w:val="A7E45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142B1"/>
    <w:multiLevelType w:val="hybridMultilevel"/>
    <w:tmpl w:val="85185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15976"/>
    <w:multiLevelType w:val="hybridMultilevel"/>
    <w:tmpl w:val="BAF28994"/>
    <w:lvl w:ilvl="0" w:tplc="8E7471D0">
      <w:start w:val="1"/>
      <w:numFmt w:val="decimal"/>
      <w:lvlText w:val="%1."/>
      <w:lvlJc w:val="left"/>
      <w:pPr>
        <w:ind w:left="1440" w:hanging="360"/>
      </w:pPr>
    </w:lvl>
    <w:lvl w:ilvl="1" w:tplc="D646EFFE">
      <w:start w:val="1"/>
      <w:numFmt w:val="decimal"/>
      <w:lvlText w:val="%2."/>
      <w:lvlJc w:val="left"/>
      <w:pPr>
        <w:ind w:left="1440" w:hanging="360"/>
      </w:pPr>
    </w:lvl>
    <w:lvl w:ilvl="2" w:tplc="9F18EB7C">
      <w:start w:val="1"/>
      <w:numFmt w:val="decimal"/>
      <w:lvlText w:val="%3."/>
      <w:lvlJc w:val="left"/>
      <w:pPr>
        <w:ind w:left="1440" w:hanging="360"/>
      </w:pPr>
    </w:lvl>
    <w:lvl w:ilvl="3" w:tplc="86FC1CBA">
      <w:start w:val="1"/>
      <w:numFmt w:val="decimal"/>
      <w:lvlText w:val="%4."/>
      <w:lvlJc w:val="left"/>
      <w:pPr>
        <w:ind w:left="1440" w:hanging="360"/>
      </w:pPr>
    </w:lvl>
    <w:lvl w:ilvl="4" w:tplc="8302837A">
      <w:start w:val="1"/>
      <w:numFmt w:val="decimal"/>
      <w:lvlText w:val="%5."/>
      <w:lvlJc w:val="left"/>
      <w:pPr>
        <w:ind w:left="1440" w:hanging="360"/>
      </w:pPr>
    </w:lvl>
    <w:lvl w:ilvl="5" w:tplc="7DEEB336">
      <w:start w:val="1"/>
      <w:numFmt w:val="decimal"/>
      <w:lvlText w:val="%6."/>
      <w:lvlJc w:val="left"/>
      <w:pPr>
        <w:ind w:left="1440" w:hanging="360"/>
      </w:pPr>
    </w:lvl>
    <w:lvl w:ilvl="6" w:tplc="9F46B3FA">
      <w:start w:val="1"/>
      <w:numFmt w:val="decimal"/>
      <w:lvlText w:val="%7."/>
      <w:lvlJc w:val="left"/>
      <w:pPr>
        <w:ind w:left="1440" w:hanging="360"/>
      </w:pPr>
    </w:lvl>
    <w:lvl w:ilvl="7" w:tplc="0E9E3C32">
      <w:start w:val="1"/>
      <w:numFmt w:val="decimal"/>
      <w:lvlText w:val="%8."/>
      <w:lvlJc w:val="left"/>
      <w:pPr>
        <w:ind w:left="1440" w:hanging="360"/>
      </w:pPr>
    </w:lvl>
    <w:lvl w:ilvl="8" w:tplc="C5E8E94A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3445749C"/>
    <w:multiLevelType w:val="hybridMultilevel"/>
    <w:tmpl w:val="107CBDC2"/>
    <w:lvl w:ilvl="0" w:tplc="3064B8B8">
      <w:start w:val="1"/>
      <w:numFmt w:val="upperLetter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25EE"/>
    <w:multiLevelType w:val="hybridMultilevel"/>
    <w:tmpl w:val="AF2A6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950"/>
    <w:multiLevelType w:val="hybridMultilevel"/>
    <w:tmpl w:val="678A9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C0972"/>
    <w:multiLevelType w:val="hybridMultilevel"/>
    <w:tmpl w:val="0812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34AB8"/>
    <w:multiLevelType w:val="hybridMultilevel"/>
    <w:tmpl w:val="937EF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4654"/>
    <w:multiLevelType w:val="hybridMultilevel"/>
    <w:tmpl w:val="8CF2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6C57"/>
    <w:multiLevelType w:val="hybridMultilevel"/>
    <w:tmpl w:val="D702181C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B22103"/>
    <w:multiLevelType w:val="hybridMultilevel"/>
    <w:tmpl w:val="2ADC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D0D0E"/>
    <w:multiLevelType w:val="hybridMultilevel"/>
    <w:tmpl w:val="FB30F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758D"/>
    <w:multiLevelType w:val="hybridMultilevel"/>
    <w:tmpl w:val="FD52F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B2883"/>
    <w:multiLevelType w:val="hybridMultilevel"/>
    <w:tmpl w:val="F0AA6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846F7"/>
    <w:multiLevelType w:val="hybridMultilevel"/>
    <w:tmpl w:val="62C6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B0038"/>
    <w:multiLevelType w:val="hybridMultilevel"/>
    <w:tmpl w:val="046AA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22F2"/>
    <w:multiLevelType w:val="hybridMultilevel"/>
    <w:tmpl w:val="AC8A97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B4BC9"/>
    <w:multiLevelType w:val="hybridMultilevel"/>
    <w:tmpl w:val="3822BC98"/>
    <w:lvl w:ilvl="0" w:tplc="BEA2D97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1759"/>
    <w:multiLevelType w:val="hybridMultilevel"/>
    <w:tmpl w:val="DDBCF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C3C2F"/>
    <w:multiLevelType w:val="hybridMultilevel"/>
    <w:tmpl w:val="12245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3797"/>
    <w:multiLevelType w:val="hybridMultilevel"/>
    <w:tmpl w:val="97400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659D7"/>
    <w:multiLevelType w:val="hybridMultilevel"/>
    <w:tmpl w:val="4236A6CA"/>
    <w:lvl w:ilvl="0" w:tplc="14489448">
      <w:start w:val="1"/>
      <w:numFmt w:val="lowerLetter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C3417"/>
    <w:multiLevelType w:val="hybridMultilevel"/>
    <w:tmpl w:val="9B8CF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AA3FB7"/>
    <w:multiLevelType w:val="hybridMultilevel"/>
    <w:tmpl w:val="1FC63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F25E2"/>
    <w:multiLevelType w:val="hybridMultilevel"/>
    <w:tmpl w:val="93DA84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225AEC"/>
    <w:multiLevelType w:val="hybridMultilevel"/>
    <w:tmpl w:val="BEEC1034"/>
    <w:lvl w:ilvl="0" w:tplc="EFECD8E8">
      <w:start w:val="1"/>
      <w:numFmt w:val="decimal"/>
      <w:lvlText w:val="%1."/>
      <w:lvlJc w:val="left"/>
      <w:pPr>
        <w:ind w:left="1440" w:hanging="360"/>
      </w:pPr>
    </w:lvl>
    <w:lvl w:ilvl="1" w:tplc="C554C646">
      <w:start w:val="1"/>
      <w:numFmt w:val="decimal"/>
      <w:lvlText w:val="%2."/>
      <w:lvlJc w:val="left"/>
      <w:pPr>
        <w:ind w:left="1440" w:hanging="360"/>
      </w:pPr>
    </w:lvl>
    <w:lvl w:ilvl="2" w:tplc="0A5E06E6">
      <w:start w:val="1"/>
      <w:numFmt w:val="decimal"/>
      <w:lvlText w:val="%3."/>
      <w:lvlJc w:val="left"/>
      <w:pPr>
        <w:ind w:left="1440" w:hanging="360"/>
      </w:pPr>
    </w:lvl>
    <w:lvl w:ilvl="3" w:tplc="DFA8C69A">
      <w:start w:val="1"/>
      <w:numFmt w:val="decimal"/>
      <w:lvlText w:val="%4."/>
      <w:lvlJc w:val="left"/>
      <w:pPr>
        <w:ind w:left="1440" w:hanging="360"/>
      </w:pPr>
    </w:lvl>
    <w:lvl w:ilvl="4" w:tplc="B368329E">
      <w:start w:val="1"/>
      <w:numFmt w:val="decimal"/>
      <w:lvlText w:val="%5."/>
      <w:lvlJc w:val="left"/>
      <w:pPr>
        <w:ind w:left="1440" w:hanging="360"/>
      </w:pPr>
    </w:lvl>
    <w:lvl w:ilvl="5" w:tplc="3356C9C6">
      <w:start w:val="1"/>
      <w:numFmt w:val="decimal"/>
      <w:lvlText w:val="%6."/>
      <w:lvlJc w:val="left"/>
      <w:pPr>
        <w:ind w:left="1440" w:hanging="360"/>
      </w:pPr>
    </w:lvl>
    <w:lvl w:ilvl="6" w:tplc="2ECCC4CE">
      <w:start w:val="1"/>
      <w:numFmt w:val="decimal"/>
      <w:lvlText w:val="%7."/>
      <w:lvlJc w:val="left"/>
      <w:pPr>
        <w:ind w:left="1440" w:hanging="360"/>
      </w:pPr>
    </w:lvl>
    <w:lvl w:ilvl="7" w:tplc="981622B4">
      <w:start w:val="1"/>
      <w:numFmt w:val="decimal"/>
      <w:lvlText w:val="%8."/>
      <w:lvlJc w:val="left"/>
      <w:pPr>
        <w:ind w:left="1440" w:hanging="360"/>
      </w:pPr>
    </w:lvl>
    <w:lvl w:ilvl="8" w:tplc="D272F6E4">
      <w:start w:val="1"/>
      <w:numFmt w:val="decimal"/>
      <w:lvlText w:val="%9."/>
      <w:lvlJc w:val="left"/>
      <w:pPr>
        <w:ind w:left="1440" w:hanging="360"/>
      </w:pPr>
    </w:lvl>
  </w:abstractNum>
  <w:abstractNum w:abstractNumId="33" w15:restartNumberingAfterBreak="0">
    <w:nsid w:val="72B2570A"/>
    <w:multiLevelType w:val="hybridMultilevel"/>
    <w:tmpl w:val="4494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26A73"/>
    <w:multiLevelType w:val="hybridMultilevel"/>
    <w:tmpl w:val="1326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34A3B"/>
    <w:multiLevelType w:val="hybridMultilevel"/>
    <w:tmpl w:val="D49C0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106F1"/>
    <w:multiLevelType w:val="hybridMultilevel"/>
    <w:tmpl w:val="D28CC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1EF4"/>
    <w:multiLevelType w:val="hybridMultilevel"/>
    <w:tmpl w:val="6D30495E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8" w15:restartNumberingAfterBreak="0">
    <w:nsid w:val="7CC14B3E"/>
    <w:multiLevelType w:val="hybridMultilevel"/>
    <w:tmpl w:val="544C3D90"/>
    <w:lvl w:ilvl="0" w:tplc="13F4D904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019197">
    <w:abstractNumId w:val="16"/>
  </w:num>
  <w:num w:numId="2" w16cid:durableId="1005941446">
    <w:abstractNumId w:val="17"/>
  </w:num>
  <w:num w:numId="3" w16cid:durableId="148137671">
    <w:abstractNumId w:val="30"/>
  </w:num>
  <w:num w:numId="4" w16cid:durableId="198903677">
    <w:abstractNumId w:val="25"/>
  </w:num>
  <w:num w:numId="5" w16cid:durableId="1170413639">
    <w:abstractNumId w:val="18"/>
  </w:num>
  <w:num w:numId="6" w16cid:durableId="180627581">
    <w:abstractNumId w:val="38"/>
  </w:num>
  <w:num w:numId="7" w16cid:durableId="585118870">
    <w:abstractNumId w:val="11"/>
  </w:num>
  <w:num w:numId="8" w16cid:durableId="685444140">
    <w:abstractNumId w:val="34"/>
  </w:num>
  <w:num w:numId="9" w16cid:durableId="1019697328">
    <w:abstractNumId w:val="21"/>
  </w:num>
  <w:num w:numId="10" w16cid:durableId="1902910107">
    <w:abstractNumId w:val="12"/>
  </w:num>
  <w:num w:numId="11" w16cid:durableId="38088211">
    <w:abstractNumId w:val="27"/>
  </w:num>
  <w:num w:numId="12" w16cid:durableId="1613441959">
    <w:abstractNumId w:val="37"/>
  </w:num>
  <w:num w:numId="13" w16cid:durableId="558055655">
    <w:abstractNumId w:val="23"/>
  </w:num>
  <w:num w:numId="14" w16cid:durableId="385645847">
    <w:abstractNumId w:val="8"/>
  </w:num>
  <w:num w:numId="15" w16cid:durableId="361563479">
    <w:abstractNumId w:val="36"/>
  </w:num>
  <w:num w:numId="16" w16cid:durableId="802695913">
    <w:abstractNumId w:val="14"/>
  </w:num>
  <w:num w:numId="17" w16cid:durableId="343047885">
    <w:abstractNumId w:val="7"/>
  </w:num>
  <w:num w:numId="18" w16cid:durableId="1343170204">
    <w:abstractNumId w:val="10"/>
  </w:num>
  <w:num w:numId="19" w16cid:durableId="2017223052">
    <w:abstractNumId w:val="28"/>
  </w:num>
  <w:num w:numId="20" w16cid:durableId="1271939205">
    <w:abstractNumId w:val="24"/>
  </w:num>
  <w:num w:numId="21" w16cid:durableId="1009677243">
    <w:abstractNumId w:val="15"/>
  </w:num>
  <w:num w:numId="22" w16cid:durableId="1493983616">
    <w:abstractNumId w:val="22"/>
  </w:num>
  <w:num w:numId="23" w16cid:durableId="1283927332">
    <w:abstractNumId w:val="33"/>
  </w:num>
  <w:num w:numId="24" w16cid:durableId="1121724214">
    <w:abstractNumId w:val="29"/>
  </w:num>
  <w:num w:numId="25" w16cid:durableId="1501000662">
    <w:abstractNumId w:val="26"/>
  </w:num>
  <w:num w:numId="26" w16cid:durableId="1533031027">
    <w:abstractNumId w:val="13"/>
  </w:num>
  <w:num w:numId="27" w16cid:durableId="817188727">
    <w:abstractNumId w:val="1"/>
  </w:num>
  <w:num w:numId="28" w16cid:durableId="279530868">
    <w:abstractNumId w:val="4"/>
  </w:num>
  <w:num w:numId="29" w16cid:durableId="1260602893">
    <w:abstractNumId w:val="19"/>
  </w:num>
  <w:num w:numId="30" w16cid:durableId="1174030265">
    <w:abstractNumId w:val="31"/>
  </w:num>
  <w:num w:numId="31" w16cid:durableId="847253117">
    <w:abstractNumId w:val="3"/>
  </w:num>
  <w:num w:numId="32" w16cid:durableId="782696985">
    <w:abstractNumId w:val="9"/>
  </w:num>
  <w:num w:numId="33" w16cid:durableId="1860199276">
    <w:abstractNumId w:val="32"/>
  </w:num>
  <w:num w:numId="34" w16cid:durableId="991328892">
    <w:abstractNumId w:val="6"/>
  </w:num>
  <w:num w:numId="35" w16cid:durableId="1868182005">
    <w:abstractNumId w:val="5"/>
  </w:num>
  <w:num w:numId="36" w16cid:durableId="1005090640">
    <w:abstractNumId w:val="35"/>
  </w:num>
  <w:num w:numId="37" w16cid:durableId="700087264">
    <w:abstractNumId w:val="0"/>
  </w:num>
  <w:num w:numId="38" w16cid:durableId="110780620">
    <w:abstractNumId w:val="20"/>
  </w:num>
  <w:num w:numId="39" w16cid:durableId="90014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D"/>
    <w:rsid w:val="00002752"/>
    <w:rsid w:val="000163AD"/>
    <w:rsid w:val="00020F59"/>
    <w:rsid w:val="000272AD"/>
    <w:rsid w:val="0003398A"/>
    <w:rsid w:val="00041366"/>
    <w:rsid w:val="0005119D"/>
    <w:rsid w:val="0005325C"/>
    <w:rsid w:val="00055BD8"/>
    <w:rsid w:val="00063E44"/>
    <w:rsid w:val="00071353"/>
    <w:rsid w:val="00083509"/>
    <w:rsid w:val="0008747D"/>
    <w:rsid w:val="00094D66"/>
    <w:rsid w:val="000A2EFD"/>
    <w:rsid w:val="000A4B5E"/>
    <w:rsid w:val="000C27D8"/>
    <w:rsid w:val="000C53D3"/>
    <w:rsid w:val="000C5465"/>
    <w:rsid w:val="000C5489"/>
    <w:rsid w:val="000D32A3"/>
    <w:rsid w:val="000E7A1D"/>
    <w:rsid w:val="000F3788"/>
    <w:rsid w:val="001021AE"/>
    <w:rsid w:val="00103936"/>
    <w:rsid w:val="00111A13"/>
    <w:rsid w:val="00115E89"/>
    <w:rsid w:val="00117AB3"/>
    <w:rsid w:val="001259B5"/>
    <w:rsid w:val="00127BE7"/>
    <w:rsid w:val="00133F8D"/>
    <w:rsid w:val="00137C47"/>
    <w:rsid w:val="00146A36"/>
    <w:rsid w:val="00151B32"/>
    <w:rsid w:val="00157DED"/>
    <w:rsid w:val="0016099C"/>
    <w:rsid w:val="00160A18"/>
    <w:rsid w:val="00161533"/>
    <w:rsid w:val="001629E1"/>
    <w:rsid w:val="001660E8"/>
    <w:rsid w:val="00172C07"/>
    <w:rsid w:val="00172CC5"/>
    <w:rsid w:val="00172D6F"/>
    <w:rsid w:val="001834EA"/>
    <w:rsid w:val="001945B1"/>
    <w:rsid w:val="00196F50"/>
    <w:rsid w:val="001A3629"/>
    <w:rsid w:val="001A62B6"/>
    <w:rsid w:val="001B1953"/>
    <w:rsid w:val="001C1A56"/>
    <w:rsid w:val="001C1F05"/>
    <w:rsid w:val="001C3B0A"/>
    <w:rsid w:val="001C5104"/>
    <w:rsid w:val="001D3178"/>
    <w:rsid w:val="001D34BC"/>
    <w:rsid w:val="001E555C"/>
    <w:rsid w:val="001F008A"/>
    <w:rsid w:val="001F24A0"/>
    <w:rsid w:val="001F357D"/>
    <w:rsid w:val="001F5B0B"/>
    <w:rsid w:val="0020284B"/>
    <w:rsid w:val="00212C29"/>
    <w:rsid w:val="0021466B"/>
    <w:rsid w:val="002251F4"/>
    <w:rsid w:val="00230160"/>
    <w:rsid w:val="00235158"/>
    <w:rsid w:val="00236080"/>
    <w:rsid w:val="00245F8C"/>
    <w:rsid w:val="00254439"/>
    <w:rsid w:val="002559CA"/>
    <w:rsid w:val="00256694"/>
    <w:rsid w:val="00262EC2"/>
    <w:rsid w:val="00263811"/>
    <w:rsid w:val="00265A8E"/>
    <w:rsid w:val="00267292"/>
    <w:rsid w:val="00270078"/>
    <w:rsid w:val="002776EC"/>
    <w:rsid w:val="00292046"/>
    <w:rsid w:val="002A08DE"/>
    <w:rsid w:val="002A1507"/>
    <w:rsid w:val="002A1BFE"/>
    <w:rsid w:val="002A1EDD"/>
    <w:rsid w:val="002A266C"/>
    <w:rsid w:val="002A2D8B"/>
    <w:rsid w:val="002C630D"/>
    <w:rsid w:val="002C6B60"/>
    <w:rsid w:val="002D054C"/>
    <w:rsid w:val="002D4A5E"/>
    <w:rsid w:val="002D699B"/>
    <w:rsid w:val="002E0C20"/>
    <w:rsid w:val="002E162B"/>
    <w:rsid w:val="002E7253"/>
    <w:rsid w:val="002F3719"/>
    <w:rsid w:val="002F3F62"/>
    <w:rsid w:val="00303B6A"/>
    <w:rsid w:val="00313A5F"/>
    <w:rsid w:val="00316070"/>
    <w:rsid w:val="00332509"/>
    <w:rsid w:val="003331EB"/>
    <w:rsid w:val="00353710"/>
    <w:rsid w:val="00357A89"/>
    <w:rsid w:val="00370BE3"/>
    <w:rsid w:val="00374532"/>
    <w:rsid w:val="0037502C"/>
    <w:rsid w:val="00375B75"/>
    <w:rsid w:val="00377BA3"/>
    <w:rsid w:val="00382552"/>
    <w:rsid w:val="00382EFD"/>
    <w:rsid w:val="003913FB"/>
    <w:rsid w:val="00393416"/>
    <w:rsid w:val="003A5C05"/>
    <w:rsid w:val="003B20BD"/>
    <w:rsid w:val="003B27F1"/>
    <w:rsid w:val="003C243D"/>
    <w:rsid w:val="003C29CA"/>
    <w:rsid w:val="003C79BB"/>
    <w:rsid w:val="003D46D4"/>
    <w:rsid w:val="003D6022"/>
    <w:rsid w:val="003E3C20"/>
    <w:rsid w:val="003F18E5"/>
    <w:rsid w:val="003F2BCF"/>
    <w:rsid w:val="003F4113"/>
    <w:rsid w:val="003F6C18"/>
    <w:rsid w:val="003F7DD7"/>
    <w:rsid w:val="004024CC"/>
    <w:rsid w:val="00402E9F"/>
    <w:rsid w:val="00404C49"/>
    <w:rsid w:val="004110DD"/>
    <w:rsid w:val="004257A7"/>
    <w:rsid w:val="00425F16"/>
    <w:rsid w:val="004311D4"/>
    <w:rsid w:val="004325A0"/>
    <w:rsid w:val="00434AA1"/>
    <w:rsid w:val="0043706D"/>
    <w:rsid w:val="00450981"/>
    <w:rsid w:val="00454E75"/>
    <w:rsid w:val="0047040D"/>
    <w:rsid w:val="00473678"/>
    <w:rsid w:val="00482DB9"/>
    <w:rsid w:val="00493EC1"/>
    <w:rsid w:val="004A0C3A"/>
    <w:rsid w:val="004A29C7"/>
    <w:rsid w:val="004A6A14"/>
    <w:rsid w:val="004A6A5D"/>
    <w:rsid w:val="004B1B81"/>
    <w:rsid w:val="004B3509"/>
    <w:rsid w:val="004B45F0"/>
    <w:rsid w:val="004B481E"/>
    <w:rsid w:val="004C06C1"/>
    <w:rsid w:val="004C25AA"/>
    <w:rsid w:val="004C5DF5"/>
    <w:rsid w:val="004C64A5"/>
    <w:rsid w:val="004D06DD"/>
    <w:rsid w:val="004D7565"/>
    <w:rsid w:val="004E069F"/>
    <w:rsid w:val="004E24D5"/>
    <w:rsid w:val="004E6150"/>
    <w:rsid w:val="004F491A"/>
    <w:rsid w:val="005028DF"/>
    <w:rsid w:val="00524C17"/>
    <w:rsid w:val="00530066"/>
    <w:rsid w:val="00532DDA"/>
    <w:rsid w:val="0053309C"/>
    <w:rsid w:val="00533730"/>
    <w:rsid w:val="00540CC1"/>
    <w:rsid w:val="00550D3E"/>
    <w:rsid w:val="00555492"/>
    <w:rsid w:val="005606C7"/>
    <w:rsid w:val="00561BC8"/>
    <w:rsid w:val="00561C78"/>
    <w:rsid w:val="00570EF7"/>
    <w:rsid w:val="00573FD2"/>
    <w:rsid w:val="0057562E"/>
    <w:rsid w:val="00592705"/>
    <w:rsid w:val="0059697A"/>
    <w:rsid w:val="005A283C"/>
    <w:rsid w:val="005B6BAA"/>
    <w:rsid w:val="005B7FB0"/>
    <w:rsid w:val="005B7FC2"/>
    <w:rsid w:val="005C17F0"/>
    <w:rsid w:val="005C291E"/>
    <w:rsid w:val="005D0309"/>
    <w:rsid w:val="005E1FD5"/>
    <w:rsid w:val="005F0BCE"/>
    <w:rsid w:val="005F14E9"/>
    <w:rsid w:val="005F24C0"/>
    <w:rsid w:val="005F3843"/>
    <w:rsid w:val="0062374A"/>
    <w:rsid w:val="00623DF5"/>
    <w:rsid w:val="00630F51"/>
    <w:rsid w:val="00632EAE"/>
    <w:rsid w:val="00635567"/>
    <w:rsid w:val="00640117"/>
    <w:rsid w:val="006511B0"/>
    <w:rsid w:val="00656AA9"/>
    <w:rsid w:val="00666E97"/>
    <w:rsid w:val="0066705A"/>
    <w:rsid w:val="00667BD3"/>
    <w:rsid w:val="006757D9"/>
    <w:rsid w:val="00676E80"/>
    <w:rsid w:val="0068398A"/>
    <w:rsid w:val="00697710"/>
    <w:rsid w:val="006A7B8F"/>
    <w:rsid w:val="006D07BC"/>
    <w:rsid w:val="006D0BB3"/>
    <w:rsid w:val="006D25FE"/>
    <w:rsid w:val="006D4742"/>
    <w:rsid w:val="006E665E"/>
    <w:rsid w:val="006F4DB8"/>
    <w:rsid w:val="00704462"/>
    <w:rsid w:val="0070568F"/>
    <w:rsid w:val="00711D97"/>
    <w:rsid w:val="00713D1F"/>
    <w:rsid w:val="00715CBB"/>
    <w:rsid w:val="00741B2D"/>
    <w:rsid w:val="00752791"/>
    <w:rsid w:val="007530ED"/>
    <w:rsid w:val="007618D5"/>
    <w:rsid w:val="007727BF"/>
    <w:rsid w:val="00772A16"/>
    <w:rsid w:val="00796A0F"/>
    <w:rsid w:val="007A2C5C"/>
    <w:rsid w:val="007A5E73"/>
    <w:rsid w:val="007B041F"/>
    <w:rsid w:val="007B3172"/>
    <w:rsid w:val="007D6BC6"/>
    <w:rsid w:val="007D716C"/>
    <w:rsid w:val="007E025E"/>
    <w:rsid w:val="007E441A"/>
    <w:rsid w:val="007F0492"/>
    <w:rsid w:val="007F77CB"/>
    <w:rsid w:val="00807E13"/>
    <w:rsid w:val="0081689D"/>
    <w:rsid w:val="008214CA"/>
    <w:rsid w:val="0082254B"/>
    <w:rsid w:val="008225CC"/>
    <w:rsid w:val="00822B68"/>
    <w:rsid w:val="00824675"/>
    <w:rsid w:val="008250F4"/>
    <w:rsid w:val="00826C68"/>
    <w:rsid w:val="008327CD"/>
    <w:rsid w:val="00834E43"/>
    <w:rsid w:val="00844074"/>
    <w:rsid w:val="0084468E"/>
    <w:rsid w:val="0085712C"/>
    <w:rsid w:val="00862397"/>
    <w:rsid w:val="00864199"/>
    <w:rsid w:val="00867719"/>
    <w:rsid w:val="00871266"/>
    <w:rsid w:val="00874EE4"/>
    <w:rsid w:val="008752C1"/>
    <w:rsid w:val="00891571"/>
    <w:rsid w:val="008A24DD"/>
    <w:rsid w:val="008B0E69"/>
    <w:rsid w:val="008B579C"/>
    <w:rsid w:val="008D1C9B"/>
    <w:rsid w:val="008D31C2"/>
    <w:rsid w:val="008D41C0"/>
    <w:rsid w:val="008D7F1C"/>
    <w:rsid w:val="008E4472"/>
    <w:rsid w:val="008F617E"/>
    <w:rsid w:val="0090350F"/>
    <w:rsid w:val="00910FC5"/>
    <w:rsid w:val="00921AF4"/>
    <w:rsid w:val="00927236"/>
    <w:rsid w:val="00947E74"/>
    <w:rsid w:val="00952B4E"/>
    <w:rsid w:val="00957342"/>
    <w:rsid w:val="00975F29"/>
    <w:rsid w:val="009830B9"/>
    <w:rsid w:val="009957F6"/>
    <w:rsid w:val="009A685E"/>
    <w:rsid w:val="009B07ED"/>
    <w:rsid w:val="009B2045"/>
    <w:rsid w:val="009B7BF2"/>
    <w:rsid w:val="009C2D14"/>
    <w:rsid w:val="009C479A"/>
    <w:rsid w:val="009D0246"/>
    <w:rsid w:val="009D262B"/>
    <w:rsid w:val="009D5F91"/>
    <w:rsid w:val="00A06049"/>
    <w:rsid w:val="00A123E1"/>
    <w:rsid w:val="00A14405"/>
    <w:rsid w:val="00A202A9"/>
    <w:rsid w:val="00A21DF5"/>
    <w:rsid w:val="00A247D0"/>
    <w:rsid w:val="00A26B42"/>
    <w:rsid w:val="00A32BE2"/>
    <w:rsid w:val="00A41716"/>
    <w:rsid w:val="00A534D7"/>
    <w:rsid w:val="00A571E1"/>
    <w:rsid w:val="00A573B2"/>
    <w:rsid w:val="00A71A0A"/>
    <w:rsid w:val="00A740E5"/>
    <w:rsid w:val="00A81214"/>
    <w:rsid w:val="00A86A5F"/>
    <w:rsid w:val="00A87B44"/>
    <w:rsid w:val="00A94B9F"/>
    <w:rsid w:val="00AA79FD"/>
    <w:rsid w:val="00AB32D3"/>
    <w:rsid w:val="00AF3E2C"/>
    <w:rsid w:val="00AF5EBC"/>
    <w:rsid w:val="00B05429"/>
    <w:rsid w:val="00B06665"/>
    <w:rsid w:val="00B1271F"/>
    <w:rsid w:val="00B15E6D"/>
    <w:rsid w:val="00B27B94"/>
    <w:rsid w:val="00B30014"/>
    <w:rsid w:val="00B33C02"/>
    <w:rsid w:val="00B4019E"/>
    <w:rsid w:val="00B40F39"/>
    <w:rsid w:val="00B42664"/>
    <w:rsid w:val="00B4708E"/>
    <w:rsid w:val="00B542B6"/>
    <w:rsid w:val="00B70D5B"/>
    <w:rsid w:val="00B72EF4"/>
    <w:rsid w:val="00B76AB0"/>
    <w:rsid w:val="00B83F2F"/>
    <w:rsid w:val="00B844B2"/>
    <w:rsid w:val="00B93EF8"/>
    <w:rsid w:val="00B944D8"/>
    <w:rsid w:val="00BA0F20"/>
    <w:rsid w:val="00BA3658"/>
    <w:rsid w:val="00BA46A2"/>
    <w:rsid w:val="00BB38E0"/>
    <w:rsid w:val="00BC40AB"/>
    <w:rsid w:val="00BC58F8"/>
    <w:rsid w:val="00BD051D"/>
    <w:rsid w:val="00BD34CD"/>
    <w:rsid w:val="00BD5FA4"/>
    <w:rsid w:val="00BE17E4"/>
    <w:rsid w:val="00BE27A5"/>
    <w:rsid w:val="00BF19B0"/>
    <w:rsid w:val="00BF3D20"/>
    <w:rsid w:val="00BF5898"/>
    <w:rsid w:val="00BF60AC"/>
    <w:rsid w:val="00C13F01"/>
    <w:rsid w:val="00C20200"/>
    <w:rsid w:val="00C32D90"/>
    <w:rsid w:val="00C3498B"/>
    <w:rsid w:val="00C350E7"/>
    <w:rsid w:val="00C46778"/>
    <w:rsid w:val="00C54A73"/>
    <w:rsid w:val="00C6739E"/>
    <w:rsid w:val="00C70334"/>
    <w:rsid w:val="00C74559"/>
    <w:rsid w:val="00C95ACF"/>
    <w:rsid w:val="00C95DDD"/>
    <w:rsid w:val="00CA324C"/>
    <w:rsid w:val="00CB58A0"/>
    <w:rsid w:val="00CC5A0C"/>
    <w:rsid w:val="00CD18B7"/>
    <w:rsid w:val="00CD3ED1"/>
    <w:rsid w:val="00CD4A87"/>
    <w:rsid w:val="00CE485D"/>
    <w:rsid w:val="00CF74D6"/>
    <w:rsid w:val="00D053C8"/>
    <w:rsid w:val="00D05A60"/>
    <w:rsid w:val="00D07B11"/>
    <w:rsid w:val="00D1009D"/>
    <w:rsid w:val="00D302B0"/>
    <w:rsid w:val="00D407F3"/>
    <w:rsid w:val="00D4217D"/>
    <w:rsid w:val="00D50B8C"/>
    <w:rsid w:val="00D750B9"/>
    <w:rsid w:val="00D879D3"/>
    <w:rsid w:val="00D95C07"/>
    <w:rsid w:val="00D95DED"/>
    <w:rsid w:val="00DA7786"/>
    <w:rsid w:val="00DB55EE"/>
    <w:rsid w:val="00DC35D2"/>
    <w:rsid w:val="00DC69BA"/>
    <w:rsid w:val="00DD05C6"/>
    <w:rsid w:val="00DD0E2A"/>
    <w:rsid w:val="00DD31F9"/>
    <w:rsid w:val="00DD3411"/>
    <w:rsid w:val="00DD38D2"/>
    <w:rsid w:val="00DE17E9"/>
    <w:rsid w:val="00DE3BD5"/>
    <w:rsid w:val="00DF2923"/>
    <w:rsid w:val="00DF339B"/>
    <w:rsid w:val="00DF56B6"/>
    <w:rsid w:val="00DF737B"/>
    <w:rsid w:val="00E00038"/>
    <w:rsid w:val="00E052D4"/>
    <w:rsid w:val="00E07928"/>
    <w:rsid w:val="00E117D8"/>
    <w:rsid w:val="00E15431"/>
    <w:rsid w:val="00E171A4"/>
    <w:rsid w:val="00E22843"/>
    <w:rsid w:val="00E257FC"/>
    <w:rsid w:val="00E264C1"/>
    <w:rsid w:val="00E308D6"/>
    <w:rsid w:val="00E4257E"/>
    <w:rsid w:val="00E50BF0"/>
    <w:rsid w:val="00E52D43"/>
    <w:rsid w:val="00E60DC5"/>
    <w:rsid w:val="00E638C2"/>
    <w:rsid w:val="00E71E57"/>
    <w:rsid w:val="00E72040"/>
    <w:rsid w:val="00E86FE8"/>
    <w:rsid w:val="00E943A0"/>
    <w:rsid w:val="00EA3518"/>
    <w:rsid w:val="00EA3AEE"/>
    <w:rsid w:val="00EA475A"/>
    <w:rsid w:val="00EA4C73"/>
    <w:rsid w:val="00EB5D3A"/>
    <w:rsid w:val="00EC1E34"/>
    <w:rsid w:val="00EC342A"/>
    <w:rsid w:val="00EC3913"/>
    <w:rsid w:val="00EC4F7C"/>
    <w:rsid w:val="00ED1229"/>
    <w:rsid w:val="00EE1B1B"/>
    <w:rsid w:val="00EE1D31"/>
    <w:rsid w:val="00EE3315"/>
    <w:rsid w:val="00EF6A37"/>
    <w:rsid w:val="00EF7AAC"/>
    <w:rsid w:val="00F03E0C"/>
    <w:rsid w:val="00F06175"/>
    <w:rsid w:val="00F1055F"/>
    <w:rsid w:val="00F11453"/>
    <w:rsid w:val="00F11DD1"/>
    <w:rsid w:val="00F11F79"/>
    <w:rsid w:val="00F20E02"/>
    <w:rsid w:val="00F23703"/>
    <w:rsid w:val="00F24DA5"/>
    <w:rsid w:val="00F27220"/>
    <w:rsid w:val="00F27947"/>
    <w:rsid w:val="00F47B53"/>
    <w:rsid w:val="00F5373C"/>
    <w:rsid w:val="00F55C80"/>
    <w:rsid w:val="00F607F0"/>
    <w:rsid w:val="00F66FDC"/>
    <w:rsid w:val="00F757BA"/>
    <w:rsid w:val="00F77A16"/>
    <w:rsid w:val="00F81250"/>
    <w:rsid w:val="00F8153A"/>
    <w:rsid w:val="00F829D4"/>
    <w:rsid w:val="00F957CE"/>
    <w:rsid w:val="00F96138"/>
    <w:rsid w:val="00FA28DC"/>
    <w:rsid w:val="00FB559A"/>
    <w:rsid w:val="00FB7A90"/>
    <w:rsid w:val="00FD5580"/>
    <w:rsid w:val="00FD7975"/>
    <w:rsid w:val="00FE1023"/>
    <w:rsid w:val="00FE56F8"/>
    <w:rsid w:val="00FE6850"/>
    <w:rsid w:val="00FF6F9C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8BAD2"/>
  <w15:chartTrackingRefBased/>
  <w15:docId w15:val="{325AFAE3-EDAE-40AA-AE14-3076EB6A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342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7342"/>
    <w:pPr>
      <w:keepNext/>
      <w:keepLines/>
      <w:spacing w:before="360" w:after="36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5A0C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3A5F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7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4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qFormat/>
    <w:rsid w:val="00117AB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7AB3"/>
    <w:rPr>
      <w:szCs w:val="20"/>
    </w:rPr>
  </w:style>
  <w:style w:type="character" w:styleId="Odwoanieprzypisudolnego">
    <w:name w:val="footnote reference"/>
    <w:basedOn w:val="Domylnaczcionkaakapitu"/>
    <w:unhideWhenUsed/>
    <w:rsid w:val="00111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A13"/>
  </w:style>
  <w:style w:type="paragraph" w:styleId="Stopka">
    <w:name w:val="footer"/>
    <w:basedOn w:val="Normalny"/>
    <w:link w:val="StopkaZnak"/>
    <w:uiPriority w:val="99"/>
    <w:unhideWhenUsed/>
    <w:rsid w:val="0011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A13"/>
  </w:style>
  <w:style w:type="paragraph" w:styleId="Tytu">
    <w:name w:val="Title"/>
    <w:basedOn w:val="Normalny"/>
    <w:next w:val="Normalny"/>
    <w:link w:val="TytuZnak"/>
    <w:uiPriority w:val="10"/>
    <w:rsid w:val="00292046"/>
    <w:pPr>
      <w:spacing w:before="24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046"/>
    <w:rPr>
      <w:rFonts w:eastAsiaTheme="majorEastAsia" w:cstheme="majorBidi"/>
      <w:spacing w:val="-10"/>
      <w:kern w:val="28"/>
      <w:sz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70446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57342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5A0C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13A5F"/>
    <w:rPr>
      <w:rFonts w:eastAsiaTheme="majorEastAsia" w:cstheme="majorBidi"/>
      <w:szCs w:val="24"/>
    </w:rPr>
  </w:style>
  <w:style w:type="table" w:styleId="Tabela-Siatka">
    <w:name w:val="Table Grid"/>
    <w:basedOn w:val="Standardowy"/>
    <w:uiPriority w:val="39"/>
    <w:rsid w:val="00BF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0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F61CA-1D8B-4B47-BAE6-8B6E62770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ECAF2-B0DC-4D11-9771-7129D5A4C31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43623721-6957-47FE-94D0-4B3D3D56E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2A3BC-1D33-417C-B94B-BE0DB02E7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~WRL0016.tmp</Template>
  <TotalTime>12</TotalTime>
  <Pages>6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usunięcie drzewa lub krzewu</vt:lpstr>
    </vt:vector>
  </TitlesOfParts>
  <Company>Urzad Miasta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usunięcie drzewa lub krzewu</dc:title>
  <dc:subject/>
  <dc:creator>Jerominek Maciej (OŚ)</dc:creator>
  <cp:keywords/>
  <dc:description/>
  <cp:lastModifiedBy>Wacewicz Justyna (OU)</cp:lastModifiedBy>
  <cp:revision>3</cp:revision>
  <cp:lastPrinted>2025-02-24T18:46:00Z</cp:lastPrinted>
  <dcterms:created xsi:type="dcterms:W3CDTF">2025-06-09T07:50:00Z</dcterms:created>
  <dcterms:modified xsi:type="dcterms:W3CDTF">2025-06-10T09:23:00Z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