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3ACA" w14:textId="77777777" w:rsidR="007C11DA" w:rsidRPr="00B206BC" w:rsidRDefault="007C11DA" w:rsidP="00B206BC">
      <w:pPr>
        <w:tabs>
          <w:tab w:val="left" w:pos="7797"/>
        </w:tabs>
        <w:spacing w:after="0"/>
        <w:outlineLvl w:val="1"/>
        <w:rPr>
          <w:rFonts w:eastAsia="Times New Roman" w:cstheme="minorHAnsi"/>
          <w:b/>
        </w:rPr>
      </w:pPr>
      <w:r w:rsidRPr="00B206BC">
        <w:rPr>
          <w:rFonts w:eastAsia="Times New Roman" w:cstheme="minorHAnsi"/>
          <w:b/>
        </w:rPr>
        <w:t xml:space="preserve">[!] Instrukcja wypełnienia: </w:t>
      </w:r>
    </w:p>
    <w:p w14:paraId="500736D8" w14:textId="77777777" w:rsidR="007C11DA" w:rsidRPr="00B206BC" w:rsidRDefault="007C11DA" w:rsidP="00B206BC">
      <w:pPr>
        <w:numPr>
          <w:ilvl w:val="0"/>
          <w:numId w:val="1"/>
        </w:numPr>
        <w:tabs>
          <w:tab w:val="left" w:pos="7797"/>
        </w:tabs>
        <w:spacing w:after="0"/>
        <w:ind w:left="284" w:hanging="284"/>
        <w:contextualSpacing/>
        <w:rPr>
          <w:rFonts w:eastAsia="Times New Roman"/>
        </w:rPr>
      </w:pPr>
      <w:r w:rsidRPr="00B206BC">
        <w:rPr>
          <w:rFonts w:eastAsia="Times New Roman" w:cstheme="minorHAnsi"/>
          <w:bCs/>
        </w:rPr>
        <w:t xml:space="preserve">Wypełnij WIELKIMI LITERAMI. </w:t>
      </w:r>
    </w:p>
    <w:p w14:paraId="3FCFCB25" w14:textId="77777777" w:rsidR="007C11DA" w:rsidRPr="00B206BC" w:rsidRDefault="007C11DA" w:rsidP="007C11DA">
      <w:pPr>
        <w:pStyle w:val="Akapitzlist"/>
        <w:numPr>
          <w:ilvl w:val="0"/>
          <w:numId w:val="1"/>
        </w:numPr>
        <w:spacing w:after="720"/>
        <w:ind w:left="284" w:hanging="284"/>
        <w:contextualSpacing w:val="0"/>
      </w:pPr>
      <w:r w:rsidRPr="00B206BC">
        <w:rPr>
          <w:rFonts w:asciiTheme="minorHAnsi" w:eastAsia="Times New Roman" w:hAnsiTheme="minorHAnsi" w:cstheme="minorHAnsi"/>
          <w:bCs/>
          <w:color w:val="auto"/>
        </w:rPr>
        <w:t>W polach wyboru zaznacz krzyżykiem właściwą kratkę.</w:t>
      </w:r>
    </w:p>
    <w:p w14:paraId="0F468728" w14:textId="696EEE28" w:rsidR="006A6055" w:rsidRPr="00AC2FF7" w:rsidRDefault="00980F64" w:rsidP="00E34043">
      <w:pPr>
        <w:widowControl w:val="0"/>
        <w:tabs>
          <w:tab w:val="left" w:pos="8931"/>
        </w:tabs>
        <w:ind w:left="6379" w:hanging="709"/>
        <w:rPr>
          <w:rFonts w:ascii="Calibri" w:hAnsi="Calibri" w:cs="Calibri"/>
          <w:shd w:val="clear" w:color="auto" w:fill="FFFFFF"/>
        </w:rPr>
      </w:pPr>
      <w:r w:rsidRPr="00AC2FF7">
        <w:rPr>
          <w:rFonts w:ascii="Calibri" w:hAnsi="Calibri" w:cs="Calibri"/>
          <w:shd w:val="clear" w:color="auto" w:fill="FFFFFF"/>
        </w:rPr>
        <w:t>Warszawa</w:t>
      </w:r>
      <w:r w:rsidR="00AC2FF7">
        <w:rPr>
          <w:rFonts w:ascii="Calibri" w:hAnsi="Calibri" w:cs="Calibri"/>
          <w:shd w:val="clear" w:color="auto" w:fill="FFFFFF"/>
        </w:rPr>
        <w:t>,</w:t>
      </w:r>
      <w:r w:rsidR="006A6055" w:rsidRPr="00980F64">
        <w:rPr>
          <w:rFonts w:ascii="Calibri" w:hAnsi="Calibri" w:cs="Calibri"/>
          <w:u w:val="dotted"/>
          <w:shd w:val="clear" w:color="auto" w:fill="FFFFFF"/>
        </w:rPr>
        <w:tab/>
      </w:r>
      <w:r w:rsidR="00AE432C" w:rsidRPr="00AE432C">
        <w:rPr>
          <w:rFonts w:ascii="Calibri" w:hAnsi="Calibri" w:cs="Calibri"/>
          <w:shd w:val="clear" w:color="auto" w:fill="FFFFFF"/>
        </w:rPr>
        <w:t>r.</w:t>
      </w:r>
    </w:p>
    <w:p w14:paraId="6C7DC023" w14:textId="6220124C" w:rsidR="00AE432C" w:rsidRPr="001165F8" w:rsidRDefault="00AE432C" w:rsidP="001165F8">
      <w:pPr>
        <w:widowControl w:val="0"/>
        <w:ind w:left="7371" w:hanging="7371"/>
        <w:rPr>
          <w:rFonts w:ascii="Calibri" w:hAnsi="Calibri" w:cs="Calibri"/>
          <w:b/>
          <w:bCs/>
          <w:shd w:val="clear" w:color="auto" w:fill="FFFFFF"/>
        </w:rPr>
      </w:pPr>
      <w:r w:rsidRPr="001165F8">
        <w:rPr>
          <w:rFonts w:ascii="Calibri" w:hAnsi="Calibri" w:cs="Calibri"/>
          <w:b/>
          <w:bCs/>
          <w:shd w:val="clear" w:color="auto" w:fill="FFFFFF"/>
        </w:rPr>
        <w:t>Dane właściciela pojazdu</w:t>
      </w:r>
    </w:p>
    <w:p w14:paraId="025B5999" w14:textId="3887061E" w:rsidR="006A6055" w:rsidRPr="00BC5DAA" w:rsidRDefault="00EA29AA" w:rsidP="00BC5DAA">
      <w:pPr>
        <w:widowControl w:val="0"/>
        <w:ind w:left="5670" w:right="-1418" w:hanging="5670"/>
        <w:rPr>
          <w:rFonts w:ascii="Calibri" w:hAnsi="Calibri" w:cs="Calibri"/>
          <w:u w:val="dotted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I</w:t>
      </w:r>
      <w:r w:rsidR="006A6055" w:rsidRPr="00B206BC">
        <w:rPr>
          <w:rFonts w:ascii="Calibri" w:hAnsi="Calibri" w:cs="Calibri"/>
          <w:shd w:val="clear" w:color="auto" w:fill="FFFFFF"/>
        </w:rPr>
        <w:t>mię i nazwisko</w:t>
      </w:r>
      <w:r w:rsidR="00BC5DAA">
        <w:rPr>
          <w:rFonts w:ascii="Calibri" w:hAnsi="Calibri" w:cs="Calibri"/>
          <w:shd w:val="clear" w:color="auto" w:fill="FFFFFF"/>
        </w:rPr>
        <w:t xml:space="preserve">: </w:t>
      </w:r>
      <w:r w:rsidR="00BC5DAA">
        <w:rPr>
          <w:rFonts w:ascii="Calibri" w:hAnsi="Calibri" w:cs="Calibri"/>
          <w:u w:val="dotted"/>
          <w:shd w:val="clear" w:color="auto" w:fill="FFFFFF"/>
        </w:rPr>
        <w:tab/>
      </w:r>
    </w:p>
    <w:p w14:paraId="05890400" w14:textId="191A762A" w:rsidR="006A6055" w:rsidRDefault="00BC5DAA" w:rsidP="001165F8">
      <w:pPr>
        <w:widowControl w:val="0"/>
        <w:tabs>
          <w:tab w:val="left" w:pos="5670"/>
        </w:tabs>
        <w:rPr>
          <w:rFonts w:ascii="Calibri" w:hAnsi="Calibri" w:cs="Calibri"/>
          <w:u w:val="dotted"/>
          <w:shd w:val="clear" w:color="auto" w:fill="FFFFFF"/>
        </w:rPr>
      </w:pPr>
      <w:r w:rsidRPr="00BC5DAA">
        <w:rPr>
          <w:rFonts w:ascii="Calibri" w:hAnsi="Calibri" w:cs="Calibri"/>
          <w:shd w:val="clear" w:color="auto" w:fill="FFFFFF"/>
        </w:rPr>
        <w:t xml:space="preserve">Adres zamieszkania: </w:t>
      </w:r>
      <w:r>
        <w:rPr>
          <w:rFonts w:ascii="Calibri" w:hAnsi="Calibri" w:cs="Calibri"/>
          <w:u w:val="dotted"/>
          <w:shd w:val="clear" w:color="auto" w:fill="FFFFFF"/>
        </w:rPr>
        <w:tab/>
      </w:r>
    </w:p>
    <w:p w14:paraId="647135EE" w14:textId="3AF8AA00" w:rsidR="001165F8" w:rsidRPr="00BC5DAA" w:rsidRDefault="001165F8" w:rsidP="00EA29AA">
      <w:pPr>
        <w:widowControl w:val="0"/>
        <w:tabs>
          <w:tab w:val="left" w:pos="5670"/>
        </w:tabs>
        <w:spacing w:after="1080"/>
        <w:rPr>
          <w:rFonts w:ascii="Calibri" w:hAnsi="Calibri" w:cs="Calibri"/>
          <w:u w:val="dotted"/>
          <w:shd w:val="clear" w:color="auto" w:fill="FFFFFF"/>
        </w:rPr>
      </w:pPr>
      <w:r>
        <w:rPr>
          <w:rFonts w:ascii="Calibri" w:hAnsi="Calibri" w:cs="Calibri"/>
          <w:u w:val="dotted"/>
          <w:shd w:val="clear" w:color="auto" w:fill="FFFFFF"/>
        </w:rPr>
        <w:tab/>
      </w:r>
    </w:p>
    <w:p w14:paraId="49C41465" w14:textId="6C7555F1" w:rsidR="00FF1113" w:rsidRPr="001C357E" w:rsidRDefault="000C3ECC" w:rsidP="00B37FA9">
      <w:pPr>
        <w:pStyle w:val="Nagwek1"/>
        <w:spacing w:after="480"/>
      </w:pPr>
      <w:r w:rsidRPr="001C357E">
        <w:t>Oświadczenie</w:t>
      </w:r>
      <w:r w:rsidR="00C64EA5" w:rsidRPr="001C357E">
        <w:t xml:space="preserve"> o utracie </w:t>
      </w:r>
      <w:r w:rsidR="005B2165">
        <w:t>znaków legalizacyjnych</w:t>
      </w:r>
    </w:p>
    <w:p w14:paraId="0C47E6F0" w14:textId="77777777" w:rsidR="00625749" w:rsidRDefault="00A46642" w:rsidP="00EA29AA">
      <w:pPr>
        <w:tabs>
          <w:tab w:val="left" w:pos="8789"/>
          <w:tab w:val="left" w:pos="9072"/>
        </w:tabs>
        <w:spacing w:after="360" w:line="360" w:lineRule="auto"/>
        <w:rPr>
          <w:rFonts w:cstheme="minorHAnsi"/>
        </w:rPr>
      </w:pPr>
      <w:r w:rsidRPr="001165F8">
        <w:t>O</w:t>
      </w:r>
      <w:r w:rsidR="00C64EA5" w:rsidRPr="001165F8">
        <w:t>świadczam</w:t>
      </w:r>
      <w:r w:rsidRPr="001165F8">
        <w:t>, że</w:t>
      </w:r>
      <w:r w:rsidR="00C64EA5" w:rsidRPr="001165F8">
        <w:t xml:space="preserve"> </w:t>
      </w:r>
      <w:r w:rsidR="005B2165" w:rsidRPr="001165F8">
        <w:t xml:space="preserve">znaki legalizacyjne pojazdu </w:t>
      </w:r>
      <w:r w:rsidR="00C64EA5" w:rsidRPr="001165F8">
        <w:t xml:space="preserve">marki </w:t>
      </w:r>
      <w:r w:rsidR="001165F8">
        <w:rPr>
          <w:u w:val="dotted"/>
        </w:rPr>
        <w:tab/>
      </w:r>
      <w:r w:rsidR="005B35C0" w:rsidRPr="001165F8">
        <w:t xml:space="preserve"> </w:t>
      </w:r>
      <w:r w:rsidR="00C64EA5" w:rsidRPr="001165F8">
        <w:t>n</w:t>
      </w:r>
      <w:r w:rsidR="001165F8">
        <w:t>ume</w:t>
      </w:r>
      <w:r w:rsidR="00C64EA5" w:rsidRPr="001165F8">
        <w:t xml:space="preserve">r rejestracyjny </w:t>
      </w:r>
      <w:r w:rsidR="001165F8">
        <w:rPr>
          <w:u w:val="dotted"/>
        </w:rPr>
        <w:tab/>
      </w:r>
      <w:r w:rsidR="006B5424">
        <w:rPr>
          <w:u w:val="dotted"/>
        </w:rPr>
        <w:t xml:space="preserve"> </w:t>
      </w:r>
      <w:r w:rsidR="001F2216" w:rsidRPr="001165F8">
        <w:t>n</w:t>
      </w:r>
      <w:r w:rsidR="001165F8">
        <w:t>ume</w:t>
      </w:r>
      <w:r w:rsidR="001F2216" w:rsidRPr="001165F8">
        <w:t xml:space="preserve">r </w:t>
      </w:r>
      <w:r w:rsidR="007F498F" w:rsidRPr="001165F8">
        <w:t xml:space="preserve">VIN </w:t>
      </w:r>
      <w:r w:rsidR="006B5424">
        <w:rPr>
          <w:u w:val="dotted"/>
        </w:rPr>
        <w:tab/>
      </w:r>
      <w:r w:rsidR="005B35C0" w:rsidRPr="001165F8">
        <w:t xml:space="preserve"> </w:t>
      </w:r>
      <w:r w:rsidR="00C64EA5" w:rsidRPr="00B206BC">
        <w:rPr>
          <w:rFonts w:cstheme="minorHAnsi"/>
        </w:rPr>
        <w:t>zostały</w:t>
      </w:r>
      <w:r w:rsidR="001415E7" w:rsidRPr="00B206BC">
        <w:rPr>
          <w:rFonts w:cstheme="minorHAnsi"/>
        </w:rPr>
        <w:t>:</w:t>
      </w:r>
    </w:p>
    <w:p w14:paraId="0893C075" w14:textId="7E5AFDFA" w:rsidR="00625749" w:rsidRDefault="000D68ED" w:rsidP="00625749">
      <w:pPr>
        <w:tabs>
          <w:tab w:val="left" w:pos="8789"/>
          <w:tab w:val="left" w:pos="9072"/>
        </w:tabs>
        <w:rPr>
          <w:rFonts w:cstheme="minorHAnsi"/>
        </w:rPr>
      </w:pPr>
      <w:r w:rsidRPr="00B206BC">
        <w:rPr>
          <w:rFonts w:cstheme="minorHAnsi"/>
        </w:rPr>
        <w:t xml:space="preserve"> </w:t>
      </w:r>
      <w:sdt>
        <w:sdtPr>
          <w:rPr>
            <w:rFonts w:cstheme="minorHAnsi"/>
          </w:rPr>
          <w:alias w:val="zagubione znaki legalizacyjne"/>
          <w:id w:val="-959728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0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4EA5" w:rsidRPr="00B206BC">
        <w:rPr>
          <w:rFonts w:cstheme="minorHAnsi"/>
        </w:rPr>
        <w:t xml:space="preserve"> zagubione</w:t>
      </w:r>
    </w:p>
    <w:p w14:paraId="3D482527" w14:textId="25CB19B2" w:rsidR="001415E7" w:rsidRPr="00B206BC" w:rsidRDefault="00865782" w:rsidP="00625749">
      <w:pPr>
        <w:tabs>
          <w:tab w:val="left" w:pos="8789"/>
          <w:tab w:val="left" w:pos="9072"/>
        </w:tabs>
        <w:rPr>
          <w:rFonts w:cstheme="minorHAnsi"/>
        </w:rPr>
      </w:pPr>
      <w:r w:rsidRPr="00B206BC">
        <w:rPr>
          <w:rFonts w:cstheme="minorHAnsi"/>
        </w:rPr>
        <w:t xml:space="preserve"> </w:t>
      </w:r>
      <w:sdt>
        <w:sdtPr>
          <w:rPr>
            <w:rFonts w:cstheme="minorHAnsi"/>
          </w:rPr>
          <w:alias w:val="zniszczone znaki legalizacyjne "/>
          <w:id w:val="13532223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0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1BE9" w:rsidRPr="00B206BC">
        <w:rPr>
          <w:rFonts w:cstheme="minorHAnsi"/>
        </w:rPr>
        <w:t xml:space="preserve"> </w:t>
      </w:r>
      <w:r w:rsidR="005B2165">
        <w:rPr>
          <w:rFonts w:cstheme="minorHAnsi"/>
        </w:rPr>
        <w:t>zniszczone</w:t>
      </w:r>
      <w:r w:rsidRPr="00B206BC">
        <w:rPr>
          <w:rFonts w:cstheme="minorHAnsi"/>
        </w:rPr>
        <w:t>.</w:t>
      </w:r>
      <w:r w:rsidR="007F498F" w:rsidRPr="00B206BC">
        <w:rPr>
          <w:rFonts w:cstheme="minorHAnsi"/>
        </w:rPr>
        <w:t xml:space="preserve"> </w:t>
      </w:r>
    </w:p>
    <w:p w14:paraId="02741E74" w14:textId="77777777" w:rsidR="00537604" w:rsidRPr="00B206BC" w:rsidRDefault="00537604" w:rsidP="007B4D85">
      <w:pPr>
        <w:tabs>
          <w:tab w:val="left" w:pos="8931"/>
        </w:tabs>
        <w:spacing w:after="0" w:line="240" w:lineRule="auto"/>
        <w:ind w:left="5670" w:hanging="567"/>
        <w:rPr>
          <w:rFonts w:eastAsia="Times New Roman" w:cstheme="minorHAnsi"/>
          <w:color w:val="000000"/>
          <w:u w:val="dotted"/>
          <w:lang w:eastAsia="pl-PL"/>
        </w:rPr>
      </w:pP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</w:p>
    <w:p w14:paraId="39024209" w14:textId="37CA60D2" w:rsidR="007F33FB" w:rsidRPr="00B206BC" w:rsidRDefault="007B4D85" w:rsidP="007B4D85">
      <w:pPr>
        <w:ind w:left="6663" w:hanging="1560"/>
        <w:rPr>
          <w:rFonts w:cstheme="minorHAnsi"/>
        </w:rPr>
      </w:pPr>
      <w:r>
        <w:rPr>
          <w:rFonts w:eastAsia="Times New Roman" w:cstheme="minorHAnsi"/>
          <w:color w:val="000000"/>
          <w:lang w:eastAsia="pl-PL"/>
        </w:rPr>
        <w:t>[</w:t>
      </w:r>
      <w:r w:rsidR="00537604" w:rsidRPr="00B206BC">
        <w:rPr>
          <w:rFonts w:eastAsia="Times New Roman" w:cstheme="minorHAnsi"/>
          <w:color w:val="000000"/>
          <w:lang w:eastAsia="pl-PL"/>
        </w:rPr>
        <w:t>podpis</w:t>
      </w:r>
      <w:r>
        <w:rPr>
          <w:rFonts w:eastAsia="Times New Roman" w:cstheme="minorHAnsi"/>
          <w:color w:val="000000"/>
          <w:lang w:eastAsia="pl-PL"/>
        </w:rPr>
        <w:t xml:space="preserve"> osoby, która składa oświadczenie]</w:t>
      </w:r>
    </w:p>
    <w:sectPr w:rsidR="007F33FB" w:rsidRPr="00B206B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F129" w14:textId="77777777" w:rsidR="00A638E8" w:rsidRDefault="00A638E8" w:rsidP="00FF1113">
      <w:pPr>
        <w:spacing w:after="0" w:line="240" w:lineRule="auto"/>
      </w:pPr>
      <w:r>
        <w:separator/>
      </w:r>
    </w:p>
  </w:endnote>
  <w:endnote w:type="continuationSeparator" w:id="0">
    <w:p w14:paraId="6C81302E" w14:textId="77777777" w:rsidR="00A638E8" w:rsidRDefault="00A638E8" w:rsidP="00FF1113">
      <w:pPr>
        <w:spacing w:after="0" w:line="240" w:lineRule="auto"/>
      </w:pPr>
      <w:r>
        <w:continuationSeparator/>
      </w:r>
    </w:p>
  </w:endnote>
  <w:endnote w:type="continuationNotice" w:id="1">
    <w:p w14:paraId="4468C60D" w14:textId="77777777" w:rsidR="00A638E8" w:rsidRDefault="00A63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7FAF" w14:textId="425D2D13" w:rsidR="007B4D85" w:rsidRDefault="007B4D85">
    <w:pPr>
      <w:pStyle w:val="Stopka"/>
    </w:pPr>
    <w:r>
      <w:t xml:space="preserve">Wersja </w:t>
    </w:r>
    <w:r w:rsidR="00EA29AA">
      <w:t>1.0</w:t>
    </w:r>
    <w:r>
      <w:t xml:space="preserve"> z </w:t>
    </w:r>
    <w:r w:rsidR="00EA29AA">
      <w:t>14.04</w:t>
    </w:r>
    <w:r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70D9" w14:textId="77777777" w:rsidR="00A638E8" w:rsidRDefault="00A638E8" w:rsidP="00FF1113">
      <w:pPr>
        <w:spacing w:after="0" w:line="240" w:lineRule="auto"/>
      </w:pPr>
      <w:r>
        <w:separator/>
      </w:r>
    </w:p>
  </w:footnote>
  <w:footnote w:type="continuationSeparator" w:id="0">
    <w:p w14:paraId="2FFC032A" w14:textId="77777777" w:rsidR="00A638E8" w:rsidRDefault="00A638E8" w:rsidP="00FF1113">
      <w:pPr>
        <w:spacing w:after="0" w:line="240" w:lineRule="auto"/>
      </w:pPr>
      <w:r>
        <w:continuationSeparator/>
      </w:r>
    </w:p>
  </w:footnote>
  <w:footnote w:type="continuationNotice" w:id="1">
    <w:p w14:paraId="3FC68632" w14:textId="77777777" w:rsidR="00A638E8" w:rsidRDefault="00A638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5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13"/>
    <w:rsid w:val="00023078"/>
    <w:rsid w:val="000315A8"/>
    <w:rsid w:val="000A2E5A"/>
    <w:rsid w:val="000B5848"/>
    <w:rsid w:val="000C3ECC"/>
    <w:rsid w:val="000D68ED"/>
    <w:rsid w:val="001165F8"/>
    <w:rsid w:val="001415E7"/>
    <w:rsid w:val="001733D0"/>
    <w:rsid w:val="00181423"/>
    <w:rsid w:val="001C357E"/>
    <w:rsid w:val="001C769C"/>
    <w:rsid w:val="001F2216"/>
    <w:rsid w:val="0027210A"/>
    <w:rsid w:val="002868C7"/>
    <w:rsid w:val="002F45F1"/>
    <w:rsid w:val="00310EF7"/>
    <w:rsid w:val="00325DC9"/>
    <w:rsid w:val="003C74A0"/>
    <w:rsid w:val="00415EA9"/>
    <w:rsid w:val="00422CD6"/>
    <w:rsid w:val="004707F7"/>
    <w:rsid w:val="004763A5"/>
    <w:rsid w:val="004A1901"/>
    <w:rsid w:val="004C5641"/>
    <w:rsid w:val="004E3855"/>
    <w:rsid w:val="00520F2C"/>
    <w:rsid w:val="00537604"/>
    <w:rsid w:val="00552514"/>
    <w:rsid w:val="00552A9E"/>
    <w:rsid w:val="00561923"/>
    <w:rsid w:val="0056401D"/>
    <w:rsid w:val="00565B93"/>
    <w:rsid w:val="00573394"/>
    <w:rsid w:val="005B2165"/>
    <w:rsid w:val="005B35C0"/>
    <w:rsid w:val="005C39E2"/>
    <w:rsid w:val="005D1043"/>
    <w:rsid w:val="005E66CB"/>
    <w:rsid w:val="00611CBD"/>
    <w:rsid w:val="00625749"/>
    <w:rsid w:val="00635671"/>
    <w:rsid w:val="00673A03"/>
    <w:rsid w:val="00681876"/>
    <w:rsid w:val="006A6055"/>
    <w:rsid w:val="006B5424"/>
    <w:rsid w:val="006D62B8"/>
    <w:rsid w:val="0073008D"/>
    <w:rsid w:val="007369B0"/>
    <w:rsid w:val="00742E74"/>
    <w:rsid w:val="00780715"/>
    <w:rsid w:val="007B4D85"/>
    <w:rsid w:val="007C11DA"/>
    <w:rsid w:val="007F33FB"/>
    <w:rsid w:val="007F498F"/>
    <w:rsid w:val="00802A96"/>
    <w:rsid w:val="00807D14"/>
    <w:rsid w:val="00841C45"/>
    <w:rsid w:val="0086383B"/>
    <w:rsid w:val="00865782"/>
    <w:rsid w:val="00871F58"/>
    <w:rsid w:val="008905D4"/>
    <w:rsid w:val="008A7E3C"/>
    <w:rsid w:val="008D4980"/>
    <w:rsid w:val="008D6664"/>
    <w:rsid w:val="008F253C"/>
    <w:rsid w:val="00913017"/>
    <w:rsid w:val="00915EAB"/>
    <w:rsid w:val="009253A0"/>
    <w:rsid w:val="009301FF"/>
    <w:rsid w:val="009717E4"/>
    <w:rsid w:val="00980F64"/>
    <w:rsid w:val="009D613B"/>
    <w:rsid w:val="009F44EF"/>
    <w:rsid w:val="00A46642"/>
    <w:rsid w:val="00A638E8"/>
    <w:rsid w:val="00A6643D"/>
    <w:rsid w:val="00AA04A3"/>
    <w:rsid w:val="00AB1475"/>
    <w:rsid w:val="00AC103B"/>
    <w:rsid w:val="00AC2FF7"/>
    <w:rsid w:val="00AC3464"/>
    <w:rsid w:val="00AD6561"/>
    <w:rsid w:val="00AE432C"/>
    <w:rsid w:val="00AF4245"/>
    <w:rsid w:val="00AF7D55"/>
    <w:rsid w:val="00B14552"/>
    <w:rsid w:val="00B206BC"/>
    <w:rsid w:val="00B37FA9"/>
    <w:rsid w:val="00B41E7D"/>
    <w:rsid w:val="00B633E7"/>
    <w:rsid w:val="00B64785"/>
    <w:rsid w:val="00BC5DAA"/>
    <w:rsid w:val="00BF6B5E"/>
    <w:rsid w:val="00C0094A"/>
    <w:rsid w:val="00C57CAE"/>
    <w:rsid w:val="00C64EA5"/>
    <w:rsid w:val="00C83BF8"/>
    <w:rsid w:val="00C91F83"/>
    <w:rsid w:val="00CA7794"/>
    <w:rsid w:val="00CB29EA"/>
    <w:rsid w:val="00CB469E"/>
    <w:rsid w:val="00CB73D4"/>
    <w:rsid w:val="00D45105"/>
    <w:rsid w:val="00D91BE9"/>
    <w:rsid w:val="00D9209F"/>
    <w:rsid w:val="00D928AE"/>
    <w:rsid w:val="00D93721"/>
    <w:rsid w:val="00DA11D7"/>
    <w:rsid w:val="00DA59A1"/>
    <w:rsid w:val="00DA7533"/>
    <w:rsid w:val="00DF3CF4"/>
    <w:rsid w:val="00E045CE"/>
    <w:rsid w:val="00E32B7A"/>
    <w:rsid w:val="00E34043"/>
    <w:rsid w:val="00E866B8"/>
    <w:rsid w:val="00E945CA"/>
    <w:rsid w:val="00EA29AA"/>
    <w:rsid w:val="00EA7F20"/>
    <w:rsid w:val="00EC72E2"/>
    <w:rsid w:val="00EE6925"/>
    <w:rsid w:val="00EF6620"/>
    <w:rsid w:val="00F60F67"/>
    <w:rsid w:val="00FC51D6"/>
    <w:rsid w:val="00FF1113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BF7B"/>
  <w15:chartTrackingRefBased/>
  <w15:docId w15:val="{7156A389-6776-431B-A589-1EAA0248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5F8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C3ECC"/>
    <w:pPr>
      <w:jc w:val="center"/>
      <w:outlineLvl w:val="0"/>
    </w:pPr>
    <w:rPr>
      <w:rFonts w:cstheme="min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56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1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111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F11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64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C56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721"/>
  </w:style>
  <w:style w:type="paragraph" w:styleId="Stopka">
    <w:name w:val="footer"/>
    <w:basedOn w:val="Normalny"/>
    <w:link w:val="StopkaZnak"/>
    <w:uiPriority w:val="99"/>
    <w:unhideWhenUsed/>
    <w:rsid w:val="00D9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721"/>
  </w:style>
  <w:style w:type="paragraph" w:styleId="Poprawka">
    <w:name w:val="Revision"/>
    <w:hidden/>
    <w:uiPriority w:val="99"/>
    <w:semiHidden/>
    <w:rsid w:val="0063567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C3ECC"/>
    <w:rPr>
      <w:rFonts w:cstheme="minorHAnsi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4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4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4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45C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C11DA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D42F8-8FA8-4065-883E-480EB91B7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4F4FA9-68C6-41A3-8CD1-37DDFFF2DCC6}"/>
</file>

<file path=customXml/itemProps3.xml><?xml version="1.0" encoding="utf-8"?>
<ds:datastoreItem xmlns:ds="http://schemas.openxmlformats.org/officeDocument/2006/customXml" ds:itemID="{AECF3B62-48F1-4F81-9483-A51C3EE4F57A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4996EB4A-D7B3-4E46-9F4C-53364E757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~WRL0011.tmp</Template>
  <TotalTime>2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utracie znaków legalizacyjnych</vt:lpstr>
    </vt:vector>
  </TitlesOfParts>
  <Company>Urzad Miasta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utracie znaków legalizacyjnych</dc:title>
  <dc:subject/>
  <dc:creator>Pękal Joanna (AO)</dc:creator>
  <cp:keywords/>
  <dc:description/>
  <cp:lastModifiedBy>Wacewicz Justyna (OU)</cp:lastModifiedBy>
  <cp:revision>3</cp:revision>
  <cp:lastPrinted>2025-02-28T12:42:00Z</cp:lastPrinted>
  <dcterms:created xsi:type="dcterms:W3CDTF">2025-02-28T12:43:00Z</dcterms:created>
  <dcterms:modified xsi:type="dcterms:W3CDTF">2025-04-14T08:32:00Z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</Properties>
</file>