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3C89" w14:textId="3700FD53" w:rsidR="00A73323" w:rsidRDefault="00682045" w:rsidP="00682045">
      <w:pPr>
        <w:rPr>
          <w:rFonts w:cstheme="minorHAnsi"/>
          <w:b/>
          <w:bCs/>
          <w:szCs w:val="22"/>
        </w:rPr>
      </w:pPr>
      <w:r w:rsidRPr="00682045">
        <w:rPr>
          <w:rFonts w:cstheme="minorHAnsi"/>
          <w:b/>
          <w:bCs/>
          <w:szCs w:val="22"/>
        </w:rPr>
        <w:t>[!]</w:t>
      </w:r>
      <w:r w:rsidR="00943A00">
        <w:rPr>
          <w:rFonts w:cstheme="minorHAnsi"/>
          <w:b/>
          <w:bCs/>
          <w:szCs w:val="22"/>
        </w:rPr>
        <w:t xml:space="preserve"> </w:t>
      </w:r>
      <w:r w:rsidR="00A73323">
        <w:rPr>
          <w:rFonts w:cstheme="minorHAnsi"/>
          <w:b/>
          <w:bCs/>
          <w:szCs w:val="22"/>
        </w:rPr>
        <w:t>Instrukcja wypełnienia</w:t>
      </w:r>
    </w:p>
    <w:p w14:paraId="745537BB" w14:textId="1142809C" w:rsidR="00835AFB" w:rsidRPr="00943A00" w:rsidRDefault="00835AFB" w:rsidP="00943A00">
      <w:pPr>
        <w:pStyle w:val="Akapitzlist"/>
        <w:numPr>
          <w:ilvl w:val="0"/>
          <w:numId w:val="2"/>
        </w:numPr>
        <w:ind w:left="284" w:hanging="284"/>
        <w:rPr>
          <w:rFonts w:cstheme="minorHAnsi"/>
          <w:szCs w:val="22"/>
        </w:rPr>
      </w:pPr>
      <w:r w:rsidRPr="00943A00">
        <w:rPr>
          <w:rFonts w:cstheme="minorHAnsi"/>
          <w:szCs w:val="22"/>
        </w:rPr>
        <w:t>Wypełnij DUŻYMI LITERAMI.</w:t>
      </w:r>
    </w:p>
    <w:p w14:paraId="6A9987D5" w14:textId="3F11B0B9" w:rsidR="00A73323" w:rsidRPr="00943A00" w:rsidRDefault="00A73323" w:rsidP="00943A00">
      <w:pPr>
        <w:pStyle w:val="Akapitzlist"/>
        <w:numPr>
          <w:ilvl w:val="0"/>
          <w:numId w:val="2"/>
        </w:numPr>
        <w:spacing w:after="360"/>
        <w:ind w:left="284" w:hanging="284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W polach wyboru zaznacz krzyżykiem właściwą kratkę</w:t>
      </w:r>
      <w:r w:rsidR="00943A00">
        <w:rPr>
          <w:rFonts w:cstheme="minorHAnsi"/>
          <w:szCs w:val="22"/>
        </w:rPr>
        <w:t>.</w:t>
      </w:r>
    </w:p>
    <w:p w14:paraId="559AAFD8" w14:textId="77777777" w:rsidR="00835AFB" w:rsidRPr="00835AFB" w:rsidRDefault="00835AFB" w:rsidP="00835AFB">
      <w:pPr>
        <w:tabs>
          <w:tab w:val="left" w:pos="8789"/>
        </w:tabs>
        <w:ind w:left="5103"/>
        <w:rPr>
          <w:rFonts w:cstheme="minorHAnsi"/>
          <w:szCs w:val="22"/>
        </w:rPr>
      </w:pPr>
      <w:r w:rsidRPr="00835AFB">
        <w:rPr>
          <w:rFonts w:cstheme="minorHAnsi"/>
          <w:szCs w:val="22"/>
        </w:rPr>
        <w:t xml:space="preserve">Warszawa, </w:t>
      </w:r>
      <w:r w:rsidRPr="00835AFB">
        <w:rPr>
          <w:rFonts w:cstheme="minorHAnsi"/>
          <w:szCs w:val="22"/>
          <w:u w:val="dotted"/>
        </w:rPr>
        <w:tab/>
      </w:r>
      <w:r w:rsidRPr="00835AFB">
        <w:rPr>
          <w:rFonts w:cstheme="minorHAnsi"/>
          <w:szCs w:val="22"/>
        </w:rPr>
        <w:t xml:space="preserve"> r.</w:t>
      </w:r>
    </w:p>
    <w:p w14:paraId="2A995197" w14:textId="77777777" w:rsidR="00835AFB" w:rsidRPr="00835AFB" w:rsidRDefault="00835AFB" w:rsidP="00E70613">
      <w:pPr>
        <w:rPr>
          <w:rFonts w:cstheme="minorHAnsi"/>
          <w:szCs w:val="22"/>
        </w:rPr>
      </w:pPr>
      <w:r w:rsidRPr="00835AFB">
        <w:rPr>
          <w:rFonts w:cstheme="minorHAnsi"/>
          <w:b/>
          <w:bCs/>
          <w:szCs w:val="22"/>
        </w:rPr>
        <w:t>Właściciel</w:t>
      </w:r>
    </w:p>
    <w:p w14:paraId="56DBD38A" w14:textId="77777777" w:rsidR="00835AFB" w:rsidRPr="00835AFB" w:rsidRDefault="00835AFB" w:rsidP="00682045">
      <w:pPr>
        <w:tabs>
          <w:tab w:val="left" w:pos="8789"/>
        </w:tabs>
        <w:rPr>
          <w:rFonts w:cstheme="minorHAnsi"/>
          <w:szCs w:val="22"/>
          <w:u w:val="dotted"/>
        </w:rPr>
      </w:pPr>
      <w:r w:rsidRPr="00835AFB">
        <w:rPr>
          <w:rFonts w:cstheme="minorHAnsi"/>
          <w:szCs w:val="22"/>
        </w:rPr>
        <w:t xml:space="preserve">Imię i nazwisko: </w:t>
      </w:r>
      <w:r w:rsidRPr="00835AFB">
        <w:rPr>
          <w:rFonts w:cstheme="minorHAnsi"/>
          <w:szCs w:val="22"/>
          <w:u w:val="dotted"/>
        </w:rPr>
        <w:tab/>
      </w:r>
    </w:p>
    <w:p w14:paraId="5A5C9D0B" w14:textId="77777777" w:rsidR="00835AFB" w:rsidRPr="00835AFB" w:rsidRDefault="00835AFB" w:rsidP="00682045">
      <w:pPr>
        <w:tabs>
          <w:tab w:val="left" w:pos="8789"/>
        </w:tabs>
        <w:rPr>
          <w:rFonts w:cstheme="minorHAnsi"/>
          <w:szCs w:val="22"/>
          <w:u w:val="dotted"/>
        </w:rPr>
      </w:pPr>
      <w:r w:rsidRPr="00835AFB">
        <w:rPr>
          <w:rFonts w:cstheme="minorHAnsi"/>
          <w:szCs w:val="22"/>
        </w:rPr>
        <w:t xml:space="preserve">Adres zamieszkania: </w:t>
      </w:r>
      <w:r w:rsidRPr="00835AFB">
        <w:rPr>
          <w:rFonts w:cstheme="minorHAnsi"/>
          <w:szCs w:val="22"/>
          <w:u w:val="dotted"/>
        </w:rPr>
        <w:tab/>
      </w:r>
    </w:p>
    <w:p w14:paraId="0C52C6C3" w14:textId="77777777" w:rsidR="00835AFB" w:rsidRPr="00835AFB" w:rsidRDefault="00835AFB" w:rsidP="00943A00">
      <w:pPr>
        <w:tabs>
          <w:tab w:val="left" w:pos="8789"/>
        </w:tabs>
        <w:spacing w:after="480"/>
        <w:rPr>
          <w:rFonts w:cstheme="minorHAnsi"/>
          <w:szCs w:val="22"/>
          <w:u w:val="dotted"/>
        </w:rPr>
      </w:pPr>
      <w:r w:rsidRPr="00835AFB">
        <w:rPr>
          <w:rFonts w:cstheme="minorHAnsi"/>
          <w:szCs w:val="22"/>
          <w:u w:val="dotted"/>
        </w:rPr>
        <w:tab/>
      </w:r>
    </w:p>
    <w:p w14:paraId="5E9FDEF6" w14:textId="77777777" w:rsidR="00835AFB" w:rsidRPr="00835AFB" w:rsidRDefault="00835AFB" w:rsidP="00E70613">
      <w:pPr>
        <w:rPr>
          <w:rFonts w:cstheme="minorHAnsi"/>
          <w:szCs w:val="22"/>
        </w:rPr>
      </w:pPr>
      <w:r w:rsidRPr="00835AFB">
        <w:rPr>
          <w:rFonts w:cstheme="minorHAnsi"/>
          <w:b/>
          <w:bCs/>
          <w:szCs w:val="22"/>
        </w:rPr>
        <w:t>Współwłaściciel</w:t>
      </w:r>
    </w:p>
    <w:p w14:paraId="36395F15" w14:textId="77777777" w:rsidR="00835AFB" w:rsidRPr="00835AFB" w:rsidRDefault="00835AFB" w:rsidP="00682045">
      <w:pPr>
        <w:tabs>
          <w:tab w:val="left" w:pos="8789"/>
        </w:tabs>
        <w:rPr>
          <w:rFonts w:cstheme="minorHAnsi"/>
          <w:szCs w:val="22"/>
          <w:u w:val="dotted"/>
        </w:rPr>
      </w:pPr>
      <w:r w:rsidRPr="00835AFB">
        <w:rPr>
          <w:rFonts w:cstheme="minorHAnsi"/>
          <w:szCs w:val="22"/>
        </w:rPr>
        <w:t xml:space="preserve">Imię i nazwisko: </w:t>
      </w:r>
      <w:r w:rsidRPr="00835AFB">
        <w:rPr>
          <w:rFonts w:cstheme="minorHAnsi"/>
          <w:szCs w:val="22"/>
          <w:u w:val="dotted"/>
        </w:rPr>
        <w:tab/>
      </w:r>
    </w:p>
    <w:p w14:paraId="1B1A33C2" w14:textId="77777777" w:rsidR="00835AFB" w:rsidRPr="00835AFB" w:rsidRDefault="00835AFB" w:rsidP="00682045">
      <w:pPr>
        <w:tabs>
          <w:tab w:val="left" w:pos="8789"/>
        </w:tabs>
        <w:rPr>
          <w:rFonts w:cstheme="minorHAnsi"/>
          <w:szCs w:val="22"/>
          <w:u w:val="dotted"/>
        </w:rPr>
      </w:pPr>
      <w:r w:rsidRPr="00835AFB">
        <w:rPr>
          <w:rFonts w:cstheme="minorHAnsi"/>
          <w:szCs w:val="22"/>
        </w:rPr>
        <w:t xml:space="preserve">Adres zamieszkania: </w:t>
      </w:r>
      <w:r w:rsidRPr="00835AFB">
        <w:rPr>
          <w:rFonts w:cstheme="minorHAnsi"/>
          <w:szCs w:val="22"/>
          <w:u w:val="dotted"/>
        </w:rPr>
        <w:tab/>
      </w:r>
    </w:p>
    <w:p w14:paraId="587EC231" w14:textId="77777777" w:rsidR="00835AFB" w:rsidRPr="00835AFB" w:rsidRDefault="00835AFB" w:rsidP="0065604C">
      <w:pPr>
        <w:tabs>
          <w:tab w:val="left" w:pos="8789"/>
        </w:tabs>
        <w:spacing w:after="480"/>
        <w:rPr>
          <w:rFonts w:cstheme="minorHAnsi"/>
          <w:szCs w:val="22"/>
          <w:u w:val="dotted"/>
        </w:rPr>
      </w:pPr>
      <w:r w:rsidRPr="00835AFB">
        <w:rPr>
          <w:rFonts w:cstheme="minorHAnsi"/>
          <w:szCs w:val="22"/>
          <w:u w:val="dotted"/>
        </w:rPr>
        <w:tab/>
      </w:r>
    </w:p>
    <w:p w14:paraId="40B7F648" w14:textId="77777777" w:rsidR="00544A7D" w:rsidRDefault="00544A7D" w:rsidP="003B09BB">
      <w:pPr>
        <w:spacing w:after="600"/>
        <w:ind w:left="5103"/>
        <w:rPr>
          <w:rFonts w:ascii="Calibri" w:hAnsi="Calibri" w:cs="Calibri"/>
          <w:b/>
          <w:szCs w:val="22"/>
        </w:rPr>
      </w:pPr>
      <w:r w:rsidRPr="00B5687C">
        <w:rPr>
          <w:rFonts w:ascii="Calibri" w:hAnsi="Calibri" w:cs="Calibri"/>
          <w:b/>
          <w:szCs w:val="22"/>
        </w:rPr>
        <w:t>Prezydent m.st. Warszawy</w:t>
      </w:r>
    </w:p>
    <w:p w14:paraId="1C1F85BB" w14:textId="214F8687" w:rsidR="00544A7D" w:rsidRPr="00E70613" w:rsidRDefault="00E70613" w:rsidP="003B09BB">
      <w:pPr>
        <w:pStyle w:val="Nagwek1"/>
        <w:spacing w:before="0" w:after="600"/>
        <w:jc w:val="center"/>
        <w:rPr>
          <w:b w:val="0"/>
        </w:rPr>
      </w:pPr>
      <w:r w:rsidRPr="00E70613">
        <w:t>O</w:t>
      </w:r>
      <w:r>
        <w:t>świadczenie</w:t>
      </w:r>
      <w:r w:rsidRPr="00E70613">
        <w:t xml:space="preserve"> </w:t>
      </w:r>
      <w:r w:rsidR="00835AFB" w:rsidRPr="00E70613">
        <w:t>dotyczące pojazdu marki „SAM”</w:t>
      </w:r>
    </w:p>
    <w:p w14:paraId="2600A691" w14:textId="5966E5D3" w:rsidR="00A73323" w:rsidRDefault="00544A7D" w:rsidP="003A18EC">
      <w:pPr>
        <w:pStyle w:val="Bezodstpw"/>
        <w:tabs>
          <w:tab w:val="left" w:pos="3686"/>
        </w:tabs>
        <w:spacing w:after="240" w:line="300" w:lineRule="auto"/>
      </w:pPr>
      <w:r>
        <w:t xml:space="preserve">Oświadczam, że pojazd marki SAM, bez numeru rejestracyjnego, przed </w:t>
      </w:r>
      <w:r w:rsidR="00690B1F">
        <w:t xml:space="preserve">pierwszą </w:t>
      </w:r>
      <w:r>
        <w:t>rejestracją</w:t>
      </w:r>
      <w:r w:rsidR="00641A0A">
        <w:t>,</w:t>
      </w:r>
      <w:r>
        <w:t xml:space="preserve"> został złożony w</w:t>
      </w:r>
      <w:r w:rsidR="00AF3FA5">
        <w:t>e</w:t>
      </w:r>
      <w:r>
        <w:t xml:space="preserve"> własnym</w:t>
      </w:r>
      <w:r w:rsidR="00AF3FA5">
        <w:t xml:space="preserve"> zakresie</w:t>
      </w:r>
      <w:r>
        <w:t xml:space="preserve">, w </w:t>
      </w:r>
      <w:r w:rsidR="003A18EC">
        <w:rPr>
          <w:u w:val="dotted"/>
        </w:rPr>
        <w:tab/>
      </w:r>
      <w:r w:rsidR="0016718D">
        <w:t xml:space="preserve"> roku</w:t>
      </w:r>
      <w:r w:rsidR="000B7E65">
        <w:t>,</w:t>
      </w:r>
      <w:r>
        <w:t xml:space="preserve"> przy wykorzystaniu</w:t>
      </w:r>
      <w:r w:rsidR="00A73323">
        <w:t>:</w:t>
      </w:r>
    </w:p>
    <w:p w14:paraId="4769ABEB" w14:textId="66119F3C" w:rsidR="00AD545A" w:rsidRDefault="00000000" w:rsidP="001F591F">
      <w:pPr>
        <w:pStyle w:val="Bezodstpw"/>
        <w:tabs>
          <w:tab w:val="left" w:pos="3686"/>
        </w:tabs>
        <w:spacing w:after="240" w:line="300" w:lineRule="auto"/>
        <w:contextualSpacing/>
      </w:pPr>
      <w:sdt>
        <w:sdtPr>
          <w:alias w:val="nadwozia"/>
          <w:tag w:val="nadwozia"/>
          <w:id w:val="626114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5A">
            <w:rPr>
              <w:rFonts w:ascii="MS Gothic" w:eastAsia="MS Gothic" w:hAnsi="MS Gothic" w:hint="eastAsia"/>
            </w:rPr>
            <w:t>☐</w:t>
          </w:r>
        </w:sdtContent>
      </w:sdt>
      <w:r w:rsidR="00B476E2">
        <w:t xml:space="preserve"> </w:t>
      </w:r>
      <w:r w:rsidR="00544A7D">
        <w:t>nadwozia</w:t>
      </w:r>
      <w:r w:rsidR="00B531B2">
        <w:t>,</w:t>
      </w:r>
      <w:r w:rsidR="00AE5229">
        <w:t xml:space="preserve"> </w:t>
      </w:r>
    </w:p>
    <w:p w14:paraId="6D14C704" w14:textId="1C8644FF" w:rsidR="00AD545A" w:rsidRDefault="00000000" w:rsidP="001F591F">
      <w:pPr>
        <w:pStyle w:val="Bezodstpw"/>
        <w:tabs>
          <w:tab w:val="left" w:pos="3686"/>
        </w:tabs>
        <w:spacing w:after="240" w:line="300" w:lineRule="auto"/>
        <w:contextualSpacing/>
      </w:pPr>
      <w:sdt>
        <w:sdtPr>
          <w:alias w:val="podwozia"/>
          <w:tag w:val="podwozia"/>
          <w:id w:val="4232233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5A">
            <w:rPr>
              <w:rFonts w:ascii="MS Gothic" w:eastAsia="MS Gothic" w:hAnsi="MS Gothic" w:hint="eastAsia"/>
            </w:rPr>
            <w:t>☐</w:t>
          </w:r>
        </w:sdtContent>
      </w:sdt>
      <w:r w:rsidR="00B476E2">
        <w:t xml:space="preserve"> </w:t>
      </w:r>
      <w:r w:rsidR="00544A7D">
        <w:t>podwozia</w:t>
      </w:r>
      <w:r w:rsidR="00B531B2">
        <w:t>,</w:t>
      </w:r>
      <w:r w:rsidR="00AE5229">
        <w:t xml:space="preserve"> </w:t>
      </w:r>
    </w:p>
    <w:p w14:paraId="38214D9D" w14:textId="154BEB15" w:rsidR="00A73323" w:rsidRDefault="00000000" w:rsidP="001F591F">
      <w:pPr>
        <w:pStyle w:val="Bezodstpw"/>
        <w:tabs>
          <w:tab w:val="left" w:pos="3686"/>
        </w:tabs>
        <w:spacing w:after="240" w:line="300" w:lineRule="auto"/>
        <w:contextualSpacing/>
      </w:pPr>
      <w:sdt>
        <w:sdtPr>
          <w:alias w:val="ramy"/>
          <w:tag w:val="ramy"/>
          <w:id w:val="5370182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5A">
            <w:rPr>
              <w:rFonts w:ascii="MS Gothic" w:eastAsia="MS Gothic" w:hAnsi="MS Gothic" w:hint="eastAsia"/>
            </w:rPr>
            <w:t>☐</w:t>
          </w:r>
        </w:sdtContent>
      </w:sdt>
      <w:r w:rsidR="00B476E2">
        <w:t xml:space="preserve"> </w:t>
      </w:r>
      <w:r w:rsidR="00544A7D">
        <w:t>ramy</w:t>
      </w:r>
    </w:p>
    <w:p w14:paraId="796A0F1F" w14:textId="77777777" w:rsidR="00A73323" w:rsidRDefault="00544A7D">
      <w:pPr>
        <w:pStyle w:val="Bezodstpw"/>
        <w:tabs>
          <w:tab w:val="left" w:pos="3686"/>
        </w:tabs>
        <w:spacing w:after="240" w:line="300" w:lineRule="auto"/>
      </w:pPr>
      <w:r>
        <w:t>konstrukcji własnej</w:t>
      </w:r>
      <w:r w:rsidR="001139A5">
        <w:t xml:space="preserve">. </w:t>
      </w:r>
    </w:p>
    <w:p w14:paraId="1C157FAD" w14:textId="4BA623C7" w:rsidR="00544A7D" w:rsidRDefault="001139A5" w:rsidP="001F591F">
      <w:pPr>
        <w:pStyle w:val="Bezodstpw"/>
        <w:tabs>
          <w:tab w:val="left" w:pos="3686"/>
        </w:tabs>
        <w:spacing w:after="480" w:line="300" w:lineRule="auto"/>
      </w:pPr>
      <w:r>
        <w:t>Oświadczam też</w:t>
      </w:r>
      <w:r w:rsidR="00835AFB">
        <w:t>, że</w:t>
      </w:r>
      <w:r w:rsidR="00544A7D">
        <w:t xml:space="preserve"> jestem właścicielem pozostałych zespołów i części służących do zbudowania tego pojazdu.</w:t>
      </w:r>
    </w:p>
    <w:p w14:paraId="374DCEA8" w14:textId="62EB9A8A" w:rsidR="00835AFB" w:rsidRPr="00835AFB" w:rsidRDefault="00835AFB" w:rsidP="00336ECE">
      <w:pPr>
        <w:tabs>
          <w:tab w:val="left" w:pos="8931"/>
        </w:tabs>
        <w:spacing w:after="0" w:line="240" w:lineRule="auto"/>
        <w:ind w:left="4111"/>
        <w:rPr>
          <w:rFonts w:ascii="Calibri" w:hAnsi="Calibri" w:cs="Calibri"/>
          <w:szCs w:val="22"/>
          <w:u w:val="dotted"/>
        </w:rPr>
      </w:pPr>
      <w:r w:rsidRPr="00835AFB">
        <w:rPr>
          <w:rFonts w:ascii="Calibri" w:hAnsi="Calibri" w:cs="Calibri"/>
          <w:szCs w:val="22"/>
          <w:u w:val="dotted"/>
        </w:rPr>
        <w:tab/>
      </w:r>
    </w:p>
    <w:p w14:paraId="3EFDC9B0" w14:textId="180FCC1C" w:rsidR="00835AFB" w:rsidRPr="00835AFB" w:rsidRDefault="00835AFB" w:rsidP="00336ECE">
      <w:pPr>
        <w:tabs>
          <w:tab w:val="left" w:pos="8931"/>
        </w:tabs>
        <w:ind w:left="4111"/>
        <w:rPr>
          <w:rFonts w:ascii="Calibri" w:hAnsi="Calibri" w:cs="Calibri"/>
          <w:szCs w:val="22"/>
        </w:rPr>
      </w:pPr>
      <w:r w:rsidRPr="00835AFB">
        <w:rPr>
          <w:rFonts w:ascii="Calibri" w:hAnsi="Calibri" w:cs="Calibri"/>
          <w:szCs w:val="22"/>
        </w:rPr>
        <w:t>[podpis osoby</w:t>
      </w:r>
      <w:r w:rsidR="00336ECE">
        <w:rPr>
          <w:rFonts w:ascii="Calibri" w:hAnsi="Calibri" w:cs="Calibri"/>
          <w:szCs w:val="22"/>
        </w:rPr>
        <w:t xml:space="preserve"> lub osób</w:t>
      </w:r>
      <w:r w:rsidRPr="00835AFB">
        <w:rPr>
          <w:rFonts w:ascii="Calibri" w:hAnsi="Calibri" w:cs="Calibri"/>
          <w:szCs w:val="22"/>
        </w:rPr>
        <w:t xml:space="preserve">, </w:t>
      </w:r>
      <w:r w:rsidR="00336ECE">
        <w:rPr>
          <w:rFonts w:ascii="Calibri" w:hAnsi="Calibri" w:cs="Calibri"/>
          <w:szCs w:val="22"/>
        </w:rPr>
        <w:t>składających</w:t>
      </w:r>
      <w:r w:rsidRPr="00835AFB">
        <w:rPr>
          <w:rFonts w:ascii="Calibri" w:hAnsi="Calibri" w:cs="Calibri"/>
          <w:szCs w:val="22"/>
        </w:rPr>
        <w:t xml:space="preserve"> oświadczenie]</w:t>
      </w:r>
    </w:p>
    <w:sectPr w:rsidR="00835AFB" w:rsidRPr="00835AFB" w:rsidSect="00336ECE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3AA6" w14:textId="77777777" w:rsidR="00AB1503" w:rsidRDefault="00AB1503" w:rsidP="00544A7D">
      <w:r>
        <w:separator/>
      </w:r>
    </w:p>
  </w:endnote>
  <w:endnote w:type="continuationSeparator" w:id="0">
    <w:p w14:paraId="143B422B" w14:textId="77777777" w:rsidR="00AB1503" w:rsidRDefault="00AB1503" w:rsidP="0054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6284" w14:textId="6E9979B0" w:rsidR="00864BA2" w:rsidRDefault="00864BA2">
    <w:pPr>
      <w:pStyle w:val="Stopka"/>
    </w:pPr>
    <w:r>
      <w:t xml:space="preserve">Wersja </w:t>
    </w:r>
    <w:r w:rsidR="005F4ED3">
      <w:t>1.0</w:t>
    </w:r>
    <w:r>
      <w:t xml:space="preserve"> z </w:t>
    </w:r>
    <w:r w:rsidR="001F591F">
      <w:t>21</w:t>
    </w:r>
    <w:r>
      <w:t>.02.2025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43B7" w14:textId="77777777" w:rsidR="00AB1503" w:rsidRDefault="00AB1503" w:rsidP="00544A7D">
      <w:r>
        <w:separator/>
      </w:r>
    </w:p>
  </w:footnote>
  <w:footnote w:type="continuationSeparator" w:id="0">
    <w:p w14:paraId="2F03A2D8" w14:textId="77777777" w:rsidR="00AB1503" w:rsidRDefault="00AB1503" w:rsidP="0054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22B3"/>
    <w:multiLevelType w:val="hybridMultilevel"/>
    <w:tmpl w:val="0366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713FA"/>
    <w:multiLevelType w:val="hybridMultilevel"/>
    <w:tmpl w:val="15FE3804"/>
    <w:lvl w:ilvl="0" w:tplc="E8300586">
      <w:start w:val="1"/>
      <w:numFmt w:val="bullet"/>
      <w:lvlText w:val="□"/>
      <w:lvlJc w:val="left"/>
      <w:pPr>
        <w:ind w:left="76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615211670">
    <w:abstractNumId w:val="1"/>
  </w:num>
  <w:num w:numId="2" w16cid:durableId="112146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EE"/>
    <w:rsid w:val="000145F9"/>
    <w:rsid w:val="000B7989"/>
    <w:rsid w:val="000B7E65"/>
    <w:rsid w:val="000E7F2E"/>
    <w:rsid w:val="000F23A8"/>
    <w:rsid w:val="001139A5"/>
    <w:rsid w:val="00127511"/>
    <w:rsid w:val="001312DD"/>
    <w:rsid w:val="0016718D"/>
    <w:rsid w:val="001F0560"/>
    <w:rsid w:val="001F591F"/>
    <w:rsid w:val="00263F95"/>
    <w:rsid w:val="00266B52"/>
    <w:rsid w:val="002F101E"/>
    <w:rsid w:val="002F5B65"/>
    <w:rsid w:val="002F6835"/>
    <w:rsid w:val="00317AFE"/>
    <w:rsid w:val="00336ECE"/>
    <w:rsid w:val="00360A97"/>
    <w:rsid w:val="003A18EC"/>
    <w:rsid w:val="003B09BB"/>
    <w:rsid w:val="00415814"/>
    <w:rsid w:val="004246A4"/>
    <w:rsid w:val="00544A7D"/>
    <w:rsid w:val="005D2549"/>
    <w:rsid w:val="005D6D80"/>
    <w:rsid w:val="005F4ED3"/>
    <w:rsid w:val="00641A0A"/>
    <w:rsid w:val="0065604C"/>
    <w:rsid w:val="00672424"/>
    <w:rsid w:val="00682045"/>
    <w:rsid w:val="00690B1F"/>
    <w:rsid w:val="00740362"/>
    <w:rsid w:val="00807823"/>
    <w:rsid w:val="00835AFB"/>
    <w:rsid w:val="00836256"/>
    <w:rsid w:val="00837975"/>
    <w:rsid w:val="00843447"/>
    <w:rsid w:val="00864BA2"/>
    <w:rsid w:val="00877B6C"/>
    <w:rsid w:val="00885A0E"/>
    <w:rsid w:val="008A0C24"/>
    <w:rsid w:val="008E02AA"/>
    <w:rsid w:val="00943A00"/>
    <w:rsid w:val="009469A6"/>
    <w:rsid w:val="00A5740A"/>
    <w:rsid w:val="00A73323"/>
    <w:rsid w:val="00A83152"/>
    <w:rsid w:val="00AB1503"/>
    <w:rsid w:val="00AD545A"/>
    <w:rsid w:val="00AE02B1"/>
    <w:rsid w:val="00AE5229"/>
    <w:rsid w:val="00AF3FA5"/>
    <w:rsid w:val="00B476E2"/>
    <w:rsid w:val="00B531B2"/>
    <w:rsid w:val="00BD19B3"/>
    <w:rsid w:val="00BF4BDA"/>
    <w:rsid w:val="00C125F8"/>
    <w:rsid w:val="00C42D07"/>
    <w:rsid w:val="00C65875"/>
    <w:rsid w:val="00DB5090"/>
    <w:rsid w:val="00E57F30"/>
    <w:rsid w:val="00E70613"/>
    <w:rsid w:val="00E7280E"/>
    <w:rsid w:val="00F37DEE"/>
    <w:rsid w:val="00F73342"/>
    <w:rsid w:val="00F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49A0"/>
  <w15:chartTrackingRefBased/>
  <w15:docId w15:val="{97A6BC75-1926-4E38-B475-71E5C463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823"/>
    <w:pPr>
      <w:spacing w:after="240" w:line="300" w:lineRule="auto"/>
    </w:pPr>
    <w:rPr>
      <w:rFonts w:eastAsia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061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280E"/>
    <w:pPr>
      <w:spacing w:after="0" w:line="240" w:lineRule="auto"/>
    </w:pPr>
    <w:rPr>
      <w:rFonts w:ascii="Calibri" w:eastAsia="Times New Roman" w:hAnsi="Calibri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A7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A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A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0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5AFB"/>
    <w:pPr>
      <w:spacing w:after="160"/>
    </w:pPr>
    <w:rPr>
      <w:rFonts w:eastAsia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5AFB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70613"/>
    <w:rPr>
      <w:rFonts w:eastAsiaTheme="majorEastAsia" w:cstheme="majorBidi"/>
      <w:b/>
      <w:sz w:val="28"/>
      <w:szCs w:val="32"/>
      <w:lang w:eastAsia="pl-PL"/>
    </w:rPr>
  </w:style>
  <w:style w:type="paragraph" w:styleId="Poprawka">
    <w:name w:val="Revision"/>
    <w:hidden/>
    <w:uiPriority w:val="99"/>
    <w:semiHidden/>
    <w:rsid w:val="00E706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F19"/>
    <w:pPr>
      <w:spacing w:after="240" w:line="240" w:lineRule="auto"/>
    </w:pPr>
    <w:rPr>
      <w:rFonts w:eastAsia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F19"/>
    <w:rPr>
      <w:rFonts w:eastAsia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BA2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BA2"/>
    <w:rPr>
      <w:rFonts w:eastAsia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EEE1D-A34C-49D4-8AB1-C05553468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A2470-9D94-4A4C-AC34-502344E4AA3B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EC5E1E56-433C-424E-A1B7-9441F56D3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3F0D5-4CF6-4121-AA05-DFDEA4E41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~WRL0005.tmp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pojazdu marki SAM</vt:lpstr>
    </vt:vector>
  </TitlesOfParts>
  <Company>Urzad Miasta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pojazdu marki SAM</dc:title>
  <dc:subject/>
  <dc:creator>Lipka Małgorzata</dc:creator>
  <cp:keywords/>
  <dc:description/>
  <cp:lastModifiedBy>Wacewicz Justyna (OU)</cp:lastModifiedBy>
  <cp:revision>4</cp:revision>
  <cp:lastPrinted>2025-01-30T08:41:00Z</cp:lastPrinted>
  <dcterms:created xsi:type="dcterms:W3CDTF">2025-02-21T10:44:00Z</dcterms:created>
  <dcterms:modified xsi:type="dcterms:W3CDTF">2025-02-21T12:31:00Z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