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1D3F" w14:textId="77777777" w:rsidR="00CC132C" w:rsidRPr="00954133" w:rsidRDefault="00CC132C" w:rsidP="00CC132C">
      <w:pPr>
        <w:tabs>
          <w:tab w:val="left" w:pos="851"/>
        </w:tabs>
        <w:spacing w:after="0"/>
        <w:outlineLvl w:val="1"/>
        <w:rPr>
          <w:rFonts w:asciiTheme="minorHAnsi" w:hAnsiTheme="minorHAnsi" w:cstheme="minorHAnsi"/>
        </w:rPr>
      </w:pPr>
      <w:r w:rsidRPr="00DF12A7">
        <w:rPr>
          <w:rFonts w:asciiTheme="minorHAnsi" w:hAnsiTheme="minorHAnsi" w:cstheme="minorHAnsi"/>
          <w:b/>
        </w:rPr>
        <w:t>[!] Instrukcja wypełnienia:</w:t>
      </w:r>
    </w:p>
    <w:p w14:paraId="3712D1C7" w14:textId="77777777" w:rsidR="00CC132C" w:rsidRDefault="00CC132C" w:rsidP="00CC132C">
      <w:pPr>
        <w:numPr>
          <w:ilvl w:val="0"/>
          <w:numId w:val="3"/>
        </w:numPr>
        <w:tabs>
          <w:tab w:val="left" w:pos="7797"/>
        </w:tabs>
        <w:spacing w:after="0"/>
        <w:ind w:left="284" w:hanging="284"/>
        <w:contextualSpacing/>
        <w:rPr>
          <w:rFonts w:asciiTheme="minorHAnsi" w:hAnsiTheme="minorHAnsi" w:cstheme="minorBidi"/>
        </w:rPr>
      </w:pPr>
      <w:r w:rsidRPr="00DF12A7">
        <w:rPr>
          <w:rFonts w:asciiTheme="minorHAnsi" w:hAnsiTheme="minorHAnsi" w:cstheme="minorHAnsi"/>
          <w:bCs/>
        </w:rPr>
        <w:t xml:space="preserve">Wypełnij WIELKIMI LITERAMI. </w:t>
      </w:r>
    </w:p>
    <w:p w14:paraId="68069B9A" w14:textId="77777777" w:rsidR="00CC132C" w:rsidRPr="008F3210" w:rsidRDefault="00CC132C" w:rsidP="00CC132C">
      <w:pPr>
        <w:numPr>
          <w:ilvl w:val="0"/>
          <w:numId w:val="3"/>
        </w:numPr>
        <w:tabs>
          <w:tab w:val="left" w:pos="7797"/>
        </w:tabs>
        <w:spacing w:after="0"/>
        <w:ind w:left="284" w:hanging="284"/>
        <w:contextualSpacing/>
      </w:pPr>
      <w:r w:rsidRPr="008F3210">
        <w:rPr>
          <w:rFonts w:asciiTheme="minorHAnsi" w:hAnsiTheme="minorHAnsi" w:cstheme="minorHAnsi"/>
          <w:bCs/>
        </w:rPr>
        <w:t>W polach wyboru zaznacz krzyżykiem właściwą kratkę.</w:t>
      </w:r>
    </w:p>
    <w:p w14:paraId="608C5AC1" w14:textId="77777777" w:rsidR="00CC132C" w:rsidRPr="006B1DBC" w:rsidRDefault="00CC132C" w:rsidP="00577FE9">
      <w:pPr>
        <w:tabs>
          <w:tab w:val="left" w:pos="8931"/>
        </w:tabs>
        <w:spacing w:after="360"/>
        <w:ind w:left="5670"/>
        <w:rPr>
          <w:b/>
          <w:sz w:val="24"/>
          <w:szCs w:val="24"/>
          <w:u w:val="dotted"/>
        </w:rPr>
      </w:pPr>
      <w:r w:rsidRPr="00954133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  <w:u w:val="dotted"/>
        </w:rPr>
        <w:tab/>
      </w:r>
      <w:r w:rsidRPr="00FE01AC">
        <w:rPr>
          <w:rFonts w:asciiTheme="minorHAnsi" w:hAnsiTheme="minorHAnsi" w:cstheme="minorHAnsi"/>
        </w:rPr>
        <w:t xml:space="preserve"> </w:t>
      </w:r>
      <w:r w:rsidRPr="006B1DBC">
        <w:rPr>
          <w:rFonts w:asciiTheme="minorHAnsi" w:hAnsiTheme="minorHAnsi" w:cstheme="minorHAnsi"/>
        </w:rPr>
        <w:t>r.</w:t>
      </w:r>
    </w:p>
    <w:p w14:paraId="038288F7" w14:textId="77777777" w:rsidR="00CC132C" w:rsidRPr="00CB4932" w:rsidRDefault="00CC132C" w:rsidP="00577FE9">
      <w:pPr>
        <w:spacing w:after="1200"/>
        <w:ind w:left="5670"/>
        <w:rPr>
          <w:b/>
          <w:sz w:val="24"/>
          <w:szCs w:val="24"/>
        </w:rPr>
      </w:pPr>
      <w:r w:rsidRPr="00CB4932">
        <w:rPr>
          <w:b/>
          <w:sz w:val="24"/>
          <w:szCs w:val="24"/>
        </w:rPr>
        <w:t>Prezydent m.st. Warszawy</w:t>
      </w:r>
    </w:p>
    <w:p w14:paraId="3F26FD9D" w14:textId="5B5FD901" w:rsidR="002F1B41" w:rsidRPr="00A21205" w:rsidRDefault="002F1B41" w:rsidP="008603D6">
      <w:pPr>
        <w:pStyle w:val="Nagwek1"/>
        <w:spacing w:after="360"/>
      </w:pPr>
      <w:r>
        <w:t>Zgłoszenie zmiany</w:t>
      </w:r>
      <w:r w:rsidR="00E03B22">
        <w:t xml:space="preserve"> w dowodzie rejestracyjnym</w:t>
      </w:r>
    </w:p>
    <w:p w14:paraId="14BADEE0" w14:textId="77777777" w:rsidR="00D07855" w:rsidRPr="00792C49" w:rsidRDefault="00D07855" w:rsidP="00D07855">
      <w:pPr>
        <w:rPr>
          <w:b/>
          <w:bCs/>
        </w:rPr>
      </w:pPr>
      <w:r w:rsidRPr="00792C49">
        <w:rPr>
          <w:b/>
          <w:bCs/>
        </w:rPr>
        <w:t>Dane właściciela pojazdu</w:t>
      </w:r>
    </w:p>
    <w:p w14:paraId="6004ECA6" w14:textId="77777777" w:rsidR="00D07855" w:rsidRDefault="00D07855" w:rsidP="00D07855">
      <w:pPr>
        <w:tabs>
          <w:tab w:val="left" w:pos="9356"/>
        </w:tabs>
        <w:rPr>
          <w:u w:val="dotted"/>
        </w:rPr>
      </w:pPr>
      <w:r>
        <w:t xml:space="preserve">Imię i nazwisko lub nazwa: </w:t>
      </w:r>
      <w:r>
        <w:rPr>
          <w:u w:val="dotted"/>
        </w:rPr>
        <w:tab/>
      </w:r>
    </w:p>
    <w:p w14:paraId="37F77BC4" w14:textId="77777777" w:rsidR="00D07855" w:rsidRDefault="00D07855" w:rsidP="00D07855">
      <w:pPr>
        <w:tabs>
          <w:tab w:val="left" w:pos="9356"/>
        </w:tabs>
        <w:rPr>
          <w:u w:val="dotted"/>
        </w:rPr>
      </w:pPr>
      <w:r w:rsidRPr="00781929">
        <w:t>Dokładny adres zamieszkania lub siedziby:</w:t>
      </w:r>
      <w:r>
        <w:t xml:space="preserve"> </w:t>
      </w:r>
      <w:r>
        <w:rPr>
          <w:u w:val="dotted"/>
        </w:rPr>
        <w:tab/>
      </w:r>
    </w:p>
    <w:p w14:paraId="2C53D16A" w14:textId="77777777" w:rsidR="00D07855" w:rsidRDefault="00D07855" w:rsidP="00D07855">
      <w:pPr>
        <w:tabs>
          <w:tab w:val="left" w:pos="9356"/>
        </w:tabs>
        <w:rPr>
          <w:u w:val="dotted"/>
        </w:rPr>
      </w:pPr>
      <w:r>
        <w:rPr>
          <w:u w:val="dotted"/>
        </w:rPr>
        <w:tab/>
      </w:r>
    </w:p>
    <w:p w14:paraId="2695A6BA" w14:textId="77777777" w:rsidR="00D07855" w:rsidRPr="00F175FA" w:rsidRDefault="00D07855" w:rsidP="00D07855">
      <w:pPr>
        <w:tabs>
          <w:tab w:val="left" w:pos="9356"/>
        </w:tabs>
        <w:spacing w:after="120"/>
      </w:pPr>
      <w:r w:rsidRPr="008660B3">
        <w:rPr>
          <w:b/>
          <w:bCs/>
        </w:rPr>
        <w:t>[i]</w:t>
      </w:r>
      <w:r>
        <w:t xml:space="preserve"> Numeru telefonu i adresu e-mail nie musisz podawać. Ułatwi nam to jednak kontakt z Tobą. Jeśli je podasz, oznacza to, że wyrażasz zgodę na ich przetwarzanie</w:t>
      </w:r>
      <w:bookmarkStart w:id="0" w:name="_Ref199323397"/>
      <w:r>
        <w:rPr>
          <w:rStyle w:val="Odwoanieprzypisudolnego"/>
        </w:rPr>
        <w:footnoteReference w:id="1"/>
      </w:r>
      <w:bookmarkEnd w:id="0"/>
      <w:r>
        <w:t xml:space="preserve">. </w:t>
      </w:r>
    </w:p>
    <w:p w14:paraId="5629F187" w14:textId="77777777" w:rsidR="00D07855" w:rsidRPr="001C3F80" w:rsidRDefault="00D07855" w:rsidP="00D07855">
      <w:pPr>
        <w:tabs>
          <w:tab w:val="left" w:pos="9356"/>
        </w:tabs>
        <w:rPr>
          <w:u w:val="dotted"/>
        </w:rPr>
      </w:pPr>
      <w:r w:rsidRPr="001C3F80">
        <w:t xml:space="preserve">Numer telefonu lub adres e-mail: </w:t>
      </w:r>
      <w:r w:rsidRPr="001C3F80">
        <w:rPr>
          <w:u w:val="dotted"/>
        </w:rPr>
        <w:tab/>
      </w:r>
    </w:p>
    <w:p w14:paraId="2223BE95" w14:textId="77777777" w:rsidR="00D07855" w:rsidRDefault="00D07855" w:rsidP="00D07855">
      <w:pPr>
        <w:rPr>
          <w:b/>
          <w:bCs/>
        </w:rPr>
      </w:pPr>
      <w:r w:rsidRPr="00792C49">
        <w:rPr>
          <w:b/>
          <w:bCs/>
        </w:rPr>
        <w:t>Dane współwłaściciela pojazdu (jeśli jest)</w:t>
      </w:r>
    </w:p>
    <w:p w14:paraId="50531B3E" w14:textId="77777777" w:rsidR="00D07855" w:rsidRDefault="00D07855" w:rsidP="00D07855">
      <w:pPr>
        <w:tabs>
          <w:tab w:val="left" w:pos="9356"/>
        </w:tabs>
        <w:rPr>
          <w:u w:val="dotted"/>
        </w:rPr>
      </w:pPr>
      <w:r>
        <w:t xml:space="preserve">Imię i nazwisko lub nazwa: </w:t>
      </w:r>
      <w:r>
        <w:rPr>
          <w:u w:val="dotted"/>
        </w:rPr>
        <w:tab/>
      </w:r>
    </w:p>
    <w:p w14:paraId="1F48ED72" w14:textId="77777777" w:rsidR="00D07855" w:rsidRDefault="00D07855" w:rsidP="00D07855">
      <w:pPr>
        <w:tabs>
          <w:tab w:val="left" w:pos="9356"/>
        </w:tabs>
        <w:rPr>
          <w:u w:val="dotted"/>
        </w:rPr>
      </w:pPr>
      <w:r w:rsidRPr="00781929">
        <w:t>Dokładny adres zamieszkania lub siedziby:</w:t>
      </w:r>
      <w:r>
        <w:t xml:space="preserve"> </w:t>
      </w:r>
      <w:r>
        <w:rPr>
          <w:u w:val="dotted"/>
        </w:rPr>
        <w:tab/>
      </w:r>
    </w:p>
    <w:p w14:paraId="4BC9F2AC" w14:textId="77777777" w:rsidR="00D07855" w:rsidRDefault="00D07855" w:rsidP="00D07855">
      <w:pPr>
        <w:tabs>
          <w:tab w:val="left" w:pos="9356"/>
        </w:tabs>
        <w:rPr>
          <w:u w:val="dotted"/>
        </w:rPr>
      </w:pPr>
      <w:r>
        <w:rPr>
          <w:u w:val="dotted"/>
        </w:rPr>
        <w:tab/>
      </w:r>
    </w:p>
    <w:p w14:paraId="1D6F9C89" w14:textId="77777777" w:rsidR="00D07855" w:rsidRPr="00F175FA" w:rsidRDefault="00D07855" w:rsidP="00D07855">
      <w:pPr>
        <w:tabs>
          <w:tab w:val="left" w:pos="9356"/>
        </w:tabs>
        <w:spacing w:after="120"/>
      </w:pPr>
      <w:r w:rsidRPr="008660B3">
        <w:rPr>
          <w:b/>
          <w:bCs/>
        </w:rPr>
        <w:t>[i]</w:t>
      </w:r>
      <w:r>
        <w:t xml:space="preserve"> Numeru telefonu i adresu e-mail nie musisz podawać. Ułatwi nam to jednak kontakt z Tobą. Jeśli je podasz, oznacza to, że wyrażasz zgodę na ich przetwarzanie</w:t>
      </w:r>
      <w:r>
        <w:rPr>
          <w:vertAlign w:val="superscript"/>
        </w:rPr>
        <w:t>1</w:t>
      </w:r>
      <w:r>
        <w:t xml:space="preserve">. </w:t>
      </w:r>
    </w:p>
    <w:p w14:paraId="32679483" w14:textId="477EA55C" w:rsidR="00D07855" w:rsidRPr="00CA0C5C" w:rsidRDefault="00D07855" w:rsidP="00D07855">
      <w:pPr>
        <w:tabs>
          <w:tab w:val="left" w:pos="9356"/>
        </w:tabs>
        <w:rPr>
          <w:u w:val="dotted"/>
        </w:rPr>
      </w:pPr>
      <w:r w:rsidRPr="001C3F80">
        <w:t xml:space="preserve">Numer telefonu lub adres e-mail: </w:t>
      </w:r>
      <w:r w:rsidRPr="001C3F80">
        <w:rPr>
          <w:u w:val="dotted"/>
        </w:rPr>
        <w:tab/>
      </w:r>
    </w:p>
    <w:p w14:paraId="56C13F4D" w14:textId="49543301" w:rsidR="003B5C45" w:rsidRPr="003B5C45" w:rsidRDefault="003B5C45" w:rsidP="003B5C45">
      <w:pPr>
        <w:tabs>
          <w:tab w:val="left" w:pos="9923"/>
        </w:tabs>
        <w:rPr>
          <w:b/>
        </w:rPr>
      </w:pPr>
      <w:r w:rsidRPr="003B5C45">
        <w:rPr>
          <w:b/>
        </w:rPr>
        <w:t>Dane pojazdu</w:t>
      </w:r>
    </w:p>
    <w:p w14:paraId="4EA64457" w14:textId="77777777" w:rsidR="003B5C45" w:rsidRPr="003B5C45" w:rsidRDefault="003B5C45" w:rsidP="00EA78E7">
      <w:pPr>
        <w:tabs>
          <w:tab w:val="left" w:pos="9356"/>
        </w:tabs>
        <w:rPr>
          <w:u w:val="dotted"/>
        </w:rPr>
      </w:pPr>
      <w:r w:rsidRPr="003B5C45">
        <w:t xml:space="preserve">Marka: </w:t>
      </w:r>
      <w:r w:rsidRPr="003B5C45">
        <w:rPr>
          <w:u w:val="dotted"/>
        </w:rPr>
        <w:tab/>
      </w:r>
    </w:p>
    <w:p w14:paraId="24E17AF7" w14:textId="77777777" w:rsidR="00B419AA" w:rsidRDefault="003B5C45" w:rsidP="00EA78E7">
      <w:pPr>
        <w:tabs>
          <w:tab w:val="left" w:pos="9356"/>
        </w:tabs>
        <w:spacing w:after="480"/>
        <w:rPr>
          <w:u w:val="dotted"/>
        </w:rPr>
      </w:pPr>
      <w:r w:rsidRPr="003B5C45">
        <w:t xml:space="preserve">Numer rejestracyjny: </w:t>
      </w:r>
      <w:r w:rsidRPr="003B5C45">
        <w:rPr>
          <w:u w:val="dotted"/>
        </w:rPr>
        <w:tab/>
      </w:r>
    </w:p>
    <w:p w14:paraId="71AF6AF3" w14:textId="77777777" w:rsidR="00B419AA" w:rsidRDefault="00B419AA" w:rsidP="00B419AA">
      <w:r>
        <w:lastRenderedPageBreak/>
        <w:t>Wnoszę o:</w:t>
      </w:r>
    </w:p>
    <w:p w14:paraId="71A6DBEB" w14:textId="2EB6368E" w:rsidR="00B419AA" w:rsidRPr="0043115D" w:rsidRDefault="00B419AA" w:rsidP="00B419AA">
      <w:pPr>
        <w:rPr>
          <w:b/>
          <w:bCs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43115D">
        <w:rPr>
          <w:b/>
          <w:bCs/>
        </w:rPr>
        <w:t>wpisanie adnotacji w dowodzie rejestracyjnym</w:t>
      </w:r>
      <w:r w:rsidR="00415A95" w:rsidRPr="0043115D">
        <w:rPr>
          <w:b/>
          <w:bCs/>
        </w:rPr>
        <w:t>:</w:t>
      </w:r>
    </w:p>
    <w:p w14:paraId="643A7FBC" w14:textId="7E992BBC" w:rsidR="00415A95" w:rsidRDefault="00415A95" w:rsidP="00196D14">
      <w:pPr>
        <w:contextualSpacing/>
      </w:pPr>
      <w:r>
        <w:tab/>
      </w:r>
      <w:sdt>
        <w:sdtPr>
          <w:id w:val="2143068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montaż instalacji gazowej LPG</w:t>
      </w:r>
    </w:p>
    <w:p w14:paraId="7F921985" w14:textId="3DDD265D" w:rsidR="00415A95" w:rsidRDefault="00000000" w:rsidP="00196D14">
      <w:pPr>
        <w:ind w:left="708"/>
        <w:contextualSpacing/>
      </w:pPr>
      <w:sdt>
        <w:sdtPr>
          <w:id w:val="-151852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A95">
            <w:rPr>
              <w:rFonts w:ascii="MS Gothic" w:eastAsia="MS Gothic" w:hAnsi="MS Gothic" w:hint="eastAsia"/>
            </w:rPr>
            <w:t>☐</w:t>
          </w:r>
        </w:sdtContent>
      </w:sdt>
      <w:r w:rsidR="00415A95">
        <w:t xml:space="preserve"> montaż instalacji gazowej CNG</w:t>
      </w:r>
    </w:p>
    <w:p w14:paraId="24EC8744" w14:textId="445E62B5" w:rsidR="00415A95" w:rsidRDefault="00000000" w:rsidP="00196D14">
      <w:pPr>
        <w:ind w:left="708"/>
        <w:contextualSpacing/>
      </w:pPr>
      <w:sdt>
        <w:sdtPr>
          <w:id w:val="-141770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A95">
            <w:rPr>
              <w:rFonts w:ascii="MS Gothic" w:eastAsia="MS Gothic" w:hAnsi="MS Gothic" w:hint="eastAsia"/>
            </w:rPr>
            <w:t>☐</w:t>
          </w:r>
        </w:sdtContent>
      </w:sdt>
      <w:r w:rsidR="00415A95">
        <w:t xml:space="preserve"> hak</w:t>
      </w:r>
    </w:p>
    <w:p w14:paraId="61EBC1B3" w14:textId="701A46C6" w:rsidR="00415A95" w:rsidRDefault="00000000" w:rsidP="00196D14">
      <w:pPr>
        <w:ind w:left="708"/>
        <w:contextualSpacing/>
      </w:pPr>
      <w:sdt>
        <w:sdtPr>
          <w:id w:val="132300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A95">
            <w:rPr>
              <w:rFonts w:ascii="MS Gothic" w:eastAsia="MS Gothic" w:hAnsi="MS Gothic" w:hint="eastAsia"/>
            </w:rPr>
            <w:t>☐</w:t>
          </w:r>
        </w:sdtContent>
      </w:sdt>
      <w:r w:rsidR="00415A95">
        <w:t xml:space="preserve"> L (</w:t>
      </w:r>
      <w:r w:rsidR="001647BC">
        <w:t>oznaczenie pojazdu do</w:t>
      </w:r>
      <w:r w:rsidR="00415A95">
        <w:t xml:space="preserve"> nauk</w:t>
      </w:r>
      <w:r w:rsidR="001647BC">
        <w:t>i</w:t>
      </w:r>
      <w:r w:rsidR="00415A95">
        <w:t xml:space="preserve"> jazdy)</w:t>
      </w:r>
    </w:p>
    <w:p w14:paraId="61B4DCA2" w14:textId="53E00144" w:rsidR="00415A95" w:rsidRDefault="00000000" w:rsidP="00196D14">
      <w:pPr>
        <w:ind w:left="708"/>
        <w:contextualSpacing/>
      </w:pPr>
      <w:sdt>
        <w:sdtPr>
          <w:id w:val="-173052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1D2">
            <w:rPr>
              <w:rFonts w:ascii="MS Gothic" w:eastAsia="MS Gothic" w:hAnsi="MS Gothic" w:hint="eastAsia"/>
            </w:rPr>
            <w:t>☐</w:t>
          </w:r>
        </w:sdtContent>
      </w:sdt>
      <w:r w:rsidR="003F51D2">
        <w:t xml:space="preserve"> taxi</w:t>
      </w:r>
    </w:p>
    <w:p w14:paraId="59BF43FA" w14:textId="348AB67F" w:rsidR="003F51D2" w:rsidRDefault="00000000" w:rsidP="00196D14">
      <w:pPr>
        <w:tabs>
          <w:tab w:val="left" w:pos="6804"/>
        </w:tabs>
        <w:ind w:left="708"/>
        <w:contextualSpacing/>
        <w:rPr>
          <w:u w:val="dotted"/>
        </w:rPr>
      </w:pPr>
      <w:sdt>
        <w:sdtPr>
          <w:id w:val="193100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1D2">
            <w:rPr>
              <w:rFonts w:ascii="MS Gothic" w:eastAsia="MS Gothic" w:hAnsi="MS Gothic" w:hint="eastAsia"/>
            </w:rPr>
            <w:t>☐</w:t>
          </w:r>
        </w:sdtContent>
      </w:sdt>
      <w:r w:rsidR="003F51D2">
        <w:t xml:space="preserve"> VAT</w:t>
      </w:r>
      <w:r w:rsidR="002F3AF3">
        <w:t xml:space="preserve"> [wpisz</w:t>
      </w:r>
      <w:r w:rsidR="006D5652">
        <w:t xml:space="preserve"> odpowiednią</w:t>
      </w:r>
      <w:r w:rsidR="002F3AF3">
        <w:t xml:space="preserve"> cyfr</w:t>
      </w:r>
      <w:r w:rsidR="006D5652">
        <w:t>ą</w:t>
      </w:r>
      <w:r w:rsidR="002F3AF3">
        <w:t xml:space="preserve"> od 1 do 4</w:t>
      </w:r>
      <w:r w:rsidR="00515765">
        <w:t>]</w:t>
      </w:r>
      <w:r w:rsidR="006528D9">
        <w:t xml:space="preserve"> </w:t>
      </w:r>
      <w:r w:rsidR="00BE2E28">
        <w:rPr>
          <w:u w:val="dotted"/>
        </w:rPr>
        <w:tab/>
      </w:r>
    </w:p>
    <w:p w14:paraId="4ADD86A9" w14:textId="35779C52" w:rsidR="00BE2E28" w:rsidRDefault="00000000" w:rsidP="00196D14">
      <w:pPr>
        <w:tabs>
          <w:tab w:val="left" w:pos="6804"/>
        </w:tabs>
        <w:ind w:left="708"/>
        <w:contextualSpacing/>
      </w:pPr>
      <w:sdt>
        <w:sdtPr>
          <w:id w:val="102737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E28">
            <w:rPr>
              <w:rFonts w:ascii="MS Gothic" w:eastAsia="MS Gothic" w:hAnsi="MS Gothic" w:hint="eastAsia"/>
            </w:rPr>
            <w:t>☐</w:t>
          </w:r>
        </w:sdtContent>
      </w:sdt>
      <w:r w:rsidR="00BE2E28">
        <w:t>zastaw rejestrowy</w:t>
      </w:r>
    </w:p>
    <w:p w14:paraId="68F69BC9" w14:textId="6543CEFD" w:rsidR="00B104D5" w:rsidRPr="00B104D5" w:rsidRDefault="00000000" w:rsidP="0005401E">
      <w:pPr>
        <w:tabs>
          <w:tab w:val="left" w:pos="6804"/>
        </w:tabs>
        <w:ind w:left="709"/>
        <w:rPr>
          <w:u w:val="dotted"/>
        </w:rPr>
      </w:pPr>
      <w:sdt>
        <w:sdtPr>
          <w:id w:val="182022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4D5">
            <w:rPr>
              <w:rFonts w:ascii="MS Gothic" w:eastAsia="MS Gothic" w:hAnsi="MS Gothic" w:hint="eastAsia"/>
            </w:rPr>
            <w:t>☐</w:t>
          </w:r>
        </w:sdtContent>
      </w:sdt>
      <w:r w:rsidR="00B104D5">
        <w:t xml:space="preserve"> inna adnotacja: </w:t>
      </w:r>
      <w:r w:rsidR="00B104D5">
        <w:rPr>
          <w:u w:val="dotted"/>
        </w:rPr>
        <w:tab/>
      </w:r>
    </w:p>
    <w:p w14:paraId="294FB917" w14:textId="1B879F3E" w:rsidR="00B419AA" w:rsidRPr="0043115D" w:rsidRDefault="00B419AA" w:rsidP="0005401E">
      <w:pPr>
        <w:contextualSpacing/>
        <w:rPr>
          <w:b/>
          <w:bCs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43115D">
        <w:rPr>
          <w:b/>
          <w:bCs/>
        </w:rPr>
        <w:t>skreślenie adnotacji w dowodzie rejestracyjnym</w:t>
      </w:r>
      <w:r w:rsidR="00196D14" w:rsidRPr="0043115D">
        <w:rPr>
          <w:b/>
          <w:bCs/>
        </w:rPr>
        <w:t>:</w:t>
      </w:r>
    </w:p>
    <w:p w14:paraId="244A0F9F" w14:textId="1F57C45F" w:rsidR="008F7B33" w:rsidRDefault="00000000" w:rsidP="00177EAC">
      <w:pPr>
        <w:ind w:firstLine="709"/>
        <w:contextualSpacing/>
      </w:pPr>
      <w:sdt>
        <w:sdtPr>
          <w:id w:val="70860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montaż instalacji gazowej LPG</w:t>
      </w:r>
    </w:p>
    <w:p w14:paraId="48461510" w14:textId="3CF4CE1D" w:rsidR="008F7B33" w:rsidRDefault="00000000" w:rsidP="008F7B33">
      <w:pPr>
        <w:ind w:left="708"/>
        <w:contextualSpacing/>
      </w:pPr>
      <w:sdt>
        <w:sdtPr>
          <w:id w:val="-131040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montaż instalacji gazowej CNG</w:t>
      </w:r>
    </w:p>
    <w:p w14:paraId="43A2D989" w14:textId="1693F80B" w:rsidR="008F7B33" w:rsidRDefault="00000000" w:rsidP="008F7B33">
      <w:pPr>
        <w:ind w:left="708"/>
        <w:contextualSpacing/>
      </w:pPr>
      <w:sdt>
        <w:sdtPr>
          <w:id w:val="157424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hak</w:t>
      </w:r>
    </w:p>
    <w:p w14:paraId="598024A0" w14:textId="77777777" w:rsidR="008F7B33" w:rsidRDefault="00000000" w:rsidP="008F7B33">
      <w:pPr>
        <w:ind w:left="708"/>
        <w:contextualSpacing/>
      </w:pPr>
      <w:sdt>
        <w:sdtPr>
          <w:id w:val="142468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L (oznaczenie pojazdu do nauki jazdy)</w:t>
      </w:r>
    </w:p>
    <w:p w14:paraId="2409EF62" w14:textId="77777777" w:rsidR="008F7B33" w:rsidRDefault="00000000" w:rsidP="008F7B33">
      <w:pPr>
        <w:ind w:left="708"/>
        <w:contextualSpacing/>
      </w:pPr>
      <w:sdt>
        <w:sdtPr>
          <w:id w:val="-123608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taxi</w:t>
      </w:r>
    </w:p>
    <w:p w14:paraId="2C31539A" w14:textId="435733EC" w:rsidR="008F7B33" w:rsidRDefault="00000000" w:rsidP="008F7B33">
      <w:pPr>
        <w:tabs>
          <w:tab w:val="left" w:pos="6804"/>
        </w:tabs>
        <w:ind w:left="708"/>
        <w:contextualSpacing/>
        <w:rPr>
          <w:u w:val="dotted"/>
        </w:rPr>
      </w:pPr>
      <w:sdt>
        <w:sdtPr>
          <w:id w:val="66713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VAT [wpisz odpowiednią cyfrą od 1 do 4]</w:t>
      </w:r>
      <w:r w:rsidR="00F753B0">
        <w:t xml:space="preserve"> </w:t>
      </w:r>
      <w:r w:rsidR="008F7B33">
        <w:rPr>
          <w:u w:val="dotted"/>
        </w:rPr>
        <w:tab/>
      </w:r>
    </w:p>
    <w:p w14:paraId="7B60FBFB" w14:textId="05C01947" w:rsidR="008F7B33" w:rsidRDefault="00000000" w:rsidP="008F7B33">
      <w:pPr>
        <w:tabs>
          <w:tab w:val="left" w:pos="6804"/>
        </w:tabs>
        <w:ind w:left="708"/>
        <w:contextualSpacing/>
      </w:pPr>
      <w:sdt>
        <w:sdtPr>
          <w:id w:val="-139565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EA78E7">
        <w:t xml:space="preserve"> </w:t>
      </w:r>
      <w:r w:rsidR="008F7B33">
        <w:t>zastaw rejestrowy</w:t>
      </w:r>
    </w:p>
    <w:p w14:paraId="52AFBF7F" w14:textId="77777777" w:rsidR="008F7B33" w:rsidRPr="00B104D5" w:rsidRDefault="00000000" w:rsidP="00C75C16">
      <w:pPr>
        <w:tabs>
          <w:tab w:val="left" w:pos="6804"/>
        </w:tabs>
        <w:spacing w:after="360"/>
        <w:ind w:left="709"/>
        <w:rPr>
          <w:u w:val="dotted"/>
        </w:rPr>
      </w:pPr>
      <w:sdt>
        <w:sdtPr>
          <w:id w:val="-205152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B33">
            <w:rPr>
              <w:rFonts w:ascii="MS Gothic" w:eastAsia="MS Gothic" w:hAnsi="MS Gothic" w:hint="eastAsia"/>
            </w:rPr>
            <w:t>☐</w:t>
          </w:r>
        </w:sdtContent>
      </w:sdt>
      <w:r w:rsidR="008F7B33">
        <w:t xml:space="preserve"> inna adnotacja: </w:t>
      </w:r>
      <w:r w:rsidR="008F7B33">
        <w:rPr>
          <w:u w:val="dotted"/>
        </w:rPr>
        <w:tab/>
      </w:r>
    </w:p>
    <w:p w14:paraId="01685C50" w14:textId="77777777" w:rsidR="00ED2A91" w:rsidRPr="00ED2A91" w:rsidRDefault="00ED2A91" w:rsidP="00ED2A91">
      <w:pPr>
        <w:keepNext/>
        <w:keepLines/>
        <w:outlineLvl w:val="1"/>
        <w:rPr>
          <w:rFonts w:asciiTheme="minorHAnsi" w:eastAsiaTheme="majorEastAsia" w:hAnsiTheme="minorHAnsi" w:cstheme="majorBidi"/>
          <w:b/>
          <w:szCs w:val="26"/>
        </w:rPr>
      </w:pPr>
      <w:r w:rsidRPr="00ED2A91">
        <w:rPr>
          <w:rFonts w:asciiTheme="minorHAnsi" w:eastAsiaTheme="majorEastAsia" w:hAnsiTheme="minorHAnsi" w:cstheme="majorBidi"/>
          <w:b/>
          <w:szCs w:val="26"/>
        </w:rPr>
        <w:t>Do wniosku załączam:</w:t>
      </w:r>
    </w:p>
    <w:p w14:paraId="1BAA077C" w14:textId="77777777" w:rsidR="00ED2A91" w:rsidRPr="00ED2A91" w:rsidRDefault="00ED2A91" w:rsidP="00ED2A91">
      <w:pPr>
        <w:numPr>
          <w:ilvl w:val="0"/>
          <w:numId w:val="4"/>
        </w:numPr>
        <w:tabs>
          <w:tab w:val="left" w:pos="8931"/>
        </w:tabs>
        <w:ind w:left="426" w:hanging="426"/>
        <w:rPr>
          <w:rFonts w:eastAsia="Calibri" w:cs="Calibri"/>
          <w:color w:val="000000"/>
          <w:szCs w:val="22"/>
          <w:u w:val="dotted"/>
        </w:rPr>
      </w:pPr>
      <w:r w:rsidRPr="00ED2A91">
        <w:rPr>
          <w:rFonts w:eastAsia="Calibri" w:cs="Calibri"/>
          <w:color w:val="000000"/>
          <w:szCs w:val="22"/>
          <w:u w:val="dotted"/>
        </w:rPr>
        <w:tab/>
      </w:r>
    </w:p>
    <w:p w14:paraId="64EDF025" w14:textId="77777777" w:rsidR="00ED2A91" w:rsidRPr="00ED2A91" w:rsidRDefault="00ED2A91" w:rsidP="00ED2A91">
      <w:pPr>
        <w:numPr>
          <w:ilvl w:val="0"/>
          <w:numId w:val="4"/>
        </w:numPr>
        <w:tabs>
          <w:tab w:val="left" w:pos="8931"/>
        </w:tabs>
        <w:ind w:left="426" w:hanging="426"/>
        <w:rPr>
          <w:rFonts w:eastAsia="Calibri" w:cs="Calibri"/>
          <w:color w:val="000000"/>
          <w:szCs w:val="22"/>
          <w:u w:val="dotted"/>
        </w:rPr>
      </w:pPr>
      <w:r w:rsidRPr="00ED2A91">
        <w:rPr>
          <w:rFonts w:eastAsia="Calibri" w:cs="Calibri"/>
          <w:color w:val="000000"/>
          <w:szCs w:val="22"/>
          <w:u w:val="dotted"/>
        </w:rPr>
        <w:tab/>
      </w:r>
    </w:p>
    <w:p w14:paraId="1722A774" w14:textId="77777777" w:rsidR="00ED2A91" w:rsidRPr="00ED2A91" w:rsidRDefault="00ED2A91" w:rsidP="00ED2A91">
      <w:pPr>
        <w:numPr>
          <w:ilvl w:val="0"/>
          <w:numId w:val="4"/>
        </w:numPr>
        <w:tabs>
          <w:tab w:val="left" w:pos="8931"/>
        </w:tabs>
        <w:ind w:left="426" w:hanging="426"/>
        <w:rPr>
          <w:rFonts w:eastAsia="Calibri" w:cs="Calibri"/>
          <w:color w:val="000000"/>
          <w:szCs w:val="22"/>
          <w:u w:val="dotted"/>
        </w:rPr>
      </w:pPr>
      <w:r w:rsidRPr="00ED2A91">
        <w:rPr>
          <w:rFonts w:eastAsia="Calibri" w:cs="Calibri"/>
          <w:color w:val="000000"/>
          <w:szCs w:val="22"/>
          <w:u w:val="dotted"/>
        </w:rPr>
        <w:tab/>
      </w:r>
    </w:p>
    <w:p w14:paraId="277ECD6E" w14:textId="77777777" w:rsidR="00ED2A91" w:rsidRPr="00ED2A91" w:rsidRDefault="00ED2A91" w:rsidP="00ED2A91">
      <w:pPr>
        <w:numPr>
          <w:ilvl w:val="0"/>
          <w:numId w:val="4"/>
        </w:numPr>
        <w:tabs>
          <w:tab w:val="left" w:pos="8931"/>
        </w:tabs>
        <w:ind w:left="426" w:hanging="426"/>
        <w:rPr>
          <w:rFonts w:eastAsia="Calibri" w:cs="Calibri"/>
          <w:color w:val="000000"/>
          <w:szCs w:val="22"/>
          <w:u w:val="dotted"/>
        </w:rPr>
      </w:pPr>
      <w:r w:rsidRPr="00ED2A91">
        <w:rPr>
          <w:rFonts w:eastAsia="Calibri" w:cs="Calibri"/>
          <w:color w:val="000000"/>
          <w:szCs w:val="22"/>
          <w:u w:val="dotted"/>
        </w:rPr>
        <w:tab/>
      </w:r>
    </w:p>
    <w:p w14:paraId="469BC8F5" w14:textId="77777777" w:rsidR="00ED2A91" w:rsidRPr="00ED2A91" w:rsidRDefault="00ED2A91" w:rsidP="00ED2A91">
      <w:pPr>
        <w:numPr>
          <w:ilvl w:val="0"/>
          <w:numId w:val="4"/>
        </w:numPr>
        <w:tabs>
          <w:tab w:val="left" w:pos="8931"/>
        </w:tabs>
        <w:spacing w:after="720"/>
        <w:ind w:left="426" w:hanging="425"/>
        <w:rPr>
          <w:rFonts w:eastAsia="Calibri" w:cs="Calibri"/>
          <w:color w:val="000000"/>
          <w:szCs w:val="22"/>
          <w:u w:val="dotted"/>
        </w:rPr>
      </w:pPr>
      <w:r w:rsidRPr="00ED2A91">
        <w:rPr>
          <w:rFonts w:eastAsia="Calibri" w:cs="Calibri"/>
          <w:color w:val="000000"/>
          <w:szCs w:val="22"/>
          <w:u w:val="dotted"/>
        </w:rPr>
        <w:tab/>
      </w:r>
    </w:p>
    <w:p w14:paraId="61792A3B" w14:textId="77777777" w:rsidR="00ED2A91" w:rsidRPr="00ED2A91" w:rsidRDefault="00ED2A91" w:rsidP="00ED2A91">
      <w:pPr>
        <w:tabs>
          <w:tab w:val="left" w:pos="4536"/>
        </w:tabs>
        <w:spacing w:after="0" w:line="240" w:lineRule="auto"/>
        <w:rPr>
          <w:rFonts w:eastAsia="Calibri" w:cs="Calibri"/>
          <w:bCs/>
          <w:color w:val="000000"/>
          <w:szCs w:val="22"/>
          <w:u w:val="dotted"/>
        </w:rPr>
      </w:pPr>
      <w:r w:rsidRPr="00ED2A91">
        <w:rPr>
          <w:rFonts w:eastAsia="Calibri" w:cs="Calibri"/>
          <w:bCs/>
          <w:color w:val="000000"/>
          <w:szCs w:val="22"/>
          <w:u w:val="dotted"/>
        </w:rPr>
        <w:tab/>
      </w:r>
    </w:p>
    <w:p w14:paraId="0056015D" w14:textId="77777777" w:rsidR="00ED2A91" w:rsidRPr="00ED2A91" w:rsidRDefault="00ED2A91" w:rsidP="00ED2A91">
      <w:pPr>
        <w:tabs>
          <w:tab w:val="left" w:pos="3686"/>
        </w:tabs>
        <w:spacing w:after="480"/>
        <w:ind w:firstLine="505"/>
        <w:rPr>
          <w:rFonts w:eastAsia="Calibri" w:cs="Calibri"/>
          <w:bCs/>
          <w:color w:val="000000"/>
          <w:szCs w:val="22"/>
        </w:rPr>
      </w:pPr>
      <w:r w:rsidRPr="00ED2A91">
        <w:rPr>
          <w:rFonts w:eastAsia="Calibri" w:cs="Calibri"/>
          <w:bCs/>
          <w:color w:val="000000"/>
          <w:szCs w:val="22"/>
        </w:rPr>
        <w:t>podpis właściciela pojazdu</w:t>
      </w:r>
    </w:p>
    <w:p w14:paraId="7E7EFDC9" w14:textId="77777777" w:rsidR="00ED2A91" w:rsidRPr="00ED2A91" w:rsidRDefault="00ED2A91" w:rsidP="00ED2A91">
      <w:pPr>
        <w:tabs>
          <w:tab w:val="left" w:pos="4536"/>
        </w:tabs>
        <w:spacing w:after="0" w:line="240" w:lineRule="auto"/>
        <w:rPr>
          <w:rFonts w:eastAsia="Calibri" w:cs="Calibri"/>
          <w:bCs/>
          <w:color w:val="000000"/>
          <w:szCs w:val="22"/>
          <w:u w:val="dotted"/>
        </w:rPr>
      </w:pPr>
      <w:r w:rsidRPr="00ED2A91">
        <w:rPr>
          <w:rFonts w:eastAsia="Calibri" w:cs="Calibri"/>
          <w:bCs/>
          <w:color w:val="000000"/>
          <w:szCs w:val="22"/>
          <w:u w:val="dotted"/>
        </w:rPr>
        <w:tab/>
      </w:r>
    </w:p>
    <w:p w14:paraId="68DB0047" w14:textId="77777777" w:rsidR="00ED2A91" w:rsidRPr="00ED2A91" w:rsidRDefault="00ED2A91" w:rsidP="00ED2A91">
      <w:pPr>
        <w:tabs>
          <w:tab w:val="left" w:pos="3686"/>
        </w:tabs>
        <w:spacing w:after="0"/>
        <w:ind w:firstLine="425"/>
        <w:rPr>
          <w:rFonts w:eastAsia="Calibri" w:cs="Calibri"/>
          <w:bCs/>
          <w:color w:val="000000"/>
          <w:szCs w:val="22"/>
        </w:rPr>
      </w:pPr>
      <w:r w:rsidRPr="00ED2A91">
        <w:rPr>
          <w:rFonts w:eastAsia="Calibri" w:cs="Calibri"/>
          <w:bCs/>
          <w:color w:val="000000"/>
          <w:szCs w:val="22"/>
        </w:rPr>
        <w:t>podpis współwłaściciela pojazdu</w:t>
      </w:r>
    </w:p>
    <w:sectPr w:rsidR="00ED2A91" w:rsidRPr="00ED2A91" w:rsidSect="00281788">
      <w:footerReference w:type="default" r:id="rId11"/>
      <w:footerReference w:type="first" r:id="rId12"/>
      <w:pgSz w:w="11906" w:h="16838"/>
      <w:pgMar w:top="851" w:right="851" w:bottom="851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7A2D" w14:textId="77777777" w:rsidR="002D4589" w:rsidRDefault="002D4589" w:rsidP="00D07855">
      <w:pPr>
        <w:spacing w:after="0" w:line="240" w:lineRule="auto"/>
      </w:pPr>
      <w:r>
        <w:separator/>
      </w:r>
    </w:p>
  </w:endnote>
  <w:endnote w:type="continuationSeparator" w:id="0">
    <w:p w14:paraId="1CF5252F" w14:textId="77777777" w:rsidR="002D4589" w:rsidRDefault="002D4589" w:rsidP="00D0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4CCE" w14:textId="3E27494D" w:rsidR="00281788" w:rsidRPr="00281788" w:rsidRDefault="00281788" w:rsidP="00281788">
    <w:pPr>
      <w:pStyle w:val="Stopka"/>
      <w:spacing w:before="240"/>
      <w:jc w:val="right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9906AB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rPr>
        <w:b/>
        <w:bCs/>
        <w:sz w:val="24"/>
      </w:rPr>
      <w:t>/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9906AB">
      <w:rPr>
        <w:b/>
        <w:bCs/>
        <w:noProof/>
      </w:rPr>
      <w:t>2</w:t>
    </w:r>
    <w:r>
      <w:rPr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B0CE" w14:textId="394A13AA" w:rsidR="00281788" w:rsidRDefault="00281788" w:rsidP="00281788">
    <w:pPr>
      <w:pStyle w:val="Stopka"/>
      <w:spacing w:before="240"/>
    </w:pPr>
    <w:r>
      <w:t xml:space="preserve">Wersja </w:t>
    </w:r>
    <w:r w:rsidR="00386753">
      <w:t>1.0</w:t>
    </w:r>
    <w:r>
      <w:t xml:space="preserve"> z </w:t>
    </w:r>
    <w:r w:rsidR="00386753">
      <w:t>5</w:t>
    </w:r>
    <w:r>
      <w:t>.0</w:t>
    </w:r>
    <w:r w:rsidR="00386753">
      <w:t>6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8233" w14:textId="77777777" w:rsidR="002D4589" w:rsidRDefault="002D4589" w:rsidP="00D07855">
      <w:pPr>
        <w:spacing w:after="0" w:line="240" w:lineRule="auto"/>
      </w:pPr>
      <w:r>
        <w:separator/>
      </w:r>
    </w:p>
  </w:footnote>
  <w:footnote w:type="continuationSeparator" w:id="0">
    <w:p w14:paraId="073433FC" w14:textId="77777777" w:rsidR="002D4589" w:rsidRDefault="002D4589" w:rsidP="00D07855">
      <w:pPr>
        <w:spacing w:after="0" w:line="240" w:lineRule="auto"/>
      </w:pPr>
      <w:r>
        <w:continuationSeparator/>
      </w:r>
    </w:p>
  </w:footnote>
  <w:footnote w:id="1">
    <w:p w14:paraId="4B4AF279" w14:textId="77777777" w:rsidR="00D07855" w:rsidRDefault="00D07855" w:rsidP="00D078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442F">
        <w:rPr>
          <w:szCs w:val="22"/>
        </w:rPr>
        <w:t>Art. 6 ust. 1 lit. a Rozporządzenia Parlamentu Europejskiego i Rady (UE) 2016/679 z dnia 27 kwietnia 2016 r. w 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73FE"/>
    <w:multiLevelType w:val="hybridMultilevel"/>
    <w:tmpl w:val="4E5CB2D4"/>
    <w:lvl w:ilvl="0" w:tplc="960CBA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E60"/>
    <w:multiLevelType w:val="hybridMultilevel"/>
    <w:tmpl w:val="F0B61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7F55"/>
    <w:multiLevelType w:val="hybridMultilevel"/>
    <w:tmpl w:val="FB8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641764">
    <w:abstractNumId w:val="0"/>
  </w:num>
  <w:num w:numId="2" w16cid:durableId="783765701">
    <w:abstractNumId w:val="1"/>
  </w:num>
  <w:num w:numId="3" w16cid:durableId="535047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781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C4"/>
    <w:rsid w:val="000438A0"/>
    <w:rsid w:val="0005401E"/>
    <w:rsid w:val="001647BC"/>
    <w:rsid w:val="00177EAC"/>
    <w:rsid w:val="00196D14"/>
    <w:rsid w:val="001A7088"/>
    <w:rsid w:val="00252716"/>
    <w:rsid w:val="00281788"/>
    <w:rsid w:val="002961D8"/>
    <w:rsid w:val="002D4589"/>
    <w:rsid w:val="002D50F0"/>
    <w:rsid w:val="002F1B41"/>
    <w:rsid w:val="002F3AF3"/>
    <w:rsid w:val="00353672"/>
    <w:rsid w:val="00361D5F"/>
    <w:rsid w:val="0037468C"/>
    <w:rsid w:val="00386753"/>
    <w:rsid w:val="003A4190"/>
    <w:rsid w:val="003B5C45"/>
    <w:rsid w:val="003B7ECF"/>
    <w:rsid w:val="003F51D2"/>
    <w:rsid w:val="00415A95"/>
    <w:rsid w:val="0043115D"/>
    <w:rsid w:val="00431F79"/>
    <w:rsid w:val="00515765"/>
    <w:rsid w:val="00562485"/>
    <w:rsid w:val="00577FE9"/>
    <w:rsid w:val="00594969"/>
    <w:rsid w:val="005C40EB"/>
    <w:rsid w:val="006528D9"/>
    <w:rsid w:val="006D5652"/>
    <w:rsid w:val="006E0102"/>
    <w:rsid w:val="00737A71"/>
    <w:rsid w:val="007424DB"/>
    <w:rsid w:val="008603D6"/>
    <w:rsid w:val="00880276"/>
    <w:rsid w:val="008F7B33"/>
    <w:rsid w:val="009232FF"/>
    <w:rsid w:val="00942771"/>
    <w:rsid w:val="00945EFF"/>
    <w:rsid w:val="009470F1"/>
    <w:rsid w:val="009906AB"/>
    <w:rsid w:val="009A03C4"/>
    <w:rsid w:val="00A21205"/>
    <w:rsid w:val="00B104D5"/>
    <w:rsid w:val="00B20174"/>
    <w:rsid w:val="00B419AA"/>
    <w:rsid w:val="00B514E6"/>
    <w:rsid w:val="00BD1CC9"/>
    <w:rsid w:val="00BD7116"/>
    <w:rsid w:val="00BE2E28"/>
    <w:rsid w:val="00C25853"/>
    <w:rsid w:val="00C75C16"/>
    <w:rsid w:val="00CA0C5C"/>
    <w:rsid w:val="00CA6841"/>
    <w:rsid w:val="00CB4932"/>
    <w:rsid w:val="00CC132C"/>
    <w:rsid w:val="00D07855"/>
    <w:rsid w:val="00D72D3C"/>
    <w:rsid w:val="00DD21F1"/>
    <w:rsid w:val="00E03B22"/>
    <w:rsid w:val="00E116B2"/>
    <w:rsid w:val="00EA78E7"/>
    <w:rsid w:val="00ED2A91"/>
    <w:rsid w:val="00F32BFB"/>
    <w:rsid w:val="00F46AF1"/>
    <w:rsid w:val="00F606D8"/>
    <w:rsid w:val="00F753B0"/>
    <w:rsid w:val="00F953D9"/>
    <w:rsid w:val="00FA1907"/>
    <w:rsid w:val="00FD4021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85A0"/>
  <w15:chartTrackingRefBased/>
  <w15:docId w15:val="{564AB71C-C766-4A20-AEAD-8BE1FBD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B33"/>
    <w:pPr>
      <w:spacing w:after="240" w:line="30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4E6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">
    <w:name w:val="CALIBRI"/>
    <w:link w:val="CALIBRIZnak"/>
    <w:qFormat/>
    <w:rsid w:val="00361D5F"/>
    <w:pPr>
      <w:spacing w:after="0" w:line="240" w:lineRule="auto"/>
    </w:pPr>
    <w:rPr>
      <w:rFonts w:cstheme="minorHAnsi"/>
      <w:lang w:eastAsia="pl-PL"/>
    </w:rPr>
  </w:style>
  <w:style w:type="character" w:customStyle="1" w:styleId="CALIBRIZnak">
    <w:name w:val="CALIBRI Znak"/>
    <w:basedOn w:val="Domylnaczcionkaakapitu"/>
    <w:link w:val="CALIBRI"/>
    <w:rsid w:val="00361D5F"/>
    <w:rPr>
      <w:rFonts w:eastAsia="Times New Roman" w:cstheme="minorHAnsi"/>
      <w:lang w:eastAsia="pl-PL"/>
    </w:rPr>
  </w:style>
  <w:style w:type="paragraph" w:styleId="Akapitzlist">
    <w:name w:val="List Paragraph"/>
    <w:basedOn w:val="Normalny"/>
    <w:uiPriority w:val="34"/>
    <w:qFormat/>
    <w:rsid w:val="00F953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14E6"/>
    <w:rPr>
      <w:rFonts w:ascii="Calibri" w:eastAsiaTheme="majorEastAsia" w:hAnsi="Calibri" w:cstheme="majorBidi"/>
      <w:b/>
      <w:sz w:val="28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4"/>
    <w:unhideWhenUsed/>
    <w:qFormat/>
    <w:rsid w:val="00D0785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D07855"/>
    <w:rPr>
      <w:rFonts w:eastAsiaTheme="minorHAnsi"/>
      <w:szCs w:val="20"/>
    </w:rPr>
  </w:style>
  <w:style w:type="character" w:styleId="Odwoanieprzypisudolnego">
    <w:name w:val="footnote reference"/>
    <w:basedOn w:val="Domylnaczcionkaakapitu"/>
    <w:unhideWhenUsed/>
    <w:rsid w:val="00D0785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C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788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788"/>
    <w:rPr>
      <w:rFonts w:ascii="Calibri" w:hAnsi="Calibri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4521CD60-DBFC-44DE-9A57-9D888276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22DFA-0FB6-43E9-B7D7-D735394A8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558CD-EF53-4369-9C1C-D662A2CAF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24260-BA5E-4174-952E-D8C279BCBC87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~WRL0015.tmp</Template>
  <TotalTime>32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zmiany w dowodzie rejestracyjnym pojazdu</vt:lpstr>
    </vt:vector>
  </TitlesOfParts>
  <Company>Urzad Miasta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zmiany w dowodzie rejestracyjnym pojazdu</dc:title>
  <dc:subject/>
  <dc:creator>Szyller Michał (AO)</dc:creator>
  <cp:keywords/>
  <dc:description/>
  <cp:lastModifiedBy>Wacewicz Justyna (OU)</cp:lastModifiedBy>
  <cp:revision>6</cp:revision>
  <dcterms:created xsi:type="dcterms:W3CDTF">2025-05-30T08:52:00Z</dcterms:created>
  <dcterms:modified xsi:type="dcterms:W3CDTF">2025-06-05T06:42:00Z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