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6AF4" w14:textId="781EAA60" w:rsidR="00382EFD" w:rsidRDefault="00382EFD" w:rsidP="00F84A2B">
      <w:pPr>
        <w:tabs>
          <w:tab w:val="left" w:pos="8789"/>
        </w:tabs>
        <w:ind w:left="5103"/>
        <w:rPr>
          <w:lang w:eastAsia="pl-PL"/>
        </w:rPr>
      </w:pPr>
      <w:r w:rsidRPr="00382EFD">
        <w:rPr>
          <w:lang w:eastAsia="pl-PL"/>
        </w:rPr>
        <w:t xml:space="preserve">Warszawa, </w:t>
      </w:r>
      <w:r w:rsidRPr="00382EFD">
        <w:rPr>
          <w:u w:val="dotted"/>
          <w:lang w:eastAsia="pl-PL"/>
        </w:rPr>
        <w:tab/>
      </w:r>
      <w:r w:rsidR="003715C5" w:rsidRPr="00F84A2B">
        <w:rPr>
          <w:lang w:eastAsia="pl-PL"/>
        </w:rPr>
        <w:t xml:space="preserve"> </w:t>
      </w:r>
      <w:r w:rsidRPr="00382EFD">
        <w:rPr>
          <w:lang w:eastAsia="pl-PL"/>
        </w:rPr>
        <w:t>r.</w:t>
      </w:r>
    </w:p>
    <w:p w14:paraId="2E345D87" w14:textId="77777777" w:rsidR="003715C5" w:rsidRDefault="003715C5" w:rsidP="003715C5">
      <w:pPr>
        <w:tabs>
          <w:tab w:val="left" w:pos="8789"/>
        </w:tabs>
        <w:ind w:left="5103"/>
        <w:rPr>
          <w:b/>
          <w:bCs/>
          <w:u w:val="dotted"/>
        </w:rPr>
      </w:pPr>
      <w:r w:rsidRPr="00957342">
        <w:rPr>
          <w:b/>
          <w:bCs/>
        </w:rPr>
        <w:t>Urząd m.st. Warszawy</w:t>
      </w:r>
      <w:r w:rsidRPr="00957342">
        <w:rPr>
          <w:b/>
          <w:bCs/>
        </w:rPr>
        <w:br/>
        <w:t>Wydział Ochrony Środowiska</w:t>
      </w:r>
      <w:r w:rsidRPr="00957342">
        <w:rPr>
          <w:b/>
          <w:bCs/>
        </w:rPr>
        <w:br/>
        <w:t xml:space="preserve">dla Dzielnicy </w:t>
      </w:r>
      <w:r w:rsidRPr="00957342">
        <w:rPr>
          <w:b/>
          <w:bCs/>
          <w:u w:val="dotted"/>
        </w:rPr>
        <w:tab/>
      </w:r>
    </w:p>
    <w:p w14:paraId="0507C255" w14:textId="316A6963" w:rsidR="00952C46" w:rsidRPr="00C3292E" w:rsidRDefault="00C3292E" w:rsidP="00C0684B">
      <w:r>
        <w:rPr>
          <w:b/>
          <w:bCs/>
        </w:rPr>
        <w:t xml:space="preserve">[i] </w:t>
      </w:r>
      <w:r w:rsidRPr="00C3292E">
        <w:t>Wypełnij drukowanymi literami i zaznacz wybrane informacje krzyżykiem w kratce.</w:t>
      </w:r>
      <w:r w:rsidR="00AB2799">
        <w:t xml:space="preserve"> </w:t>
      </w:r>
      <w:r w:rsidR="00AB2799" w:rsidRPr="00AB2799">
        <w:t xml:space="preserve">Szczegółowe informacje o tym postępowaniu znajdziesz w karcie informacyjnej </w:t>
      </w:r>
      <w:r w:rsidR="00096AA2">
        <w:t xml:space="preserve">„Zgłoszenie zamiaru usunięcia drzewa” </w:t>
      </w:r>
      <w:r w:rsidR="00AB2799" w:rsidRPr="00AB2799">
        <w:t>na stronie warszawa19115.pl.</w:t>
      </w:r>
    </w:p>
    <w:p w14:paraId="2D75C892" w14:textId="77777777" w:rsidR="00B27B94" w:rsidRPr="00292046" w:rsidRDefault="00723383" w:rsidP="00C0684B">
      <w:pPr>
        <w:pStyle w:val="Nagwek1"/>
        <w:spacing w:before="0" w:after="240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Zgłoszenie zamiaru usunięcia drzewa</w:t>
      </w:r>
    </w:p>
    <w:p w14:paraId="1A9C51B9" w14:textId="1E7DA6AF" w:rsidR="00393416" w:rsidRDefault="007727BF" w:rsidP="00A12A30">
      <w:pPr>
        <w:pStyle w:val="Nagwek2"/>
        <w:numPr>
          <w:ilvl w:val="0"/>
          <w:numId w:val="18"/>
        </w:numPr>
        <w:spacing w:after="0"/>
        <w:ind w:left="426" w:hanging="426"/>
      </w:pPr>
      <w:r w:rsidRPr="004A29C7">
        <w:t>Wnioskodawca</w:t>
      </w:r>
    </w:p>
    <w:p w14:paraId="761A9731" w14:textId="2F834DD0" w:rsidR="00E3384B" w:rsidRPr="00E3384B" w:rsidRDefault="00E3384B" w:rsidP="00F84A2B">
      <w:r w:rsidRPr="00F84A2B">
        <w:rPr>
          <w:b/>
          <w:bCs/>
        </w:rPr>
        <w:t>[i]</w:t>
      </w:r>
      <w:r>
        <w:t xml:space="preserve"> Wniosek może złożyć właściciel nieruchomości.</w:t>
      </w:r>
    </w:p>
    <w:p w14:paraId="2FB9CA89" w14:textId="483D156D" w:rsidR="00EC6C38" w:rsidRPr="00693BC0" w:rsidRDefault="00EC6C38" w:rsidP="00EC6C38">
      <w:pPr>
        <w:pStyle w:val="Nagwek3"/>
        <w:numPr>
          <w:ilvl w:val="0"/>
          <w:numId w:val="19"/>
        </w:numPr>
        <w:ind w:left="426"/>
        <w:rPr>
          <w:sz w:val="24"/>
          <w:szCs w:val="28"/>
        </w:rPr>
      </w:pPr>
      <w:r w:rsidRPr="00693BC0">
        <w:rPr>
          <w:b/>
          <w:bCs/>
        </w:rPr>
        <w:t>Dane wnioskodawcy</w:t>
      </w:r>
      <w:r w:rsidRPr="00EA475A">
        <w:t xml:space="preserve"> </w:t>
      </w:r>
    </w:p>
    <w:p w14:paraId="059BBE38" w14:textId="696E54A9" w:rsidR="00EC6C38" w:rsidRPr="00EA475A" w:rsidRDefault="00EC6C38" w:rsidP="008B62FA">
      <w:pPr>
        <w:pStyle w:val="Akapitzlist"/>
        <w:numPr>
          <w:ilvl w:val="0"/>
          <w:numId w:val="26"/>
        </w:numPr>
        <w:tabs>
          <w:tab w:val="left" w:pos="9072"/>
        </w:tabs>
        <w:spacing w:before="240" w:after="0" w:line="360" w:lineRule="auto"/>
        <w:ind w:left="426"/>
        <w:rPr>
          <w:u w:val="dotted"/>
        </w:rPr>
      </w:pPr>
      <w:r>
        <w:t>Imię i nazwisko:</w:t>
      </w:r>
      <w:r w:rsidRPr="00EA475A">
        <w:rPr>
          <w:u w:val="dotted"/>
        </w:rPr>
        <w:tab/>
      </w:r>
    </w:p>
    <w:p w14:paraId="42DD12A8" w14:textId="6772C3ED" w:rsidR="00EC6C38" w:rsidRDefault="00EC6C38" w:rsidP="00C0684B">
      <w:pPr>
        <w:pStyle w:val="Nagwek3"/>
        <w:numPr>
          <w:ilvl w:val="0"/>
          <w:numId w:val="26"/>
        </w:numPr>
        <w:spacing w:after="0"/>
        <w:ind w:left="426"/>
      </w:pPr>
      <w:r w:rsidRPr="00BF60AC">
        <w:t>Adres</w:t>
      </w:r>
    </w:p>
    <w:p w14:paraId="3F275F0C" w14:textId="06A4D239" w:rsidR="00EC6C38" w:rsidRPr="00C0684B" w:rsidRDefault="00EC6C38" w:rsidP="00C0684B">
      <w:pPr>
        <w:spacing w:after="0"/>
      </w:pPr>
      <w:r w:rsidRPr="002A08DE">
        <w:rPr>
          <w:b/>
        </w:rPr>
        <w:t>[i]</w:t>
      </w:r>
      <w:r>
        <w:t xml:space="preserve"> </w:t>
      </w:r>
      <w:r w:rsidRPr="002A08DE">
        <w:t xml:space="preserve">Podaj adres w formie </w:t>
      </w:r>
      <w:r>
        <w:t xml:space="preserve">– </w:t>
      </w:r>
      <w:r w:rsidRPr="002A08DE">
        <w:t>miejscowość, kod pocztowy, ulica, n</w:t>
      </w:r>
      <w:r>
        <w:t>umer</w:t>
      </w:r>
      <w:r w:rsidRPr="002A08DE">
        <w:t xml:space="preserve"> budynku</w:t>
      </w:r>
      <w:r>
        <w:t xml:space="preserve"> i </w:t>
      </w:r>
      <w:r w:rsidRPr="002A08DE">
        <w:t>lokalu</w:t>
      </w:r>
      <w:r>
        <w:t>.</w:t>
      </w:r>
    </w:p>
    <w:p w14:paraId="6476327D" w14:textId="77777777" w:rsidR="00EC6C38" w:rsidRDefault="00EC6C38" w:rsidP="00EC6C38">
      <w:pPr>
        <w:tabs>
          <w:tab w:val="left" w:pos="9072"/>
        </w:tabs>
        <w:spacing w:after="0" w:line="480" w:lineRule="auto"/>
        <w:ind w:left="66"/>
        <w:rPr>
          <w:b/>
          <w:u w:val="dotted"/>
        </w:rPr>
      </w:pPr>
      <w:r>
        <w:rPr>
          <w:b/>
          <w:u w:val="dotted"/>
        </w:rPr>
        <w:tab/>
      </w:r>
    </w:p>
    <w:p w14:paraId="257BCB2A" w14:textId="64EAAF8C" w:rsidR="00EC6C38" w:rsidRPr="00693BC0" w:rsidRDefault="00EC6C38" w:rsidP="00C0684B">
      <w:pPr>
        <w:pStyle w:val="Nagwek3"/>
        <w:numPr>
          <w:ilvl w:val="0"/>
          <w:numId w:val="30"/>
        </w:numPr>
        <w:spacing w:after="0"/>
        <w:ind w:left="426"/>
      </w:pPr>
      <w:r w:rsidRPr="00693BC0">
        <w:t>Dane kontaktowe</w:t>
      </w:r>
      <w:r w:rsidR="002A3E94">
        <w:t xml:space="preserve"> (pole niewymagane)</w:t>
      </w:r>
    </w:p>
    <w:p w14:paraId="192DD75D" w14:textId="77777777" w:rsidR="00EC6C38" w:rsidRPr="00693BC0" w:rsidRDefault="00EC6C38" w:rsidP="00EC6C38">
      <w:r w:rsidRPr="00693BC0">
        <w:rPr>
          <w:b/>
          <w:bCs/>
        </w:rPr>
        <w:t>[i]</w:t>
      </w:r>
      <w:r w:rsidRPr="00693BC0">
        <w:t xml:space="preserve"> Dane nie są obowiązkowe. Jeśli je podasz, uzupełnij część F formularza wniosku „Zgoda na przetwarzanie danych osobowych w zakresie danych kontaktowych”.</w:t>
      </w:r>
    </w:p>
    <w:p w14:paraId="0EABBABE" w14:textId="3CE24F7F" w:rsidR="00EC6C38" w:rsidRPr="00B944D8" w:rsidRDefault="00EC6C38" w:rsidP="00EC6C38">
      <w:pPr>
        <w:tabs>
          <w:tab w:val="left" w:pos="9072"/>
        </w:tabs>
        <w:spacing w:after="0" w:line="480" w:lineRule="auto"/>
        <w:ind w:left="66"/>
        <w:rPr>
          <w:u w:val="dotted"/>
        </w:rPr>
      </w:pPr>
      <w:r w:rsidRPr="00693BC0">
        <w:t>Numer telefonu i/lub adres e</w:t>
      </w:r>
      <w:r w:rsidR="00764D94">
        <w:t>-</w:t>
      </w:r>
      <w:r w:rsidRPr="00693BC0">
        <w:t xml:space="preserve">mail: </w:t>
      </w:r>
      <w:r w:rsidRPr="00693BC0">
        <w:rPr>
          <w:u w:val="dotted"/>
        </w:rPr>
        <w:tab/>
      </w:r>
    </w:p>
    <w:p w14:paraId="2F9E6541" w14:textId="77777777" w:rsidR="00EC6C38" w:rsidRPr="00693BC0" w:rsidRDefault="00EC6C38" w:rsidP="00C256D3">
      <w:pPr>
        <w:pStyle w:val="Nagwek3"/>
        <w:numPr>
          <w:ilvl w:val="0"/>
          <w:numId w:val="19"/>
        </w:numPr>
        <w:ind w:left="425" w:hanging="357"/>
        <w:rPr>
          <w:b/>
        </w:rPr>
      </w:pPr>
      <w:r w:rsidRPr="00693BC0">
        <w:rPr>
          <w:b/>
        </w:rPr>
        <w:t>Dane pełnomocnika</w:t>
      </w:r>
    </w:p>
    <w:p w14:paraId="6A9F49E0" w14:textId="77777777" w:rsidR="00EC6C38" w:rsidRPr="001259B5" w:rsidRDefault="00EC6C38" w:rsidP="00EC6C38">
      <w:pPr>
        <w:contextualSpacing/>
      </w:pPr>
      <w:r w:rsidRPr="001259B5">
        <w:rPr>
          <w:b/>
          <w:bCs/>
        </w:rPr>
        <w:t>[i]</w:t>
      </w:r>
      <w:r>
        <w:t xml:space="preserve"> Jeśli składasz wniosek jako pełnomocnik,</w:t>
      </w:r>
      <w:r w:rsidRPr="004C25AA">
        <w:t xml:space="preserve"> </w:t>
      </w:r>
      <w:r>
        <w:t>dołącz</w:t>
      </w:r>
      <w:r w:rsidRPr="004C25AA">
        <w:t xml:space="preserve"> oryginał lub urzędowo poświadczony odpis pełnomocnictwa wraz z dowodem </w:t>
      </w:r>
      <w:r>
        <w:t>zapłacenia</w:t>
      </w:r>
      <w:r w:rsidRPr="004C25AA">
        <w:t xml:space="preserve"> opłaty skarbowej za udzielenie pełnomocnictwa.</w:t>
      </w:r>
    </w:p>
    <w:p w14:paraId="7BE1F95A" w14:textId="77777777" w:rsidR="00EC6C38" w:rsidRDefault="00EC6C38" w:rsidP="00C256D3">
      <w:pPr>
        <w:pStyle w:val="Akapitzlist"/>
        <w:numPr>
          <w:ilvl w:val="0"/>
          <w:numId w:val="29"/>
        </w:numPr>
        <w:tabs>
          <w:tab w:val="left" w:pos="9072"/>
        </w:tabs>
        <w:ind w:left="425" w:hanging="357"/>
      </w:pPr>
      <w:r>
        <w:t>Imię i nazwisko:</w:t>
      </w:r>
      <w:r w:rsidRPr="00EA475A">
        <w:rPr>
          <w:u w:val="dotted"/>
        </w:rPr>
        <w:tab/>
      </w:r>
    </w:p>
    <w:p w14:paraId="2727EFE0" w14:textId="77777777" w:rsidR="00EC6C38" w:rsidRDefault="00EC6C38" w:rsidP="00C0684B">
      <w:pPr>
        <w:pStyle w:val="Nagwek3"/>
        <w:numPr>
          <w:ilvl w:val="0"/>
          <w:numId w:val="29"/>
        </w:numPr>
        <w:spacing w:after="0"/>
        <w:ind w:left="426"/>
      </w:pPr>
      <w:r w:rsidRPr="00BF60AC">
        <w:t xml:space="preserve">Adres do korespondencji </w:t>
      </w:r>
      <w:r>
        <w:t>lub a</w:t>
      </w:r>
      <w:r w:rsidRPr="00BF60AC">
        <w:t xml:space="preserve">dres </w:t>
      </w:r>
      <w:r>
        <w:t>p</w:t>
      </w:r>
      <w:r w:rsidRPr="00BF60AC">
        <w:t>ełnomocnika</w:t>
      </w:r>
    </w:p>
    <w:p w14:paraId="68F51D69" w14:textId="782615AA" w:rsidR="00EC6C38" w:rsidRPr="00C0684B" w:rsidRDefault="00EC6C38" w:rsidP="00C0684B">
      <w:pPr>
        <w:tabs>
          <w:tab w:val="left" w:pos="8931"/>
        </w:tabs>
        <w:spacing w:line="276" w:lineRule="auto"/>
      </w:pPr>
      <w:r w:rsidRPr="00BE27A5">
        <w:rPr>
          <w:b/>
        </w:rPr>
        <w:t>[i]</w:t>
      </w:r>
      <w:r w:rsidRPr="002A08DE">
        <w:t xml:space="preserve"> </w:t>
      </w:r>
      <w:r>
        <w:t>W</w:t>
      </w:r>
      <w:r w:rsidRPr="004C25AA">
        <w:t>ypełni</w:t>
      </w:r>
      <w:r>
        <w:t>j</w:t>
      </w:r>
      <w:r w:rsidRPr="004C25AA">
        <w:t xml:space="preserve">, </w:t>
      </w:r>
      <w:r>
        <w:t>jeśli</w:t>
      </w:r>
      <w:r w:rsidRPr="004C25AA">
        <w:t xml:space="preserve"> adres do korespondencji </w:t>
      </w:r>
      <w:r>
        <w:t>w</w:t>
      </w:r>
      <w:r w:rsidRPr="004C25AA">
        <w:t xml:space="preserve">nioskodawcy jest inny niż wskazany powyżej. </w:t>
      </w:r>
      <w:r>
        <w:t xml:space="preserve">Jeśli składasz wniosek przez </w:t>
      </w:r>
      <w:r w:rsidRPr="004C25AA">
        <w:t>pełnomocnika</w:t>
      </w:r>
      <w:r>
        <w:t>,</w:t>
      </w:r>
      <w:r w:rsidRPr="004C25AA">
        <w:t xml:space="preserve"> wska</w:t>
      </w:r>
      <w:r>
        <w:t>ż adres doręczeń do pełnomocnika.</w:t>
      </w:r>
    </w:p>
    <w:p w14:paraId="1E762F9F" w14:textId="77777777" w:rsidR="00EC6C38" w:rsidRPr="009957F6" w:rsidRDefault="00EC6C38" w:rsidP="008B62FA">
      <w:pPr>
        <w:tabs>
          <w:tab w:val="left" w:pos="9072"/>
        </w:tabs>
        <w:spacing w:after="0" w:line="360" w:lineRule="auto"/>
        <w:rPr>
          <w:u w:val="dotted"/>
        </w:rPr>
      </w:pPr>
      <w:r w:rsidRPr="002A08DE">
        <w:rPr>
          <w:u w:val="dotted"/>
        </w:rPr>
        <w:tab/>
      </w:r>
    </w:p>
    <w:p w14:paraId="370D9E82" w14:textId="7D05A0EB" w:rsidR="00EC6C38" w:rsidRPr="00693BC0" w:rsidRDefault="00EC6C38" w:rsidP="00C0684B">
      <w:pPr>
        <w:pStyle w:val="Nagwek3"/>
        <w:numPr>
          <w:ilvl w:val="0"/>
          <w:numId w:val="31"/>
        </w:numPr>
        <w:spacing w:after="0"/>
        <w:ind w:left="426"/>
      </w:pPr>
      <w:r w:rsidRPr="00693BC0">
        <w:t>Dane kontaktowe</w:t>
      </w:r>
      <w:r w:rsidR="00227DDC">
        <w:t xml:space="preserve"> (pole niewymagane)</w:t>
      </w:r>
    </w:p>
    <w:p w14:paraId="2086C076" w14:textId="77777777" w:rsidR="00EC6C38" w:rsidRPr="00693BC0" w:rsidRDefault="00EC6C38" w:rsidP="00EC6C38">
      <w:r w:rsidRPr="00693BC0">
        <w:rPr>
          <w:b/>
          <w:bCs/>
        </w:rPr>
        <w:t>[i]</w:t>
      </w:r>
      <w:r w:rsidRPr="00693BC0">
        <w:t xml:space="preserve"> Dane nie są obowiązkowe. Jeśli je podasz, uzupełnij część F formularza wniosku „Zgoda na przetwarzanie danych osobowych w zakresie danych kontaktowych”.</w:t>
      </w:r>
    </w:p>
    <w:p w14:paraId="13CCC31A" w14:textId="667E430D" w:rsidR="0005119D" w:rsidRPr="00134EF1" w:rsidRDefault="00EC6C38" w:rsidP="0046599C">
      <w:pPr>
        <w:tabs>
          <w:tab w:val="left" w:pos="9072"/>
        </w:tabs>
        <w:spacing w:before="240" w:after="0" w:line="480" w:lineRule="auto"/>
      </w:pPr>
      <w:r w:rsidRPr="00693BC0">
        <w:t>Numer telefonu i/lub adres e</w:t>
      </w:r>
      <w:r w:rsidR="00227DDC">
        <w:t>-</w:t>
      </w:r>
      <w:r w:rsidRPr="00693BC0">
        <w:t xml:space="preserve">mail: </w:t>
      </w:r>
      <w:r w:rsidRPr="00693BC0">
        <w:rPr>
          <w:u w:val="dotted"/>
        </w:rPr>
        <w:tab/>
      </w:r>
    </w:p>
    <w:p w14:paraId="31658461" w14:textId="77777777" w:rsidR="004B45F0" w:rsidRDefault="00134EF1" w:rsidP="00723383">
      <w:pPr>
        <w:pStyle w:val="Nagwek2"/>
        <w:numPr>
          <w:ilvl w:val="0"/>
          <w:numId w:val="18"/>
        </w:numPr>
        <w:ind w:left="426" w:hanging="426"/>
      </w:pPr>
      <w:r w:rsidRPr="008802AC">
        <w:lastRenderedPageBreak/>
        <w:t>Zgłaszam zamiar usunięcia drzewa z terenu nieruchomości</w:t>
      </w:r>
      <w:r>
        <w:t>:</w:t>
      </w:r>
    </w:p>
    <w:p w14:paraId="1E943F1A" w14:textId="75D8238F" w:rsidR="004B45F0" w:rsidRDefault="00A06049" w:rsidP="00C0684B">
      <w:pPr>
        <w:pStyle w:val="Nagwek3"/>
        <w:numPr>
          <w:ilvl w:val="0"/>
          <w:numId w:val="20"/>
        </w:numPr>
        <w:ind w:left="426"/>
      </w:pPr>
      <w:r w:rsidRPr="004B45F0">
        <w:t xml:space="preserve">Miejsce </w:t>
      </w:r>
      <w:r w:rsidR="009241CF" w:rsidRPr="004B45F0">
        <w:t>planowan</w:t>
      </w:r>
      <w:r w:rsidR="009241CF">
        <w:t>ej</w:t>
      </w:r>
      <w:r w:rsidR="009241CF" w:rsidRPr="004B45F0">
        <w:t xml:space="preserve"> </w:t>
      </w:r>
      <w:r w:rsidR="00F62F2A">
        <w:t>wycinki</w:t>
      </w:r>
    </w:p>
    <w:p w14:paraId="38459553" w14:textId="715D9A6E" w:rsidR="00723383" w:rsidRDefault="00723383" w:rsidP="00F84A2B">
      <w:pPr>
        <w:pStyle w:val="Akapitzlist"/>
        <w:ind w:left="0"/>
      </w:pPr>
      <w:r w:rsidRPr="00723383">
        <w:rPr>
          <w:b/>
        </w:rPr>
        <w:t>[i]</w:t>
      </w:r>
      <w:r>
        <w:t xml:space="preserve"> Podaj lokalizację</w:t>
      </w:r>
      <w:r w:rsidRPr="002A08DE">
        <w:t xml:space="preserve"> w formie</w:t>
      </w:r>
      <w:r>
        <w:t xml:space="preserve"> – miejscowość</w:t>
      </w:r>
      <w:r w:rsidR="00242780">
        <w:t>, ulica, numer porządkowy nieruchomości</w:t>
      </w:r>
      <w:r>
        <w:t>, obręb ewidencyjny, n</w:t>
      </w:r>
      <w:r w:rsidR="0086742B">
        <w:t>ume</w:t>
      </w:r>
      <w:r>
        <w:t>r ewidencyjny działki</w:t>
      </w:r>
    </w:p>
    <w:p w14:paraId="607E5290" w14:textId="77777777" w:rsidR="007940E3" w:rsidRPr="007940E3" w:rsidRDefault="007940E3" w:rsidP="007940E3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69324E1A" w14:textId="6713527F" w:rsidR="007940E3" w:rsidRPr="007940E3" w:rsidRDefault="007940E3" w:rsidP="00C0684B">
      <w:pPr>
        <w:pStyle w:val="Akapitzlist"/>
        <w:numPr>
          <w:ilvl w:val="0"/>
          <w:numId w:val="20"/>
        </w:numPr>
        <w:tabs>
          <w:tab w:val="left" w:pos="8931"/>
        </w:tabs>
        <w:spacing w:after="0" w:line="480" w:lineRule="auto"/>
        <w:ind w:left="426"/>
        <w:rPr>
          <w:rStyle w:val="Nagwek3Znak"/>
          <w:rFonts w:eastAsiaTheme="minorHAnsi" w:cstheme="minorBidi"/>
          <w:b/>
          <w:szCs w:val="22"/>
          <w:u w:val="dotted"/>
        </w:rPr>
      </w:pPr>
      <w:r w:rsidRPr="007940E3">
        <w:rPr>
          <w:rStyle w:val="Nagwek3Znak"/>
        </w:rPr>
        <w:t>Numer księgi wieczystej nieruchomości gruntowej</w:t>
      </w:r>
    </w:p>
    <w:p w14:paraId="6067A075" w14:textId="77777777" w:rsidR="007940E3" w:rsidRPr="007940E3" w:rsidRDefault="007940E3" w:rsidP="007940E3">
      <w:pPr>
        <w:tabs>
          <w:tab w:val="left" w:pos="9072"/>
        </w:tabs>
        <w:spacing w:after="0" w:line="480" w:lineRule="auto"/>
        <w:rPr>
          <w:u w:val="dotted"/>
        </w:rPr>
      </w:pPr>
      <w:r>
        <w:rPr>
          <w:u w:val="dotted"/>
        </w:rPr>
        <w:tab/>
      </w:r>
    </w:p>
    <w:p w14:paraId="028397C7" w14:textId="19E00B60" w:rsidR="00393416" w:rsidRPr="004A29C7" w:rsidRDefault="00723383" w:rsidP="00723383">
      <w:pPr>
        <w:pStyle w:val="Nagwek2"/>
        <w:numPr>
          <w:ilvl w:val="0"/>
          <w:numId w:val="18"/>
        </w:numPr>
        <w:ind w:left="426" w:hanging="426"/>
      </w:pPr>
      <w:r>
        <w:t xml:space="preserve">Do wniosku </w:t>
      </w:r>
      <w:r w:rsidR="00343982">
        <w:t>dołączam</w:t>
      </w:r>
      <w:r>
        <w:t>:</w:t>
      </w:r>
    </w:p>
    <w:p w14:paraId="0D6256A8" w14:textId="630F8FE4" w:rsidR="004A6A5D" w:rsidRDefault="00000000" w:rsidP="00723383">
      <w:pPr>
        <w:spacing w:after="0"/>
        <w:ind w:left="284"/>
      </w:pPr>
      <w:sdt>
        <w:sdtPr>
          <w:alias w:val="Rysunek lub mapka"/>
          <w:tag w:val="Rysunek lub mapka"/>
          <w:id w:val="-16767155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0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723383">
        <w:t>Rysunek lub mapkę</w:t>
      </w:r>
      <w:r w:rsidR="0086742B">
        <w:t>, która określa</w:t>
      </w:r>
      <w:r w:rsidR="00723383" w:rsidRPr="00161533">
        <w:t xml:space="preserve"> usytuowanie drzewa na </w:t>
      </w:r>
      <w:r w:rsidR="00723383">
        <w:t>nieruchomości</w:t>
      </w:r>
    </w:p>
    <w:p w14:paraId="10A328B4" w14:textId="7667C197" w:rsidR="004A6A5D" w:rsidRDefault="00000000" w:rsidP="00AF5EBC">
      <w:pPr>
        <w:spacing w:after="0"/>
        <w:ind w:left="284"/>
      </w:pPr>
      <w:sdt>
        <w:sdtPr>
          <w:alias w:val="Zgoda współwłaścicieli nieruchomości"/>
          <w:tag w:val="Zgoda współwłaścicieli nieruchomości"/>
          <w:id w:val="18235439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0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723383" w:rsidRPr="00161533">
        <w:t>Zgod</w:t>
      </w:r>
      <w:r w:rsidR="00723383">
        <w:t>ę</w:t>
      </w:r>
      <w:r w:rsidR="00723383" w:rsidRPr="00161533">
        <w:t xml:space="preserve"> </w:t>
      </w:r>
      <w:r w:rsidR="00723383">
        <w:t>współwłaścicieli</w:t>
      </w:r>
      <w:r w:rsidR="00723383" w:rsidRPr="00161533">
        <w:t xml:space="preserve"> nieruchomości</w:t>
      </w:r>
      <w:r w:rsidR="00723383">
        <w:rPr>
          <w:rStyle w:val="Odwoanieprzypisudolnego"/>
        </w:rPr>
        <w:footnoteReference w:id="2"/>
      </w:r>
      <w:r w:rsidR="00A12A30">
        <w:t xml:space="preserve"> na usunięcie drzewa</w:t>
      </w:r>
      <w:r w:rsidR="00AF1F83">
        <w:t xml:space="preserve"> lub </w:t>
      </w:r>
      <w:r w:rsidR="00A12A30">
        <w:t>drzew</w:t>
      </w:r>
    </w:p>
    <w:p w14:paraId="3946345F" w14:textId="6AF368E9" w:rsidR="004A6A5D" w:rsidRDefault="00000000" w:rsidP="00BF19B0">
      <w:pPr>
        <w:spacing w:after="0"/>
        <w:ind w:left="284"/>
      </w:pPr>
      <w:sdt>
        <w:sdtPr>
          <w:alias w:val="Pełnomocnictwo"/>
          <w:tag w:val="Pełnomocnictwo"/>
          <w:id w:val="-27808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0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723383" w:rsidRPr="00161533">
        <w:t>Pełnomocnictwo</w:t>
      </w:r>
    </w:p>
    <w:p w14:paraId="11FD1D44" w14:textId="170CA9DC" w:rsidR="004A6A5D" w:rsidRDefault="00000000" w:rsidP="007940E3">
      <w:pPr>
        <w:ind w:left="284"/>
      </w:pPr>
      <w:sdt>
        <w:sdtPr>
          <w:alias w:val="Dowód opłaty skarbowej"/>
          <w:tag w:val="Dowód opłaty skarbowej"/>
          <w:id w:val="5289205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40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723383" w:rsidRPr="00161533">
        <w:t xml:space="preserve">Dowód </w:t>
      </w:r>
      <w:r w:rsidR="00281E95">
        <w:t>zapłacenia</w:t>
      </w:r>
      <w:r w:rsidR="00281E95" w:rsidRPr="00161533">
        <w:t xml:space="preserve"> </w:t>
      </w:r>
      <w:r w:rsidR="00723383" w:rsidRPr="00161533">
        <w:t>opłaty skarbowej za</w:t>
      </w:r>
      <w:r w:rsidR="00723383">
        <w:t xml:space="preserve"> złożenie</w:t>
      </w:r>
      <w:r w:rsidR="00723383" w:rsidRPr="00161533">
        <w:t xml:space="preserve"> pełnomocnictw</w:t>
      </w:r>
      <w:r w:rsidR="00723383">
        <w:t>a – 17 zł</w:t>
      </w:r>
    </w:p>
    <w:p w14:paraId="01D3634D" w14:textId="77777777" w:rsidR="000E360D" w:rsidRPr="009957F6" w:rsidRDefault="000E360D" w:rsidP="00AF1F83">
      <w:pPr>
        <w:tabs>
          <w:tab w:val="left" w:pos="3969"/>
        </w:tabs>
        <w:spacing w:after="0" w:line="240" w:lineRule="auto"/>
        <w:jc w:val="right"/>
        <w:rPr>
          <w:u w:val="dotted"/>
        </w:rPr>
      </w:pPr>
      <w:r>
        <w:rPr>
          <w:u w:val="dotted"/>
        </w:rPr>
        <w:tab/>
      </w:r>
    </w:p>
    <w:p w14:paraId="2595417D" w14:textId="46016946" w:rsidR="000E360D" w:rsidRPr="00573389" w:rsidRDefault="000E360D" w:rsidP="00C0684B">
      <w:pPr>
        <w:ind w:right="141"/>
        <w:jc w:val="right"/>
        <w:rPr>
          <w:highlight w:val="yellow"/>
          <w:lang w:eastAsia="pl-PL"/>
        </w:rPr>
      </w:pPr>
      <w:r>
        <w:t>podpis wnioskodawcy</w:t>
      </w:r>
      <w:r w:rsidR="00D51D50">
        <w:t xml:space="preserve"> lub pełnomocnika</w:t>
      </w:r>
    </w:p>
    <w:p w14:paraId="1AF21908" w14:textId="77777777" w:rsidR="00393416" w:rsidRPr="0016099C" w:rsidRDefault="00393416" w:rsidP="00723383">
      <w:pPr>
        <w:pStyle w:val="Nagwek2"/>
        <w:numPr>
          <w:ilvl w:val="0"/>
          <w:numId w:val="18"/>
        </w:numPr>
        <w:ind w:left="426" w:hanging="426"/>
      </w:pPr>
      <w:r w:rsidRPr="0016099C">
        <w:t>Zgoda na przetwarzanie danych osobowych w zakresie danych kontaktowych</w:t>
      </w:r>
    </w:p>
    <w:p w14:paraId="055D485A" w14:textId="6D30FEBA" w:rsidR="00D053C8" w:rsidRDefault="00DA401C" w:rsidP="00E456A8">
      <w:pPr>
        <w:spacing w:after="600"/>
        <w:ind w:left="284"/>
      </w:pPr>
      <w:r>
        <w:rPr>
          <w:rFonts w:ascii="Calibri" w:hAnsi="Calibri"/>
        </w:rPr>
        <w:t>W</w:t>
      </w:r>
      <w:r w:rsidRPr="009D2DAF">
        <w:rPr>
          <w:rFonts w:ascii="Calibri" w:hAnsi="Calibri"/>
        </w:rPr>
        <w:t xml:space="preserve">yrażam zgodę na przetwarzanie </w:t>
      </w:r>
      <w:r>
        <w:rPr>
          <w:rFonts w:ascii="Calibri" w:hAnsi="Calibri"/>
        </w:rPr>
        <w:t xml:space="preserve">przez Prezydenta m.st. Warszawy </w:t>
      </w:r>
      <w:r w:rsidRPr="009D2DAF">
        <w:rPr>
          <w:rFonts w:ascii="Calibri" w:hAnsi="Calibri"/>
        </w:rPr>
        <w:t xml:space="preserve">moich danych osobowych: </w:t>
      </w:r>
      <w:r w:rsidRPr="008F3478">
        <w:rPr>
          <w:rFonts w:ascii="Calibri" w:hAnsi="Calibri"/>
        </w:rPr>
        <w:t>numeru telefonu</w:t>
      </w:r>
      <w:r>
        <w:rPr>
          <w:rFonts w:ascii="Calibri" w:hAnsi="Calibri"/>
        </w:rPr>
        <w:t xml:space="preserve"> i/lub</w:t>
      </w:r>
      <w:r w:rsidRPr="008F3478">
        <w:rPr>
          <w:rFonts w:ascii="Calibri" w:hAnsi="Calibri"/>
        </w:rPr>
        <w:t xml:space="preserve"> adresu e-mail</w:t>
      </w:r>
      <w:r>
        <w:rPr>
          <w:rFonts w:ascii="Calibri" w:hAnsi="Calibri"/>
        </w:rPr>
        <w:t xml:space="preserve">, aby </w:t>
      </w:r>
      <w:r w:rsidR="00AF1F83">
        <w:rPr>
          <w:rFonts w:ascii="Calibri" w:hAnsi="Calibri"/>
        </w:rPr>
        <w:t>U</w:t>
      </w:r>
      <w:r w:rsidRPr="009D2DAF">
        <w:rPr>
          <w:rFonts w:ascii="Calibri" w:hAnsi="Calibri"/>
        </w:rPr>
        <w:t>rząd</w:t>
      </w:r>
      <w:r w:rsidR="00AF1F83">
        <w:rPr>
          <w:rFonts w:ascii="Calibri" w:hAnsi="Calibri"/>
        </w:rPr>
        <w:t xml:space="preserve"> m.st. Warszawy</w:t>
      </w:r>
      <w:r w:rsidRPr="009D2DA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mógł mi przekazać </w:t>
      </w:r>
      <w:r w:rsidRPr="009D2DAF">
        <w:rPr>
          <w:rFonts w:ascii="Calibri" w:hAnsi="Calibri"/>
        </w:rPr>
        <w:t>istotn</w:t>
      </w:r>
      <w:r>
        <w:rPr>
          <w:rFonts w:ascii="Calibri" w:hAnsi="Calibri"/>
        </w:rPr>
        <w:t>e</w:t>
      </w:r>
      <w:r w:rsidRPr="009D2DAF">
        <w:rPr>
          <w:rFonts w:ascii="Calibri" w:hAnsi="Calibri"/>
        </w:rPr>
        <w:t xml:space="preserve"> informacj</w:t>
      </w:r>
      <w:r>
        <w:rPr>
          <w:rFonts w:ascii="Calibri" w:hAnsi="Calibri"/>
        </w:rPr>
        <w:t>e</w:t>
      </w:r>
      <w:r w:rsidRPr="009D2DAF">
        <w:rPr>
          <w:rFonts w:ascii="Calibri" w:hAnsi="Calibri"/>
        </w:rPr>
        <w:t xml:space="preserve"> </w:t>
      </w:r>
      <w:r>
        <w:rPr>
          <w:rFonts w:ascii="Calibri" w:hAnsi="Calibri"/>
        </w:rPr>
        <w:t>o </w:t>
      </w:r>
      <w:r w:rsidRPr="009D2DAF">
        <w:rPr>
          <w:rFonts w:ascii="Calibri" w:hAnsi="Calibri"/>
        </w:rPr>
        <w:t>prowadzonym postępowani</w:t>
      </w:r>
      <w:r>
        <w:rPr>
          <w:rFonts w:ascii="Calibri" w:hAnsi="Calibri"/>
        </w:rPr>
        <w:t>u</w:t>
      </w:r>
      <w:r w:rsidRPr="00161533">
        <w:t xml:space="preserve">. </w:t>
      </w:r>
      <w:r w:rsidRPr="009B01F6">
        <w:rPr>
          <w:rFonts w:ascii="Calibri" w:hAnsi="Calibri"/>
        </w:rPr>
        <w:t>Zgody udzielam na pod</w:t>
      </w:r>
      <w:r>
        <w:rPr>
          <w:rFonts w:ascii="Calibri" w:hAnsi="Calibri"/>
        </w:rPr>
        <w:t>stawie art. 6 ust. 1 lit a RODO</w:t>
      </w:r>
      <w:r>
        <w:rPr>
          <w:rStyle w:val="Odwoanieprzypisudolnego"/>
          <w:rFonts w:ascii="Calibri" w:hAnsi="Calibri"/>
        </w:rPr>
        <w:footnoteReference w:id="3"/>
      </w:r>
      <w:r w:rsidRPr="009B01F6">
        <w:rPr>
          <w:rFonts w:ascii="Calibri" w:hAnsi="Calibri"/>
        </w:rPr>
        <w:t>, który</w:t>
      </w:r>
      <w:r>
        <w:rPr>
          <w:rFonts w:ascii="Calibri" w:hAnsi="Calibri"/>
        </w:rPr>
        <w:t> </w:t>
      </w:r>
      <w:r w:rsidRPr="009B01F6">
        <w:rPr>
          <w:rFonts w:ascii="Calibri" w:hAnsi="Calibri"/>
        </w:rPr>
        <w:t>dotyczy przetwarzania danych osobowych na podstawie dobrowolnej zgody</w:t>
      </w:r>
      <w:r w:rsidR="00ED1229" w:rsidRPr="00161533">
        <w:t xml:space="preserve">. </w:t>
      </w:r>
      <w:r>
        <w:t>M</w:t>
      </w:r>
      <w:r w:rsidR="00ED1229" w:rsidRPr="00161533">
        <w:t>am</w:t>
      </w:r>
      <w:r>
        <w:t> </w:t>
      </w:r>
      <w:r w:rsidR="00ED1229" w:rsidRPr="00161533">
        <w:t xml:space="preserve">świadomość, że </w:t>
      </w:r>
      <w:r w:rsidR="00D257D3">
        <w:t xml:space="preserve">tę </w:t>
      </w:r>
      <w:r w:rsidR="00ED1229" w:rsidRPr="00161533">
        <w:t>zgodę mogę wycofać w każdym czasie.</w:t>
      </w:r>
    </w:p>
    <w:p w14:paraId="19425CF5" w14:textId="77777777" w:rsidR="002A47E9" w:rsidRPr="009957F6" w:rsidRDefault="002A47E9" w:rsidP="002A47E9">
      <w:pPr>
        <w:tabs>
          <w:tab w:val="left" w:pos="3969"/>
        </w:tabs>
        <w:spacing w:before="240" w:after="0"/>
        <w:jc w:val="right"/>
        <w:rPr>
          <w:u w:val="dotted"/>
        </w:rPr>
      </w:pPr>
      <w:r>
        <w:rPr>
          <w:u w:val="dotted"/>
        </w:rPr>
        <w:tab/>
      </w:r>
    </w:p>
    <w:p w14:paraId="03B9E0A1" w14:textId="72491830" w:rsidR="002A47E9" w:rsidRPr="00573389" w:rsidRDefault="002A47E9" w:rsidP="008B62FA">
      <w:pPr>
        <w:ind w:right="141" w:firstLine="5529"/>
        <w:rPr>
          <w:highlight w:val="yellow"/>
          <w:lang w:eastAsia="pl-PL"/>
        </w:rPr>
      </w:pPr>
      <w:r>
        <w:t xml:space="preserve">podpis </w:t>
      </w:r>
      <w:r w:rsidR="00760547">
        <w:t>osoby, która wyraża zgodę</w:t>
      </w:r>
    </w:p>
    <w:sectPr w:rsidR="002A47E9" w:rsidRPr="00573389" w:rsidSect="00F84A2B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6DC0" w14:textId="77777777" w:rsidR="00A32D1D" w:rsidRDefault="00A32D1D" w:rsidP="00111A13">
      <w:pPr>
        <w:spacing w:after="0" w:line="240" w:lineRule="auto"/>
      </w:pPr>
      <w:r>
        <w:separator/>
      </w:r>
    </w:p>
  </w:endnote>
  <w:endnote w:type="continuationSeparator" w:id="0">
    <w:p w14:paraId="6AF27058" w14:textId="77777777" w:rsidR="00A32D1D" w:rsidRDefault="00A32D1D" w:rsidP="00111A13">
      <w:pPr>
        <w:spacing w:after="0" w:line="240" w:lineRule="auto"/>
      </w:pPr>
      <w:r>
        <w:continuationSeparator/>
      </w:r>
    </w:p>
  </w:endnote>
  <w:endnote w:type="continuationNotice" w:id="1">
    <w:p w14:paraId="5ABB356C" w14:textId="77777777" w:rsidR="00A32D1D" w:rsidRDefault="00A32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9222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7AB39E" w14:textId="58E39F67" w:rsidR="00FF7A41" w:rsidRDefault="00723383" w:rsidP="00730B69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7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30B69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7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8FB3" w14:textId="67E5CC36" w:rsidR="00730B69" w:rsidRDefault="00730B69">
    <w:pPr>
      <w:pStyle w:val="Stopka"/>
    </w:pPr>
    <w:r>
      <w:t xml:space="preserve">Wersja </w:t>
    </w:r>
    <w:r w:rsidR="008B62FA">
      <w:t>2.0 z 10.06.</w:t>
    </w:r>
    <w:r w:rsidR="007E2041">
      <w:t xml:space="preserve">2025 </w:t>
    </w:r>
    <w: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06E8" w14:textId="77777777" w:rsidR="00A32D1D" w:rsidRDefault="00A32D1D" w:rsidP="00111A13">
      <w:pPr>
        <w:spacing w:after="0" w:line="240" w:lineRule="auto"/>
      </w:pPr>
      <w:r>
        <w:separator/>
      </w:r>
    </w:p>
  </w:footnote>
  <w:footnote w:type="continuationSeparator" w:id="0">
    <w:p w14:paraId="3263F6B0" w14:textId="77777777" w:rsidR="00A32D1D" w:rsidRDefault="00A32D1D" w:rsidP="00111A13">
      <w:pPr>
        <w:spacing w:after="0" w:line="240" w:lineRule="auto"/>
      </w:pPr>
      <w:r>
        <w:continuationSeparator/>
      </w:r>
    </w:p>
  </w:footnote>
  <w:footnote w:type="continuationNotice" w:id="1">
    <w:p w14:paraId="330B92AE" w14:textId="77777777" w:rsidR="00A32D1D" w:rsidRDefault="00A32D1D">
      <w:pPr>
        <w:spacing w:after="0" w:line="240" w:lineRule="auto"/>
      </w:pPr>
    </w:p>
  </w:footnote>
  <w:footnote w:id="2">
    <w:p w14:paraId="24EE28C9" w14:textId="77777777" w:rsidR="00723383" w:rsidRPr="00E21B95" w:rsidRDefault="00723383" w:rsidP="00723383">
      <w:pPr>
        <w:pStyle w:val="Tekstprzypisudolnego"/>
        <w:rPr>
          <w:szCs w:val="22"/>
        </w:rPr>
      </w:pPr>
      <w:r w:rsidRPr="00E21B95">
        <w:rPr>
          <w:rStyle w:val="Odwoanieprzypisudolnego"/>
          <w:szCs w:val="22"/>
        </w:rPr>
        <w:footnoteRef/>
      </w:r>
      <w:r w:rsidRPr="00E21B95">
        <w:rPr>
          <w:szCs w:val="22"/>
        </w:rPr>
        <w:t xml:space="preserve"> Jeżeli wnioskodawca nie jest jedynym właścicielem.</w:t>
      </w:r>
    </w:p>
  </w:footnote>
  <w:footnote w:id="3">
    <w:p w14:paraId="0514905A" w14:textId="77777777" w:rsidR="00DA401C" w:rsidRDefault="00DA401C" w:rsidP="00DA40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4A2C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D3"/>
    <w:multiLevelType w:val="hybridMultilevel"/>
    <w:tmpl w:val="1C52E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B6D"/>
    <w:multiLevelType w:val="hybridMultilevel"/>
    <w:tmpl w:val="6A386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5920"/>
    <w:multiLevelType w:val="hybridMultilevel"/>
    <w:tmpl w:val="9DEC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6F65"/>
    <w:multiLevelType w:val="hybridMultilevel"/>
    <w:tmpl w:val="8512A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4D21"/>
    <w:multiLevelType w:val="hybridMultilevel"/>
    <w:tmpl w:val="75D25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D720B"/>
    <w:multiLevelType w:val="hybridMultilevel"/>
    <w:tmpl w:val="A7E4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142B1"/>
    <w:multiLevelType w:val="hybridMultilevel"/>
    <w:tmpl w:val="85185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15976"/>
    <w:multiLevelType w:val="hybridMultilevel"/>
    <w:tmpl w:val="BAF28994"/>
    <w:lvl w:ilvl="0" w:tplc="8E7471D0">
      <w:start w:val="1"/>
      <w:numFmt w:val="decimal"/>
      <w:lvlText w:val="%1."/>
      <w:lvlJc w:val="left"/>
      <w:pPr>
        <w:ind w:left="1440" w:hanging="360"/>
      </w:pPr>
    </w:lvl>
    <w:lvl w:ilvl="1" w:tplc="D646EFFE">
      <w:start w:val="1"/>
      <w:numFmt w:val="decimal"/>
      <w:lvlText w:val="%2."/>
      <w:lvlJc w:val="left"/>
      <w:pPr>
        <w:ind w:left="1440" w:hanging="360"/>
      </w:pPr>
    </w:lvl>
    <w:lvl w:ilvl="2" w:tplc="9F18EB7C">
      <w:start w:val="1"/>
      <w:numFmt w:val="decimal"/>
      <w:lvlText w:val="%3."/>
      <w:lvlJc w:val="left"/>
      <w:pPr>
        <w:ind w:left="1440" w:hanging="360"/>
      </w:pPr>
    </w:lvl>
    <w:lvl w:ilvl="3" w:tplc="86FC1CBA">
      <w:start w:val="1"/>
      <w:numFmt w:val="decimal"/>
      <w:lvlText w:val="%4."/>
      <w:lvlJc w:val="left"/>
      <w:pPr>
        <w:ind w:left="1440" w:hanging="360"/>
      </w:pPr>
    </w:lvl>
    <w:lvl w:ilvl="4" w:tplc="8302837A">
      <w:start w:val="1"/>
      <w:numFmt w:val="decimal"/>
      <w:lvlText w:val="%5."/>
      <w:lvlJc w:val="left"/>
      <w:pPr>
        <w:ind w:left="1440" w:hanging="360"/>
      </w:pPr>
    </w:lvl>
    <w:lvl w:ilvl="5" w:tplc="7DEEB336">
      <w:start w:val="1"/>
      <w:numFmt w:val="decimal"/>
      <w:lvlText w:val="%6."/>
      <w:lvlJc w:val="left"/>
      <w:pPr>
        <w:ind w:left="1440" w:hanging="360"/>
      </w:pPr>
    </w:lvl>
    <w:lvl w:ilvl="6" w:tplc="9F46B3FA">
      <w:start w:val="1"/>
      <w:numFmt w:val="decimal"/>
      <w:lvlText w:val="%7."/>
      <w:lvlJc w:val="left"/>
      <w:pPr>
        <w:ind w:left="1440" w:hanging="360"/>
      </w:pPr>
    </w:lvl>
    <w:lvl w:ilvl="7" w:tplc="0E9E3C32">
      <w:start w:val="1"/>
      <w:numFmt w:val="decimal"/>
      <w:lvlText w:val="%8."/>
      <w:lvlJc w:val="left"/>
      <w:pPr>
        <w:ind w:left="1440" w:hanging="360"/>
      </w:pPr>
    </w:lvl>
    <w:lvl w:ilvl="8" w:tplc="C5E8E94A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445749C"/>
    <w:multiLevelType w:val="hybridMultilevel"/>
    <w:tmpl w:val="D0283E68"/>
    <w:lvl w:ilvl="0" w:tplc="13F4D90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25EE"/>
    <w:multiLevelType w:val="hybridMultilevel"/>
    <w:tmpl w:val="AF2A6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57950"/>
    <w:multiLevelType w:val="hybridMultilevel"/>
    <w:tmpl w:val="678A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80CF2"/>
    <w:multiLevelType w:val="hybridMultilevel"/>
    <w:tmpl w:val="84008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34AB8"/>
    <w:multiLevelType w:val="hybridMultilevel"/>
    <w:tmpl w:val="937E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7C1E"/>
    <w:multiLevelType w:val="hybridMultilevel"/>
    <w:tmpl w:val="E0E8C114"/>
    <w:lvl w:ilvl="0" w:tplc="8D5C64D6">
      <w:start w:val="1"/>
      <w:numFmt w:val="decimal"/>
      <w:lvlText w:val="%1."/>
      <w:lvlJc w:val="left"/>
      <w:pPr>
        <w:ind w:left="1440" w:hanging="360"/>
      </w:pPr>
    </w:lvl>
    <w:lvl w:ilvl="1" w:tplc="CBD08568">
      <w:start w:val="1"/>
      <w:numFmt w:val="decimal"/>
      <w:lvlText w:val="%2."/>
      <w:lvlJc w:val="left"/>
      <w:pPr>
        <w:ind w:left="1440" w:hanging="360"/>
      </w:pPr>
    </w:lvl>
    <w:lvl w:ilvl="2" w:tplc="8ED4C7F6">
      <w:start w:val="1"/>
      <w:numFmt w:val="decimal"/>
      <w:lvlText w:val="%3."/>
      <w:lvlJc w:val="left"/>
      <w:pPr>
        <w:ind w:left="1440" w:hanging="360"/>
      </w:pPr>
    </w:lvl>
    <w:lvl w:ilvl="3" w:tplc="BD6430FE">
      <w:start w:val="1"/>
      <w:numFmt w:val="decimal"/>
      <w:lvlText w:val="%4."/>
      <w:lvlJc w:val="left"/>
      <w:pPr>
        <w:ind w:left="1440" w:hanging="360"/>
      </w:pPr>
    </w:lvl>
    <w:lvl w:ilvl="4" w:tplc="0A606124">
      <w:start w:val="1"/>
      <w:numFmt w:val="decimal"/>
      <w:lvlText w:val="%5."/>
      <w:lvlJc w:val="left"/>
      <w:pPr>
        <w:ind w:left="1440" w:hanging="360"/>
      </w:pPr>
    </w:lvl>
    <w:lvl w:ilvl="5" w:tplc="199827BC">
      <w:start w:val="1"/>
      <w:numFmt w:val="decimal"/>
      <w:lvlText w:val="%6."/>
      <w:lvlJc w:val="left"/>
      <w:pPr>
        <w:ind w:left="1440" w:hanging="360"/>
      </w:pPr>
    </w:lvl>
    <w:lvl w:ilvl="6" w:tplc="E37EE318">
      <w:start w:val="1"/>
      <w:numFmt w:val="decimal"/>
      <w:lvlText w:val="%7."/>
      <w:lvlJc w:val="left"/>
      <w:pPr>
        <w:ind w:left="1440" w:hanging="360"/>
      </w:pPr>
    </w:lvl>
    <w:lvl w:ilvl="7" w:tplc="CC0EDD6E">
      <w:start w:val="1"/>
      <w:numFmt w:val="decimal"/>
      <w:lvlText w:val="%8."/>
      <w:lvlJc w:val="left"/>
      <w:pPr>
        <w:ind w:left="1440" w:hanging="360"/>
      </w:pPr>
    </w:lvl>
    <w:lvl w:ilvl="8" w:tplc="4722735E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44786C57"/>
    <w:multiLevelType w:val="hybridMultilevel"/>
    <w:tmpl w:val="D702181C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22103"/>
    <w:multiLevelType w:val="hybridMultilevel"/>
    <w:tmpl w:val="2ADC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D0D0E"/>
    <w:multiLevelType w:val="hybridMultilevel"/>
    <w:tmpl w:val="FB30F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B2883"/>
    <w:multiLevelType w:val="hybridMultilevel"/>
    <w:tmpl w:val="F0AA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846F7"/>
    <w:multiLevelType w:val="hybridMultilevel"/>
    <w:tmpl w:val="62C6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C22F2"/>
    <w:multiLevelType w:val="hybridMultilevel"/>
    <w:tmpl w:val="AC8A97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EB4BC9"/>
    <w:multiLevelType w:val="hybridMultilevel"/>
    <w:tmpl w:val="D6C041B4"/>
    <w:lvl w:ilvl="0" w:tplc="0A7457E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1759"/>
    <w:multiLevelType w:val="hybridMultilevel"/>
    <w:tmpl w:val="DDBC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03797"/>
    <w:multiLevelType w:val="hybridMultilevel"/>
    <w:tmpl w:val="97400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659D7"/>
    <w:multiLevelType w:val="hybridMultilevel"/>
    <w:tmpl w:val="2B84AEA0"/>
    <w:lvl w:ilvl="0" w:tplc="B88EC1AE">
      <w:start w:val="1"/>
      <w:numFmt w:val="lowerLetter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10EC5"/>
    <w:multiLevelType w:val="hybridMultilevel"/>
    <w:tmpl w:val="97BA56C2"/>
    <w:lvl w:ilvl="0" w:tplc="FFFFFFFF">
      <w:start w:val="1"/>
      <w:numFmt w:val="lowerLetter"/>
      <w:lvlText w:val="%1)"/>
      <w:lvlJc w:val="left"/>
      <w:pPr>
        <w:ind w:left="744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3FB7"/>
    <w:multiLevelType w:val="hybridMultilevel"/>
    <w:tmpl w:val="1FC63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6A73"/>
    <w:multiLevelType w:val="hybridMultilevel"/>
    <w:tmpl w:val="1326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34A3B"/>
    <w:multiLevelType w:val="hybridMultilevel"/>
    <w:tmpl w:val="E4425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06F1"/>
    <w:multiLevelType w:val="hybridMultilevel"/>
    <w:tmpl w:val="D28CC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1EF4"/>
    <w:multiLevelType w:val="hybridMultilevel"/>
    <w:tmpl w:val="6D30495E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0" w15:restartNumberingAfterBreak="0">
    <w:nsid w:val="7CC14B3E"/>
    <w:multiLevelType w:val="hybridMultilevel"/>
    <w:tmpl w:val="544C3D90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87425">
    <w:abstractNumId w:val="14"/>
  </w:num>
  <w:num w:numId="2" w16cid:durableId="1005933919">
    <w:abstractNumId w:val="15"/>
  </w:num>
  <w:num w:numId="3" w16cid:durableId="1269585228">
    <w:abstractNumId w:val="25"/>
  </w:num>
  <w:num w:numId="4" w16cid:durableId="1145509793">
    <w:abstractNumId w:val="21"/>
  </w:num>
  <w:num w:numId="5" w16cid:durableId="385758232">
    <w:abstractNumId w:val="16"/>
  </w:num>
  <w:num w:numId="6" w16cid:durableId="1907109017">
    <w:abstractNumId w:val="30"/>
  </w:num>
  <w:num w:numId="7" w16cid:durableId="788623112">
    <w:abstractNumId w:val="9"/>
  </w:num>
  <w:num w:numId="8" w16cid:durableId="405494902">
    <w:abstractNumId w:val="26"/>
  </w:num>
  <w:num w:numId="9" w16cid:durableId="162668736">
    <w:abstractNumId w:val="18"/>
  </w:num>
  <w:num w:numId="10" w16cid:durableId="1393700668">
    <w:abstractNumId w:val="10"/>
  </w:num>
  <w:num w:numId="11" w16cid:durableId="1795444909">
    <w:abstractNumId w:val="22"/>
  </w:num>
  <w:num w:numId="12" w16cid:durableId="1001009452">
    <w:abstractNumId w:val="29"/>
  </w:num>
  <w:num w:numId="13" w16cid:durableId="899631085">
    <w:abstractNumId w:val="19"/>
  </w:num>
  <w:num w:numId="14" w16cid:durableId="321662076">
    <w:abstractNumId w:val="6"/>
  </w:num>
  <w:num w:numId="15" w16cid:durableId="706025264">
    <w:abstractNumId w:val="28"/>
  </w:num>
  <w:num w:numId="16" w16cid:durableId="1649508004">
    <w:abstractNumId w:val="12"/>
  </w:num>
  <w:num w:numId="17" w16cid:durableId="1663006281">
    <w:abstractNumId w:val="5"/>
  </w:num>
  <w:num w:numId="18" w16cid:durableId="1531066734">
    <w:abstractNumId w:val="8"/>
  </w:num>
  <w:num w:numId="19" w16cid:durableId="1665477939">
    <w:abstractNumId w:val="23"/>
  </w:num>
  <w:num w:numId="20" w16cid:durableId="1311052955">
    <w:abstractNumId w:val="20"/>
  </w:num>
  <w:num w:numId="21" w16cid:durableId="1002777104">
    <w:abstractNumId w:val="1"/>
  </w:num>
  <w:num w:numId="22" w16cid:durableId="1814368702">
    <w:abstractNumId w:val="3"/>
  </w:num>
  <w:num w:numId="23" w16cid:durableId="247732604">
    <w:abstractNumId w:val="24"/>
  </w:num>
  <w:num w:numId="24" w16cid:durableId="213273518">
    <w:abstractNumId w:val="13"/>
  </w:num>
  <w:num w:numId="25" w16cid:durableId="782696985">
    <w:abstractNumId w:val="7"/>
  </w:num>
  <w:num w:numId="26" w16cid:durableId="1005090640">
    <w:abstractNumId w:val="27"/>
  </w:num>
  <w:num w:numId="27" w16cid:durableId="700087264">
    <w:abstractNumId w:val="0"/>
  </w:num>
  <w:num w:numId="28" w16cid:durableId="110780620">
    <w:abstractNumId w:val="17"/>
  </w:num>
  <w:num w:numId="29" w16cid:durableId="900143342">
    <w:abstractNumId w:val="2"/>
  </w:num>
  <w:num w:numId="30" w16cid:durableId="840002414">
    <w:abstractNumId w:val="11"/>
  </w:num>
  <w:num w:numId="31" w16cid:durableId="217404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D"/>
    <w:rsid w:val="0000201D"/>
    <w:rsid w:val="000272AD"/>
    <w:rsid w:val="00036D80"/>
    <w:rsid w:val="0005119D"/>
    <w:rsid w:val="0008747D"/>
    <w:rsid w:val="0009522B"/>
    <w:rsid w:val="00096AA2"/>
    <w:rsid w:val="000A4B5E"/>
    <w:rsid w:val="000D32A3"/>
    <w:rsid w:val="000E360D"/>
    <w:rsid w:val="000F3788"/>
    <w:rsid w:val="00111A13"/>
    <w:rsid w:val="00134EF1"/>
    <w:rsid w:val="00137C47"/>
    <w:rsid w:val="0014319A"/>
    <w:rsid w:val="00157029"/>
    <w:rsid w:val="0016099C"/>
    <w:rsid w:val="00161533"/>
    <w:rsid w:val="001B77E4"/>
    <w:rsid w:val="001C5104"/>
    <w:rsid w:val="001E555C"/>
    <w:rsid w:val="001F24A0"/>
    <w:rsid w:val="001F357D"/>
    <w:rsid w:val="001F60EC"/>
    <w:rsid w:val="00210621"/>
    <w:rsid w:val="002251F4"/>
    <w:rsid w:val="00227DDC"/>
    <w:rsid w:val="00242780"/>
    <w:rsid w:val="00256694"/>
    <w:rsid w:val="00261A01"/>
    <w:rsid w:val="00270078"/>
    <w:rsid w:val="002725CE"/>
    <w:rsid w:val="00281E95"/>
    <w:rsid w:val="00292046"/>
    <w:rsid w:val="002A08DE"/>
    <w:rsid w:val="002A1EDD"/>
    <w:rsid w:val="002A3E94"/>
    <w:rsid w:val="002A47E9"/>
    <w:rsid w:val="002C356B"/>
    <w:rsid w:val="002C3612"/>
    <w:rsid w:val="002C67D7"/>
    <w:rsid w:val="002D054C"/>
    <w:rsid w:val="002D3D97"/>
    <w:rsid w:val="002E7253"/>
    <w:rsid w:val="002F3F62"/>
    <w:rsid w:val="00332509"/>
    <w:rsid w:val="003331EB"/>
    <w:rsid w:val="00343982"/>
    <w:rsid w:val="00353710"/>
    <w:rsid w:val="00361A4B"/>
    <w:rsid w:val="003715C5"/>
    <w:rsid w:val="00374532"/>
    <w:rsid w:val="0037502C"/>
    <w:rsid w:val="00382EFD"/>
    <w:rsid w:val="00393416"/>
    <w:rsid w:val="00394C0E"/>
    <w:rsid w:val="003A67E1"/>
    <w:rsid w:val="003B2F00"/>
    <w:rsid w:val="003B5344"/>
    <w:rsid w:val="003D06CF"/>
    <w:rsid w:val="003F6C18"/>
    <w:rsid w:val="0043706D"/>
    <w:rsid w:val="00445DF7"/>
    <w:rsid w:val="00450200"/>
    <w:rsid w:val="0046599C"/>
    <w:rsid w:val="00473678"/>
    <w:rsid w:val="0047484C"/>
    <w:rsid w:val="004A29C7"/>
    <w:rsid w:val="004A6A5D"/>
    <w:rsid w:val="004B074A"/>
    <w:rsid w:val="004B1B81"/>
    <w:rsid w:val="004B45F0"/>
    <w:rsid w:val="004C171B"/>
    <w:rsid w:val="004C25AA"/>
    <w:rsid w:val="004D06DD"/>
    <w:rsid w:val="0051078E"/>
    <w:rsid w:val="00511279"/>
    <w:rsid w:val="0053227F"/>
    <w:rsid w:val="005325C5"/>
    <w:rsid w:val="0053309C"/>
    <w:rsid w:val="00557399"/>
    <w:rsid w:val="00572FF5"/>
    <w:rsid w:val="005731CD"/>
    <w:rsid w:val="00573389"/>
    <w:rsid w:val="005A1DFB"/>
    <w:rsid w:val="005B7FB0"/>
    <w:rsid w:val="005C291E"/>
    <w:rsid w:val="005E07A1"/>
    <w:rsid w:val="005F24C0"/>
    <w:rsid w:val="0062374A"/>
    <w:rsid w:val="00623DF5"/>
    <w:rsid w:val="006320DF"/>
    <w:rsid w:val="00634361"/>
    <w:rsid w:val="006373F0"/>
    <w:rsid w:val="006459FE"/>
    <w:rsid w:val="006511B0"/>
    <w:rsid w:val="006740E2"/>
    <w:rsid w:val="00694B2F"/>
    <w:rsid w:val="006D39BB"/>
    <w:rsid w:val="006E3D9B"/>
    <w:rsid w:val="006E46A2"/>
    <w:rsid w:val="00704462"/>
    <w:rsid w:val="007062FC"/>
    <w:rsid w:val="00707E0E"/>
    <w:rsid w:val="00713D1F"/>
    <w:rsid w:val="00723383"/>
    <w:rsid w:val="00730B69"/>
    <w:rsid w:val="00760547"/>
    <w:rsid w:val="00764D94"/>
    <w:rsid w:val="00771083"/>
    <w:rsid w:val="007714C7"/>
    <w:rsid w:val="007727BF"/>
    <w:rsid w:val="00772A16"/>
    <w:rsid w:val="00784421"/>
    <w:rsid w:val="00791F52"/>
    <w:rsid w:val="007940E3"/>
    <w:rsid w:val="007A2C5C"/>
    <w:rsid w:val="007B3172"/>
    <w:rsid w:val="007B4960"/>
    <w:rsid w:val="007C414D"/>
    <w:rsid w:val="007C7D14"/>
    <w:rsid w:val="007D60E9"/>
    <w:rsid w:val="007E2041"/>
    <w:rsid w:val="007F30ED"/>
    <w:rsid w:val="007F78E5"/>
    <w:rsid w:val="0080691C"/>
    <w:rsid w:val="00807E13"/>
    <w:rsid w:val="008214CA"/>
    <w:rsid w:val="008327CD"/>
    <w:rsid w:val="00834E43"/>
    <w:rsid w:val="00837FFC"/>
    <w:rsid w:val="00841BF2"/>
    <w:rsid w:val="0084468E"/>
    <w:rsid w:val="0086742B"/>
    <w:rsid w:val="008A24DD"/>
    <w:rsid w:val="008A40DA"/>
    <w:rsid w:val="008B3609"/>
    <w:rsid w:val="008B62FA"/>
    <w:rsid w:val="008D0FDD"/>
    <w:rsid w:val="008D31C2"/>
    <w:rsid w:val="008D41C0"/>
    <w:rsid w:val="008F398C"/>
    <w:rsid w:val="008F617E"/>
    <w:rsid w:val="00910E37"/>
    <w:rsid w:val="00921AF4"/>
    <w:rsid w:val="00922FC0"/>
    <w:rsid w:val="009241CF"/>
    <w:rsid w:val="00937672"/>
    <w:rsid w:val="00952C46"/>
    <w:rsid w:val="00972282"/>
    <w:rsid w:val="009830B9"/>
    <w:rsid w:val="009957F6"/>
    <w:rsid w:val="009D5F91"/>
    <w:rsid w:val="00A06049"/>
    <w:rsid w:val="00A12A30"/>
    <w:rsid w:val="00A247D0"/>
    <w:rsid w:val="00A26B42"/>
    <w:rsid w:val="00A2779C"/>
    <w:rsid w:val="00A32D1D"/>
    <w:rsid w:val="00A4279D"/>
    <w:rsid w:val="00A43C55"/>
    <w:rsid w:val="00A4551C"/>
    <w:rsid w:val="00A54EB1"/>
    <w:rsid w:val="00A571E1"/>
    <w:rsid w:val="00A747B2"/>
    <w:rsid w:val="00AB1EAC"/>
    <w:rsid w:val="00AB2799"/>
    <w:rsid w:val="00AD5927"/>
    <w:rsid w:val="00AE02C7"/>
    <w:rsid w:val="00AF1F83"/>
    <w:rsid w:val="00AF5EBC"/>
    <w:rsid w:val="00B012FC"/>
    <w:rsid w:val="00B03DAE"/>
    <w:rsid w:val="00B27B94"/>
    <w:rsid w:val="00B33C02"/>
    <w:rsid w:val="00B42664"/>
    <w:rsid w:val="00B542B6"/>
    <w:rsid w:val="00B6590C"/>
    <w:rsid w:val="00B70D5B"/>
    <w:rsid w:val="00B90CD1"/>
    <w:rsid w:val="00B93D2D"/>
    <w:rsid w:val="00BA3658"/>
    <w:rsid w:val="00BC40AB"/>
    <w:rsid w:val="00BD0CC4"/>
    <w:rsid w:val="00BE27A5"/>
    <w:rsid w:val="00BF19B0"/>
    <w:rsid w:val="00BF60AC"/>
    <w:rsid w:val="00C0684B"/>
    <w:rsid w:val="00C13F01"/>
    <w:rsid w:val="00C23E44"/>
    <w:rsid w:val="00C256D3"/>
    <w:rsid w:val="00C3292E"/>
    <w:rsid w:val="00C3498B"/>
    <w:rsid w:val="00C350E7"/>
    <w:rsid w:val="00C46778"/>
    <w:rsid w:val="00C57D1D"/>
    <w:rsid w:val="00C638FE"/>
    <w:rsid w:val="00C74559"/>
    <w:rsid w:val="00C9740C"/>
    <w:rsid w:val="00CA324C"/>
    <w:rsid w:val="00CD51B3"/>
    <w:rsid w:val="00CF74D6"/>
    <w:rsid w:val="00D00DA5"/>
    <w:rsid w:val="00D0190C"/>
    <w:rsid w:val="00D0447D"/>
    <w:rsid w:val="00D053C8"/>
    <w:rsid w:val="00D257D3"/>
    <w:rsid w:val="00D345D1"/>
    <w:rsid w:val="00D51D50"/>
    <w:rsid w:val="00DA401C"/>
    <w:rsid w:val="00DC7753"/>
    <w:rsid w:val="00DD05C6"/>
    <w:rsid w:val="00DD31F9"/>
    <w:rsid w:val="00DD38D2"/>
    <w:rsid w:val="00DE3BD5"/>
    <w:rsid w:val="00DE403F"/>
    <w:rsid w:val="00DE7ED1"/>
    <w:rsid w:val="00E1440B"/>
    <w:rsid w:val="00E240D4"/>
    <w:rsid w:val="00E3384B"/>
    <w:rsid w:val="00E33FF9"/>
    <w:rsid w:val="00E456A8"/>
    <w:rsid w:val="00E674C1"/>
    <w:rsid w:val="00EA3EEB"/>
    <w:rsid w:val="00EC342A"/>
    <w:rsid w:val="00EC6C38"/>
    <w:rsid w:val="00ED1229"/>
    <w:rsid w:val="00EE20FC"/>
    <w:rsid w:val="00EF6A37"/>
    <w:rsid w:val="00EF7AAC"/>
    <w:rsid w:val="00F00474"/>
    <w:rsid w:val="00F11F79"/>
    <w:rsid w:val="00F26F2F"/>
    <w:rsid w:val="00F4227F"/>
    <w:rsid w:val="00F465AF"/>
    <w:rsid w:val="00F56607"/>
    <w:rsid w:val="00F57FF0"/>
    <w:rsid w:val="00F62F2A"/>
    <w:rsid w:val="00F64F4F"/>
    <w:rsid w:val="00F66FDC"/>
    <w:rsid w:val="00F70B4C"/>
    <w:rsid w:val="00F76C83"/>
    <w:rsid w:val="00F84A2B"/>
    <w:rsid w:val="00F97E62"/>
    <w:rsid w:val="00FB47A2"/>
    <w:rsid w:val="00FC7699"/>
    <w:rsid w:val="00FE56F8"/>
    <w:rsid w:val="00FE685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FC68"/>
  <w15:chartTrackingRefBased/>
  <w15:docId w15:val="{EDDDFD06-AD0E-4160-A11C-4ADEA689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79C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57399"/>
    <w:pPr>
      <w:keepNext/>
      <w:keepLines/>
      <w:spacing w:before="360" w:after="36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399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7399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7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4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0B6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0B69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A13"/>
  </w:style>
  <w:style w:type="paragraph" w:styleId="Stopka">
    <w:name w:val="footer"/>
    <w:basedOn w:val="Normalny"/>
    <w:link w:val="Stopka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3"/>
  </w:style>
  <w:style w:type="paragraph" w:styleId="Tytu">
    <w:name w:val="Title"/>
    <w:basedOn w:val="Normalny"/>
    <w:next w:val="Normalny"/>
    <w:link w:val="TytuZnak"/>
    <w:uiPriority w:val="10"/>
    <w:rsid w:val="00292046"/>
    <w:pPr>
      <w:spacing w:before="24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046"/>
    <w:rPr>
      <w:rFonts w:eastAsiaTheme="majorEastAsia" w:cstheme="majorBidi"/>
      <w:spacing w:val="-10"/>
      <w:kern w:val="28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70446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57399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739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7399"/>
    <w:rPr>
      <w:rFonts w:eastAsiaTheme="majorEastAsia" w:cstheme="majorBidi"/>
      <w:szCs w:val="24"/>
    </w:rPr>
  </w:style>
  <w:style w:type="table" w:styleId="Tabela-Siatka">
    <w:name w:val="Table Grid"/>
    <w:basedOn w:val="Standardowy"/>
    <w:uiPriority w:val="39"/>
    <w:rsid w:val="00BF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0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849C-B068-468C-90FB-FF690B31504B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FBF70079-2D9F-4C55-AE27-C1ED600938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36DCD-A906-462E-9BCD-361BBD24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EBD7F-C0A6-4F48-8CAD-9816D64DF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~WRL0016.tmp</Template>
  <TotalTime>5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usunięcia drzewa</vt:lpstr>
    </vt:vector>
  </TitlesOfParts>
  <Company>Urzad Miasta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usunięcia drzewa</dc:title>
  <dc:subject/>
  <dc:creator>Jerominek Maciej (OŚ)</dc:creator>
  <cp:keywords/>
  <dc:description/>
  <cp:lastModifiedBy>Wacewicz Justyna (OU)</cp:lastModifiedBy>
  <cp:revision>3</cp:revision>
  <cp:lastPrinted>2025-03-05T09:17:00Z</cp:lastPrinted>
  <dcterms:created xsi:type="dcterms:W3CDTF">2025-06-09T07:44:00Z</dcterms:created>
  <dcterms:modified xsi:type="dcterms:W3CDTF">2025-06-10T09:13:00Z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